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BF534C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E914D0">
        <w:rPr>
          <w:rFonts w:ascii="Bookman Old Style" w:hAnsi="Bookman Old Style"/>
          <w:b/>
          <w:spacing w:val="60"/>
          <w:sz w:val="22"/>
          <w:szCs w:val="22"/>
        </w:rPr>
        <w:t>3</w:t>
      </w:r>
      <w:r w:rsidR="001C60E9">
        <w:rPr>
          <w:rFonts w:ascii="Bookman Old Style" w:hAnsi="Bookman Old Style"/>
          <w:b/>
          <w:spacing w:val="60"/>
          <w:sz w:val="22"/>
          <w:szCs w:val="22"/>
        </w:rPr>
        <w:t>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AA54D72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E914D0">
        <w:rPr>
          <w:rFonts w:ascii="Bookman Old Style" w:hAnsi="Bookman Old Style"/>
          <w:sz w:val="22"/>
          <w:szCs w:val="22"/>
        </w:rPr>
        <w:t>74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0AAC39C9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E914D0" w:rsidRPr="00E914D0">
        <w:rPr>
          <w:rFonts w:ascii="Bookman Old Style" w:hAnsi="Bookman Old Style"/>
          <w:b/>
        </w:rPr>
        <w:t>AUTORIZA O PODER EXECUTIVO MUNICIPAL A ABRIR CRÉDITO SUPLEMENTAR NO ORÇAMENTO DO MUNICÍPIO, EXERCÍCIO DE 2026</w:t>
      </w:r>
      <w:r w:rsidR="00FB0EB9" w:rsidRPr="00345664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93E301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45664">
        <w:rPr>
          <w:rFonts w:ascii="Bookman Old Style" w:hAnsi="Bookman Old Style"/>
          <w:sz w:val="22"/>
          <w:szCs w:val="22"/>
        </w:rPr>
        <w:t>22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5477DD7" w14:textId="7A331E73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274A" w14:textId="77777777" w:rsidR="004C3FAE" w:rsidRDefault="004C3FAE" w:rsidP="00D230A8">
      <w:r>
        <w:separator/>
      </w:r>
    </w:p>
  </w:endnote>
  <w:endnote w:type="continuationSeparator" w:id="0">
    <w:p w14:paraId="6EA0F740" w14:textId="77777777" w:rsidR="004C3FAE" w:rsidRDefault="004C3FAE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413F" w14:textId="77777777" w:rsidR="004C3FAE" w:rsidRDefault="004C3FAE" w:rsidP="00D230A8">
      <w:r>
        <w:separator/>
      </w:r>
    </w:p>
  </w:footnote>
  <w:footnote w:type="continuationSeparator" w:id="0">
    <w:p w14:paraId="5A136339" w14:textId="77777777" w:rsidR="004C3FAE" w:rsidRDefault="004C3FAE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C60E9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17F5"/>
    <w:rsid w:val="00316FA8"/>
    <w:rsid w:val="00317510"/>
    <w:rsid w:val="00321B7A"/>
    <w:rsid w:val="00325750"/>
    <w:rsid w:val="00330020"/>
    <w:rsid w:val="00345664"/>
    <w:rsid w:val="00353C6B"/>
    <w:rsid w:val="0035726D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3FAE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39C1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D1C0C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14D0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2026-06-22T14:05:00Z</cp:lastPrinted>
  <dcterms:created xsi:type="dcterms:W3CDTF">2026-06-22T14:05:00Z</dcterms:created>
  <dcterms:modified xsi:type="dcterms:W3CDTF">2026-06-22T19:22:00Z</dcterms:modified>
</cp:coreProperties>
</file>