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7FB00CA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B3474D">
        <w:rPr>
          <w:rFonts w:ascii="Bookman Old Style" w:hAnsi="Bookman Old Style"/>
          <w:b/>
          <w:spacing w:val="60"/>
          <w:sz w:val="22"/>
          <w:szCs w:val="22"/>
        </w:rPr>
        <w:t>30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A973E0E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345664">
        <w:rPr>
          <w:rFonts w:ascii="Bookman Old Style" w:hAnsi="Bookman Old Style"/>
          <w:sz w:val="22"/>
          <w:szCs w:val="22"/>
        </w:rPr>
        <w:t>7</w:t>
      </w:r>
      <w:r w:rsidR="003E402A">
        <w:rPr>
          <w:rFonts w:ascii="Bookman Old Style" w:hAnsi="Bookman Old Style"/>
          <w:sz w:val="22"/>
          <w:szCs w:val="22"/>
        </w:rPr>
        <w:t>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58930E6B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345664" w:rsidRPr="00345664">
        <w:rPr>
          <w:b/>
        </w:rPr>
        <w:t>AUTORIZA O PODER EXECUTIVO MUNICIPAL A INCLUIR RUBRICA E ABRIR CRÉDITO ESPECIAL NO ORÇAMENTO MUNICIPAL</w:t>
      </w:r>
      <w:r w:rsidR="00345664">
        <w:rPr>
          <w:b/>
        </w:rPr>
        <w:t>, EXERCÍCIO DE 2026</w:t>
      </w:r>
      <w:r w:rsidR="00FB0EB9" w:rsidRPr="00345664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293E301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345664">
        <w:rPr>
          <w:rFonts w:ascii="Bookman Old Style" w:hAnsi="Bookman Old Style"/>
          <w:sz w:val="22"/>
          <w:szCs w:val="22"/>
        </w:rPr>
        <w:t>22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4F32" w14:textId="77777777" w:rsidR="00EB26A6" w:rsidRDefault="00EB26A6" w:rsidP="00D230A8">
      <w:r>
        <w:separator/>
      </w:r>
    </w:p>
  </w:endnote>
  <w:endnote w:type="continuationSeparator" w:id="0">
    <w:p w14:paraId="5F7A7762" w14:textId="77777777" w:rsidR="00EB26A6" w:rsidRDefault="00EB26A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A681" w14:textId="77777777" w:rsidR="00EB26A6" w:rsidRDefault="00EB26A6" w:rsidP="00D230A8">
      <w:r>
        <w:separator/>
      </w:r>
    </w:p>
  </w:footnote>
  <w:footnote w:type="continuationSeparator" w:id="0">
    <w:p w14:paraId="0B9C6A43" w14:textId="77777777" w:rsidR="00EB26A6" w:rsidRDefault="00EB26A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B399E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3C93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7797F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17F5"/>
    <w:rsid w:val="00316FA8"/>
    <w:rsid w:val="00317510"/>
    <w:rsid w:val="00321B7A"/>
    <w:rsid w:val="00325750"/>
    <w:rsid w:val="00330020"/>
    <w:rsid w:val="00345664"/>
    <w:rsid w:val="00353C6B"/>
    <w:rsid w:val="0035726D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E402A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39C1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CE4"/>
    <w:rsid w:val="00943D29"/>
    <w:rsid w:val="00943E98"/>
    <w:rsid w:val="00945D59"/>
    <w:rsid w:val="00955E24"/>
    <w:rsid w:val="00962D50"/>
    <w:rsid w:val="00964DCF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74D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5F2F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26A6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B0EB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6</cp:revision>
  <cp:lastPrinted>2026-06-22T23:00:00Z</cp:lastPrinted>
  <dcterms:created xsi:type="dcterms:W3CDTF">2026-06-22T14:01:00Z</dcterms:created>
  <dcterms:modified xsi:type="dcterms:W3CDTF">2026-06-22T23:10:00Z</dcterms:modified>
</cp:coreProperties>
</file>