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0448D181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35726D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6922">
        <w:rPr>
          <w:rFonts w:ascii="Bookman Old Style" w:hAnsi="Bookman Old Style"/>
          <w:b/>
          <w:spacing w:val="60"/>
          <w:sz w:val="22"/>
          <w:szCs w:val="22"/>
        </w:rPr>
        <w:t>9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443529FC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35726D">
        <w:rPr>
          <w:rFonts w:ascii="Bookman Old Style" w:hAnsi="Bookman Old Style"/>
          <w:sz w:val="22"/>
          <w:szCs w:val="22"/>
        </w:rPr>
        <w:t>6</w:t>
      </w:r>
      <w:r w:rsidR="00D36922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7C32C8AA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D36922">
        <w:rPr>
          <w:rFonts w:ascii="Bookman Old Style" w:hAnsi="Bookman Old Style"/>
          <w:b/>
        </w:rPr>
        <w:t>INSTITUI VERBA INDENIZATÓRIA DE SOBREAVISO AOS SERVIDORES OCUPANTES DO CARGO DE MOTORISTA LOTADOS NA SECRETARIA MUNICIPAL DE SAÚDE, E DÁ OUTRAS PROVIDÊNCIAS</w:t>
      </w:r>
      <w:r w:rsidR="00E657D7">
        <w:rPr>
          <w:rFonts w:ascii="Bookman Old Style" w:hAnsi="Bookman Old Style"/>
          <w:b/>
        </w:rPr>
        <w:t>.</w:t>
      </w:r>
      <w:r w:rsidR="00FB0EB9" w:rsidRPr="00FB0EB9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8A8561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67FB3">
        <w:rPr>
          <w:rFonts w:ascii="Bookman Old Style" w:hAnsi="Bookman Old Style"/>
          <w:sz w:val="22"/>
          <w:szCs w:val="22"/>
        </w:rPr>
        <w:t>08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467FB3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9B87" w14:textId="77777777" w:rsidR="006A239B" w:rsidRDefault="006A239B" w:rsidP="00D230A8">
      <w:r>
        <w:separator/>
      </w:r>
    </w:p>
  </w:endnote>
  <w:endnote w:type="continuationSeparator" w:id="0">
    <w:p w14:paraId="35923E3E" w14:textId="77777777" w:rsidR="006A239B" w:rsidRDefault="006A239B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8436" w14:textId="77777777" w:rsidR="006A239B" w:rsidRDefault="006A239B" w:rsidP="00D230A8">
      <w:r>
        <w:separator/>
      </w:r>
    </w:p>
  </w:footnote>
  <w:footnote w:type="continuationSeparator" w:id="0">
    <w:p w14:paraId="4A250A8C" w14:textId="77777777" w:rsidR="006A239B" w:rsidRDefault="006A239B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17F5"/>
    <w:rsid w:val="00316FA8"/>
    <w:rsid w:val="00317510"/>
    <w:rsid w:val="00321B7A"/>
    <w:rsid w:val="00325750"/>
    <w:rsid w:val="00330020"/>
    <w:rsid w:val="00353C6B"/>
    <w:rsid w:val="0035726D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67FB3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39C1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39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47C0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922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57D7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B0EB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7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4</cp:revision>
  <cp:lastPrinted>2026-06-08T13:28:00Z</cp:lastPrinted>
  <dcterms:created xsi:type="dcterms:W3CDTF">2026-06-08T13:28:00Z</dcterms:created>
  <dcterms:modified xsi:type="dcterms:W3CDTF">2026-06-08T19:27:00Z</dcterms:modified>
</cp:coreProperties>
</file>