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7FC13240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2A6A54">
        <w:rPr>
          <w:rFonts w:ascii="Bookman Old Style" w:hAnsi="Bookman Old Style"/>
          <w:b/>
          <w:spacing w:val="60"/>
          <w:sz w:val="22"/>
          <w:szCs w:val="22"/>
        </w:rPr>
        <w:t>27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12039185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2A6A54">
        <w:rPr>
          <w:rFonts w:ascii="Bookman Old Style" w:hAnsi="Bookman Old Style"/>
          <w:sz w:val="22"/>
          <w:szCs w:val="22"/>
        </w:rPr>
        <w:t>6</w:t>
      </w:r>
      <w:r w:rsidR="00FE780F">
        <w:rPr>
          <w:rFonts w:ascii="Bookman Old Style" w:hAnsi="Bookman Old Style"/>
          <w:sz w:val="22"/>
          <w:szCs w:val="22"/>
        </w:rPr>
        <w:t>3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196BC270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945D59" w:rsidRPr="009C1F12">
        <w:rPr>
          <w:rFonts w:ascii="Bookman Old Style" w:hAnsi="Bookman Old Style"/>
          <w:b/>
          <w:sz w:val="22"/>
          <w:szCs w:val="22"/>
        </w:rPr>
        <w:t>“</w:t>
      </w:r>
      <w:r w:rsidR="002A6A54" w:rsidRPr="0035726D">
        <w:rPr>
          <w:rFonts w:ascii="Bookman Old Style" w:hAnsi="Bookman Old Style"/>
          <w:b/>
        </w:rPr>
        <w:t xml:space="preserve">INSTITUI </w:t>
      </w:r>
      <w:r w:rsidR="00CE355F">
        <w:rPr>
          <w:rFonts w:ascii="Bookman Old Style" w:hAnsi="Bookman Old Style"/>
          <w:b/>
        </w:rPr>
        <w:t>DIÁRIA ESPECIAL PARA OS SERVIDORES OCUPANTES DO CARGO DE MOTORISTA LOTADOS NA SECRETARIA MUNICIPAL DE SAÚDE E DÁ OUTRAS PROVIDÊNCIAS</w:t>
      </w:r>
      <w:r w:rsidR="00FB0EB9" w:rsidRPr="00FB0EB9">
        <w:rPr>
          <w:rFonts w:ascii="Bookman Old Style" w:hAnsi="Bookman Old Style"/>
          <w:b/>
        </w:rPr>
        <w:t>.”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58A85611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467FB3">
        <w:rPr>
          <w:rFonts w:ascii="Bookman Old Style" w:hAnsi="Bookman Old Style"/>
          <w:sz w:val="22"/>
          <w:szCs w:val="22"/>
        </w:rPr>
        <w:t>08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467FB3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67214" w14:textId="77777777" w:rsidR="00B00FF8" w:rsidRDefault="00B00FF8" w:rsidP="00D230A8">
      <w:r>
        <w:separator/>
      </w:r>
    </w:p>
  </w:endnote>
  <w:endnote w:type="continuationSeparator" w:id="0">
    <w:p w14:paraId="7DB69E70" w14:textId="77777777" w:rsidR="00B00FF8" w:rsidRDefault="00B00FF8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6058" w14:textId="77777777" w:rsidR="00B00FF8" w:rsidRDefault="00B00FF8" w:rsidP="00D230A8">
      <w:r>
        <w:separator/>
      </w:r>
    </w:p>
  </w:footnote>
  <w:footnote w:type="continuationSeparator" w:id="0">
    <w:p w14:paraId="412074B0" w14:textId="77777777" w:rsidR="00B00FF8" w:rsidRDefault="00B00FF8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03EB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A6A54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3041"/>
    <w:rsid w:val="0046448B"/>
    <w:rsid w:val="00467FB3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E527D"/>
    <w:rsid w:val="004E605D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27933"/>
    <w:rsid w:val="005313A3"/>
    <w:rsid w:val="00535289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5EB6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094D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10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D5179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5D59"/>
    <w:rsid w:val="00955E24"/>
    <w:rsid w:val="00962D50"/>
    <w:rsid w:val="00965F6F"/>
    <w:rsid w:val="00970268"/>
    <w:rsid w:val="0097218B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1F12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0FF8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3E5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55F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664FE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B0EB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E780F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4</cp:revision>
  <cp:lastPrinted>2026-06-08T13:53:00Z</cp:lastPrinted>
  <dcterms:created xsi:type="dcterms:W3CDTF">2026-06-08T13:53:00Z</dcterms:created>
  <dcterms:modified xsi:type="dcterms:W3CDTF">2026-06-09T17:20:00Z</dcterms:modified>
</cp:coreProperties>
</file>