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E43F06F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FB0EB9">
        <w:rPr>
          <w:rFonts w:ascii="Bookman Old Style" w:hAnsi="Bookman Old Style"/>
          <w:b/>
          <w:spacing w:val="60"/>
          <w:sz w:val="22"/>
          <w:szCs w:val="22"/>
        </w:rPr>
        <w:t>26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039143C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FB0EB9">
        <w:rPr>
          <w:rFonts w:ascii="Bookman Old Style" w:hAnsi="Bookman Old Style"/>
          <w:sz w:val="22"/>
          <w:szCs w:val="22"/>
        </w:rPr>
        <w:t>62</w:t>
      </w:r>
      <w:bookmarkStart w:id="0" w:name="_GoBack"/>
      <w:bookmarkEnd w:id="0"/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3E82C7DB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FB0EB9" w:rsidRPr="00FB0EB9">
        <w:rPr>
          <w:rFonts w:ascii="Bookman Old Style" w:hAnsi="Bookman Old Style"/>
          <w:b/>
        </w:rPr>
        <w:t>AUTORIZA O PODER EXECUTIVO MUNICIPAL A ABRIR CRÉDITO SUPLEMENTAR NO ORÇAMENTO DO MUNICÍPIO, EXERCÍCIO DE 2026.</w:t>
      </w:r>
      <w:r w:rsidR="00FB0EB9" w:rsidRPr="00FB0EB9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8A8561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67FB3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F4BA" w14:textId="77777777" w:rsidR="004E605D" w:rsidRDefault="004E605D" w:rsidP="00D230A8">
      <w:r>
        <w:separator/>
      </w:r>
    </w:p>
  </w:endnote>
  <w:endnote w:type="continuationSeparator" w:id="0">
    <w:p w14:paraId="133AF769" w14:textId="77777777" w:rsidR="004E605D" w:rsidRDefault="004E605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50F38" w14:textId="77777777" w:rsidR="004E605D" w:rsidRDefault="004E605D" w:rsidP="00D230A8">
      <w:r>
        <w:separator/>
      </w:r>
    </w:p>
  </w:footnote>
  <w:footnote w:type="continuationSeparator" w:id="0">
    <w:p w14:paraId="4893743D" w14:textId="77777777" w:rsidR="004E605D" w:rsidRDefault="004E605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E605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B0EB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2026-06-08T13:07:00Z</cp:lastPrinted>
  <dcterms:created xsi:type="dcterms:W3CDTF">2026-06-08T13:07:00Z</dcterms:created>
  <dcterms:modified xsi:type="dcterms:W3CDTF">2026-06-08T13:07:00Z</dcterms:modified>
</cp:coreProperties>
</file>