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0EE9C7C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56142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B03F0A">
        <w:rPr>
          <w:rFonts w:ascii="Bookman Old Style" w:hAnsi="Bookman Old Style"/>
          <w:b/>
          <w:spacing w:val="60"/>
          <w:sz w:val="28"/>
          <w:szCs w:val="28"/>
        </w:rPr>
        <w:t>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5C9B964A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Projeto de Lei </w:t>
      </w:r>
      <w:r w:rsidR="00F7304D">
        <w:rPr>
          <w:rFonts w:ascii="Bookman Old Style" w:hAnsi="Bookman Old Style"/>
        </w:rPr>
        <w:t>002</w:t>
      </w:r>
      <w:r w:rsidR="00213BDF" w:rsidRPr="00213BDF">
        <w:rPr>
          <w:rFonts w:ascii="Bookman Old Style" w:hAnsi="Bookman Old Style"/>
        </w:rPr>
        <w:t>/2026</w:t>
      </w:r>
    </w:p>
    <w:p w14:paraId="5141B237" w14:textId="4536F8B6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F7304D">
        <w:rPr>
          <w:rFonts w:ascii="Bookman Old Style" w:hAnsi="Bookman Old Style"/>
        </w:rPr>
        <w:t>Legislativo</w:t>
      </w:r>
    </w:p>
    <w:p w14:paraId="7B6D9B8E" w14:textId="078A1895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F7304D">
        <w:rPr>
          <w:rFonts w:ascii="Bookman Old Style" w:hAnsi="Bookman Old Style"/>
          <w:b/>
        </w:rPr>
        <w:t xml:space="preserve">AUTORIZA O PODER LEGISLATIVO MUNICIPAL A FIRMAR CONVÊNIO COM A COOPERATIVA DE CRÉDITO E INVESTIMENTO COM INTERAÇÃO SOLIDÁRIA RAIZ- CRESOL RAIZ, </w:t>
      </w:r>
      <w:r w:rsidR="00803CA6">
        <w:rPr>
          <w:rFonts w:ascii="Bookman Old Style" w:hAnsi="Bookman Old Style"/>
          <w:b/>
        </w:rPr>
        <w:t>OBJETIVANDO OPERACIONALIZAÇAO</w:t>
      </w:r>
      <w:r w:rsidR="00F7304D">
        <w:rPr>
          <w:rFonts w:ascii="Bookman Old Style" w:hAnsi="Bookman Old Style"/>
          <w:b/>
        </w:rPr>
        <w:t xml:space="preserve"> DE EMPRÉSTIMOS CONSIGNADOS AOS SERVIDORES E VEREADORES</w:t>
      </w:r>
      <w:r w:rsidR="00E00A1C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348A0762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67865FA" w14:textId="77777777" w:rsidR="00765FDF" w:rsidRDefault="00765FDF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03C9240B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C53C" w14:textId="77777777" w:rsidR="00092B72" w:rsidRDefault="00092B72" w:rsidP="00D230A8">
      <w:r>
        <w:separator/>
      </w:r>
    </w:p>
  </w:endnote>
  <w:endnote w:type="continuationSeparator" w:id="0">
    <w:p w14:paraId="78444E58" w14:textId="77777777" w:rsidR="00092B72" w:rsidRDefault="00092B7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2F4A" w14:textId="77777777" w:rsidR="00092B72" w:rsidRDefault="00092B72" w:rsidP="00D230A8">
      <w:r>
        <w:separator/>
      </w:r>
    </w:p>
  </w:footnote>
  <w:footnote w:type="continuationSeparator" w:id="0">
    <w:p w14:paraId="3B106E18" w14:textId="77777777" w:rsidR="00092B72" w:rsidRDefault="00092B7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6142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2B72"/>
    <w:rsid w:val="00094E25"/>
    <w:rsid w:val="000968BD"/>
    <w:rsid w:val="000A3892"/>
    <w:rsid w:val="000B184C"/>
    <w:rsid w:val="000C46A0"/>
    <w:rsid w:val="000C479E"/>
    <w:rsid w:val="000C4F58"/>
    <w:rsid w:val="000C63B4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6176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04A4"/>
    <w:rsid w:val="00754291"/>
    <w:rsid w:val="007571A7"/>
    <w:rsid w:val="00765FDF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3CA6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672A1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D2C8C"/>
    <w:rsid w:val="008D5E21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35C9"/>
    <w:rsid w:val="00AB49D7"/>
    <w:rsid w:val="00AB520D"/>
    <w:rsid w:val="00AB6C41"/>
    <w:rsid w:val="00AB7043"/>
    <w:rsid w:val="00AC04CE"/>
    <w:rsid w:val="00AC6601"/>
    <w:rsid w:val="00AD1073"/>
    <w:rsid w:val="00AD4D5D"/>
    <w:rsid w:val="00AD6875"/>
    <w:rsid w:val="00AE5E2A"/>
    <w:rsid w:val="00AE78D3"/>
    <w:rsid w:val="00B02AB7"/>
    <w:rsid w:val="00B03F0A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6D5A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863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04D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22</cp:revision>
  <cp:lastPrinted>2026-06-22T12:12:00Z</cp:lastPrinted>
  <dcterms:created xsi:type="dcterms:W3CDTF">2026-06-08T13:50:00Z</dcterms:created>
  <dcterms:modified xsi:type="dcterms:W3CDTF">2026-06-25T16:31:00Z</dcterms:modified>
</cp:coreProperties>
</file>