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63ACD73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AD4D5D">
        <w:rPr>
          <w:rFonts w:ascii="Bookman Old Style" w:hAnsi="Bookman Old Style"/>
          <w:b/>
          <w:spacing w:val="60"/>
          <w:sz w:val="28"/>
          <w:szCs w:val="28"/>
        </w:rPr>
        <w:t>20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5D3F7BDB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</w:t>
      </w:r>
      <w:r w:rsidR="00AD4D5D">
        <w:rPr>
          <w:rFonts w:ascii="Bookman Old Style" w:hAnsi="Bookman Old Style"/>
        </w:rPr>
        <w:t>70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42DC8CEC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E00A1C">
        <w:rPr>
          <w:rFonts w:ascii="Bookman Old Style" w:hAnsi="Bookman Old Style"/>
          <w:b/>
        </w:rPr>
        <w:t xml:space="preserve">DISPÕE SOBRE A CRIAÇÃO DO </w:t>
      </w:r>
      <w:r w:rsidR="00AD4D5D">
        <w:rPr>
          <w:rFonts w:ascii="Bookman Old Style" w:hAnsi="Bookman Old Style"/>
          <w:b/>
        </w:rPr>
        <w:t xml:space="preserve">DEPARTAMENTO DE DRENAGEM URBANA, VINCULADO À SECRETARIA MUNICIPAL DE OBRAS E SERVIÇOS </w:t>
      </w:r>
      <w:r w:rsidR="00ED1863">
        <w:rPr>
          <w:rFonts w:ascii="Bookman Old Style" w:hAnsi="Bookman Old Style"/>
          <w:b/>
        </w:rPr>
        <w:t>PÚBLICOS,</w:t>
      </w:r>
      <w:r w:rsidR="00AD4D5D">
        <w:rPr>
          <w:rFonts w:ascii="Bookman Old Style" w:hAnsi="Bookman Old Style"/>
          <w:b/>
        </w:rPr>
        <w:t xml:space="preserve"> E DÁ OUTRAS PROVIDÊNCIAS</w:t>
      </w:r>
      <w:r w:rsidR="00E00A1C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7845" w14:textId="77777777" w:rsidR="008D5E21" w:rsidRDefault="008D5E21" w:rsidP="00D230A8">
      <w:r>
        <w:separator/>
      </w:r>
    </w:p>
  </w:endnote>
  <w:endnote w:type="continuationSeparator" w:id="0">
    <w:p w14:paraId="70D791CF" w14:textId="77777777" w:rsidR="008D5E21" w:rsidRDefault="008D5E2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7EEC" w14:textId="77777777" w:rsidR="008D5E21" w:rsidRDefault="008D5E21" w:rsidP="00D230A8">
      <w:r>
        <w:separator/>
      </w:r>
    </w:p>
  </w:footnote>
  <w:footnote w:type="continuationSeparator" w:id="0">
    <w:p w14:paraId="76CD8D40" w14:textId="77777777" w:rsidR="008D5E21" w:rsidRDefault="008D5E2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D5E21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4D5D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863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15</cp:revision>
  <cp:lastPrinted>2026-06-22T11:26:00Z</cp:lastPrinted>
  <dcterms:created xsi:type="dcterms:W3CDTF">2026-06-08T13:50:00Z</dcterms:created>
  <dcterms:modified xsi:type="dcterms:W3CDTF">2026-06-22T11:26:00Z</dcterms:modified>
</cp:coreProperties>
</file>