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583C71A7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E00A1C">
        <w:rPr>
          <w:rFonts w:ascii="Bookman Old Style" w:hAnsi="Bookman Old Style"/>
          <w:b/>
          <w:spacing w:val="60"/>
          <w:sz w:val="28"/>
          <w:szCs w:val="28"/>
        </w:rPr>
        <w:t>19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4C242FFC" w:rsidR="00213BDF" w:rsidRPr="00213BDF" w:rsidRDefault="00D70DF6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06</w:t>
      </w:r>
      <w:r w:rsidR="00E00A1C">
        <w:rPr>
          <w:rFonts w:ascii="Bookman Old Style" w:hAnsi="Bookman Old Style"/>
        </w:rPr>
        <w:t>9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067DE245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E00A1C">
        <w:rPr>
          <w:rFonts w:ascii="Bookman Old Style" w:hAnsi="Bookman Old Style"/>
          <w:b/>
        </w:rPr>
        <w:t>DISPÕE SOBRE A CRIAÇÃO DO CONSELHO MUNICIPAL DE SANEAMENTO BÁSICO(CMSB) DO MUNICÍPIO DE PINHAL E DÁ OUTRAS PROVIDÊNCIAS.</w:t>
      </w:r>
      <w:r w:rsidR="00BC7701" w:rsidRPr="00EB4B49">
        <w:rPr>
          <w:rFonts w:ascii="Bookman Old Style" w:hAnsi="Bookman Old Style"/>
          <w:b/>
        </w:rPr>
        <w:t>”</w:t>
      </w:r>
    </w:p>
    <w:p w14:paraId="4D4FC02C" w14:textId="29927EA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802B05">
        <w:rPr>
          <w:rFonts w:ascii="Bookman Old Style" w:hAnsi="Bookman Old Style"/>
        </w:rPr>
        <w:t>22</w:t>
      </w:r>
      <w:r w:rsidR="00391162">
        <w:rPr>
          <w:rFonts w:ascii="Bookman Old Style" w:hAnsi="Bookman Old Style"/>
        </w:rPr>
        <w:t>/06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60B40AD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6998AC9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LEVI </w:t>
      </w:r>
      <w:r w:rsidR="00F60505">
        <w:rPr>
          <w:rFonts w:ascii="Bookman Old Style" w:hAnsi="Bookman Old Style"/>
        </w:rPr>
        <w:t>ANTONIO OLIVEIRA</w:t>
      </w:r>
      <w:r>
        <w:rPr>
          <w:rFonts w:ascii="Bookman Old Style" w:hAnsi="Bookman Old Style"/>
        </w:rPr>
        <w:t xml:space="preserve">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ED60" w14:textId="77777777" w:rsidR="00CF1E0F" w:rsidRDefault="00CF1E0F" w:rsidP="00D230A8">
      <w:r>
        <w:separator/>
      </w:r>
    </w:p>
  </w:endnote>
  <w:endnote w:type="continuationSeparator" w:id="0">
    <w:p w14:paraId="136831C7" w14:textId="77777777" w:rsidR="00CF1E0F" w:rsidRDefault="00CF1E0F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E01D" w14:textId="77777777" w:rsidR="00CF1E0F" w:rsidRDefault="00CF1E0F" w:rsidP="00D230A8">
      <w:r>
        <w:separator/>
      </w:r>
    </w:p>
  </w:footnote>
  <w:footnote w:type="continuationSeparator" w:id="0">
    <w:p w14:paraId="2434B095" w14:textId="77777777" w:rsidR="00CF1E0F" w:rsidRDefault="00CF1E0F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2B0F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B6ED7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A618E"/>
    <w:rsid w:val="002B108A"/>
    <w:rsid w:val="002B6485"/>
    <w:rsid w:val="002C58F2"/>
    <w:rsid w:val="002C6F1D"/>
    <w:rsid w:val="002D729E"/>
    <w:rsid w:val="002E0AF9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0B9"/>
    <w:rsid w:val="00390AF8"/>
    <w:rsid w:val="00391162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C3DE3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E0124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2B05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31F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1E0F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0DF6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0A1C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4B49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0505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11</cp:revision>
  <cp:lastPrinted>2026-06-22T11:17:00Z</cp:lastPrinted>
  <dcterms:created xsi:type="dcterms:W3CDTF">2026-06-08T13:50:00Z</dcterms:created>
  <dcterms:modified xsi:type="dcterms:W3CDTF">2026-06-22T11:24:00Z</dcterms:modified>
</cp:coreProperties>
</file>