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6C42E" w14:textId="5FCEB9A3" w:rsidR="00603E2D" w:rsidRPr="00C7332E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2"/>
          <w:szCs w:val="22"/>
        </w:rPr>
      </w:pPr>
      <w:r w:rsidRPr="00C7332E">
        <w:rPr>
          <w:rFonts w:ascii="Bookman Old Style" w:hAnsi="Bookman Old Style"/>
          <w:b/>
          <w:spacing w:val="60"/>
          <w:sz w:val="22"/>
          <w:szCs w:val="22"/>
        </w:rPr>
        <w:t>PARECER Nº 0</w:t>
      </w:r>
      <w:r w:rsidR="00945D59">
        <w:rPr>
          <w:rFonts w:ascii="Bookman Old Style" w:hAnsi="Bookman Old Style"/>
          <w:b/>
          <w:spacing w:val="60"/>
          <w:sz w:val="22"/>
          <w:szCs w:val="22"/>
        </w:rPr>
        <w:t>18</w:t>
      </w:r>
      <w:r w:rsidRPr="00C7332E">
        <w:rPr>
          <w:rFonts w:ascii="Bookman Old Style" w:hAnsi="Bookman Old Style"/>
          <w:b/>
          <w:spacing w:val="60"/>
          <w:sz w:val="22"/>
          <w:szCs w:val="22"/>
        </w:rPr>
        <w:t>/20</w:t>
      </w:r>
      <w:r w:rsidR="00F22293" w:rsidRPr="00C7332E">
        <w:rPr>
          <w:rFonts w:ascii="Bookman Old Style" w:hAnsi="Bookman Old Style"/>
          <w:b/>
          <w:spacing w:val="60"/>
          <w:sz w:val="22"/>
          <w:szCs w:val="22"/>
        </w:rPr>
        <w:t>2</w:t>
      </w:r>
      <w:r w:rsidR="00C70ED0">
        <w:rPr>
          <w:rFonts w:ascii="Bookman Old Style" w:hAnsi="Bookman Old Style"/>
          <w:b/>
          <w:spacing w:val="60"/>
          <w:sz w:val="22"/>
          <w:szCs w:val="22"/>
        </w:rPr>
        <w:t>6</w:t>
      </w:r>
    </w:p>
    <w:p w14:paraId="03FD0475" w14:textId="77777777" w:rsidR="00754942" w:rsidRPr="00C7332E" w:rsidRDefault="00754942" w:rsidP="00754942">
      <w:pPr>
        <w:pStyle w:val="Corpodetexto"/>
        <w:spacing w:line="360" w:lineRule="auto"/>
        <w:rPr>
          <w:rFonts w:ascii="Bookman Old Style" w:hAnsi="Bookman Old Style"/>
          <w:b/>
          <w:i/>
          <w:sz w:val="22"/>
          <w:szCs w:val="22"/>
        </w:rPr>
      </w:pPr>
      <w:r w:rsidRPr="00C7332E">
        <w:rPr>
          <w:rFonts w:ascii="Bookman Old Style" w:hAnsi="Bookman Old Style"/>
          <w:b/>
          <w:i/>
          <w:sz w:val="22"/>
          <w:szCs w:val="22"/>
        </w:rPr>
        <w:t>Comissão de Orçamento, Finanças, Infra-Estrutura e Desenvolvimento Econômico.</w:t>
      </w:r>
    </w:p>
    <w:p w14:paraId="30604C07" w14:textId="1472A123" w:rsidR="007A753E" w:rsidRPr="00C7332E" w:rsidRDefault="007A753E" w:rsidP="007A753E">
      <w:pPr>
        <w:pStyle w:val="Corpodetexto"/>
        <w:spacing w:line="360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Projeto de </w:t>
      </w:r>
      <w:r w:rsidR="00154FC7">
        <w:rPr>
          <w:rFonts w:ascii="Bookman Old Style" w:hAnsi="Bookman Old Style"/>
          <w:sz w:val="22"/>
          <w:szCs w:val="22"/>
        </w:rPr>
        <w:t>Lei</w:t>
      </w:r>
      <w:r w:rsidR="00D03947">
        <w:rPr>
          <w:rFonts w:ascii="Bookman Old Style" w:hAnsi="Bookman Old Style"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 xml:space="preserve">Nº </w:t>
      </w:r>
      <w:r w:rsidR="00797B55">
        <w:rPr>
          <w:rFonts w:ascii="Bookman Old Style" w:hAnsi="Bookman Old Style"/>
          <w:sz w:val="22"/>
          <w:szCs w:val="22"/>
        </w:rPr>
        <w:t>0</w:t>
      </w:r>
      <w:r w:rsidR="00945D59">
        <w:rPr>
          <w:rFonts w:ascii="Bookman Old Style" w:hAnsi="Bookman Old Style"/>
          <w:sz w:val="22"/>
          <w:szCs w:val="22"/>
        </w:rPr>
        <w:t>49</w:t>
      </w:r>
      <w:r w:rsidRPr="00C7332E">
        <w:rPr>
          <w:rFonts w:ascii="Bookman Old Style" w:hAnsi="Bookman Old Style"/>
          <w:sz w:val="22"/>
          <w:szCs w:val="22"/>
        </w:rPr>
        <w:t>/202</w:t>
      </w:r>
      <w:r w:rsidR="00C70ED0">
        <w:rPr>
          <w:rFonts w:ascii="Bookman Old Style" w:hAnsi="Bookman Old Style"/>
          <w:sz w:val="22"/>
          <w:szCs w:val="22"/>
        </w:rPr>
        <w:t>6</w:t>
      </w:r>
    </w:p>
    <w:p w14:paraId="01E197C8" w14:textId="398F58A8" w:rsidR="007A753E" w:rsidRPr="00C7332E" w:rsidRDefault="007A753E" w:rsidP="007A753E">
      <w:pPr>
        <w:pStyle w:val="Corpodetexto"/>
        <w:spacing w:line="360" w:lineRule="auto"/>
        <w:ind w:right="3118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Origem: </w:t>
      </w:r>
      <w:r w:rsidR="005817A3">
        <w:rPr>
          <w:rFonts w:ascii="Bookman Old Style" w:hAnsi="Bookman Old Style"/>
          <w:sz w:val="22"/>
          <w:szCs w:val="22"/>
        </w:rPr>
        <w:t>Executivo</w:t>
      </w:r>
    </w:p>
    <w:p w14:paraId="269C3129" w14:textId="5E3B2D94" w:rsidR="00C57F6A" w:rsidRPr="00A405D1" w:rsidRDefault="00603E2D" w:rsidP="00C57F6A">
      <w:pPr>
        <w:spacing w:line="360" w:lineRule="auto"/>
        <w:jc w:val="both"/>
      </w:pPr>
      <w:r w:rsidRPr="00C7332E">
        <w:rPr>
          <w:rFonts w:ascii="Bookman Old Style" w:hAnsi="Bookman Old Style"/>
          <w:sz w:val="22"/>
          <w:szCs w:val="22"/>
        </w:rPr>
        <w:t xml:space="preserve">Ementa: </w:t>
      </w:r>
      <w:r w:rsidR="00945D59">
        <w:rPr>
          <w:rFonts w:ascii="Bookman Old Style" w:hAnsi="Bookman Old Style"/>
          <w:sz w:val="22"/>
          <w:szCs w:val="22"/>
        </w:rPr>
        <w:t>“</w:t>
      </w:r>
      <w:r w:rsidR="00945D59" w:rsidRPr="00945D59">
        <w:rPr>
          <w:rFonts w:ascii="Bookman Old Style" w:hAnsi="Bookman Old Style"/>
          <w:b/>
        </w:rPr>
        <w:t>AUTORIZA O PODER EXECUTIVO MUNICIPAL A INCLUIR RUBRICA E ABRIR CRÉDITO ESPECIAL NO ORÇAMENTO MUNICIPAL, EXERCÍCIO DE 2026.</w:t>
      </w:r>
      <w:r w:rsidR="00945D59" w:rsidRPr="00945D59">
        <w:rPr>
          <w:rFonts w:ascii="Bookman Old Style" w:hAnsi="Bookman Old Style"/>
          <w:b/>
        </w:rPr>
        <w:t>”</w:t>
      </w:r>
    </w:p>
    <w:p w14:paraId="3795F6E4" w14:textId="79B16C7F" w:rsidR="00515942" w:rsidRPr="001F3507" w:rsidRDefault="00515942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</w:p>
    <w:p w14:paraId="6C2F1EC0" w14:textId="77777777" w:rsidR="00D37788" w:rsidRPr="00515942" w:rsidRDefault="00D37788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</w:p>
    <w:p w14:paraId="4D4FC02C" w14:textId="74290A2C" w:rsidR="00F0005C" w:rsidRPr="00C7332E" w:rsidRDefault="000F6AFD" w:rsidP="000F6AFD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  </w:t>
      </w:r>
      <w:r w:rsidR="00427124" w:rsidRPr="00C7332E">
        <w:rPr>
          <w:rFonts w:ascii="Bookman Old Style" w:hAnsi="Bookman Old Style"/>
          <w:sz w:val="22"/>
          <w:szCs w:val="22"/>
        </w:rPr>
        <w:t xml:space="preserve">                            </w:t>
      </w:r>
      <w:r w:rsidR="00F0005C" w:rsidRPr="00C7332E">
        <w:rPr>
          <w:rFonts w:ascii="Bookman Old Style" w:hAnsi="Bookman Old Style"/>
          <w:sz w:val="22"/>
          <w:szCs w:val="22"/>
        </w:rPr>
        <w:t xml:space="preserve">Nós, membros da Comissão </w:t>
      </w:r>
      <w:r w:rsidR="00D373A4" w:rsidRPr="00C7332E">
        <w:rPr>
          <w:rFonts w:ascii="Bookman Old Style" w:hAnsi="Bookman Old Style"/>
          <w:sz w:val="22"/>
          <w:szCs w:val="22"/>
        </w:rPr>
        <w:t xml:space="preserve">de </w:t>
      </w:r>
      <w:r w:rsidR="00E53298" w:rsidRPr="00C7332E">
        <w:rPr>
          <w:rFonts w:ascii="Bookman Old Style" w:hAnsi="Bookman Old Style"/>
          <w:sz w:val="22"/>
          <w:szCs w:val="22"/>
        </w:rPr>
        <w:t>Orçamento, Finanças, Infra-Estrutura e Desenvolvimento Econômico</w:t>
      </w:r>
      <w:r w:rsidR="00D373A4" w:rsidRPr="00C7332E">
        <w:rPr>
          <w:rFonts w:ascii="Bookman Old Style" w:hAnsi="Bookman Old Style"/>
          <w:sz w:val="22"/>
          <w:szCs w:val="22"/>
        </w:rPr>
        <w:t>,</w:t>
      </w:r>
      <w:r w:rsidR="00F0005C" w:rsidRPr="00C7332E">
        <w:rPr>
          <w:rFonts w:ascii="Bookman Old Style" w:hAnsi="Bookman Old Style"/>
          <w:sz w:val="22"/>
          <w:szCs w:val="22"/>
        </w:rPr>
        <w:t xml:space="preserve"> em reunião realizada na data de </w:t>
      </w:r>
      <w:r w:rsidR="00945D59">
        <w:rPr>
          <w:rFonts w:ascii="Bookman Old Style" w:hAnsi="Bookman Old Style"/>
          <w:sz w:val="22"/>
          <w:szCs w:val="22"/>
        </w:rPr>
        <w:t>11</w:t>
      </w:r>
      <w:r w:rsidR="00D373A4" w:rsidRPr="00C7332E">
        <w:rPr>
          <w:rFonts w:ascii="Bookman Old Style" w:hAnsi="Bookman Old Style"/>
          <w:sz w:val="22"/>
          <w:szCs w:val="22"/>
        </w:rPr>
        <w:t>/</w:t>
      </w:r>
      <w:r w:rsidR="009C2759">
        <w:rPr>
          <w:rFonts w:ascii="Bookman Old Style" w:hAnsi="Bookman Old Style"/>
          <w:sz w:val="22"/>
          <w:szCs w:val="22"/>
        </w:rPr>
        <w:t>0</w:t>
      </w:r>
      <w:r w:rsidR="00945D59">
        <w:rPr>
          <w:rFonts w:ascii="Bookman Old Style" w:hAnsi="Bookman Old Style"/>
          <w:sz w:val="22"/>
          <w:szCs w:val="22"/>
        </w:rPr>
        <w:t>5</w:t>
      </w:r>
      <w:bookmarkStart w:id="0" w:name="_GoBack"/>
      <w:bookmarkEnd w:id="0"/>
      <w:r w:rsidR="00F0005C" w:rsidRPr="00C7332E">
        <w:rPr>
          <w:rFonts w:ascii="Bookman Old Style" w:hAnsi="Bookman Old Style"/>
          <w:sz w:val="22"/>
          <w:szCs w:val="22"/>
        </w:rPr>
        <w:t>/202</w:t>
      </w:r>
      <w:r w:rsidR="00C70ED0">
        <w:rPr>
          <w:rFonts w:ascii="Bookman Old Style" w:hAnsi="Bookman Old Style"/>
          <w:sz w:val="22"/>
          <w:szCs w:val="22"/>
        </w:rPr>
        <w:t>6</w:t>
      </w:r>
      <w:r w:rsidR="00F0005C" w:rsidRPr="00C7332E">
        <w:rPr>
          <w:rFonts w:ascii="Bookman Old Style" w:hAnsi="Bookman Old Style"/>
          <w:sz w:val="22"/>
          <w:szCs w:val="22"/>
        </w:rPr>
        <w:t xml:space="preserve">, </w:t>
      </w:r>
      <w:r w:rsidR="00544CAF">
        <w:rPr>
          <w:rFonts w:ascii="Bookman Old Style" w:hAnsi="Bookman Old Style"/>
          <w:sz w:val="22"/>
          <w:szCs w:val="22"/>
        </w:rPr>
        <w:t xml:space="preserve">às </w:t>
      </w:r>
      <w:r w:rsidR="00C70ED0">
        <w:rPr>
          <w:rFonts w:ascii="Bookman Old Style" w:hAnsi="Bookman Old Style"/>
          <w:sz w:val="22"/>
          <w:szCs w:val="22"/>
        </w:rPr>
        <w:t>treze</w:t>
      </w:r>
      <w:r w:rsidR="00F00137">
        <w:rPr>
          <w:rFonts w:ascii="Bookman Old Style" w:hAnsi="Bookman Old Style"/>
          <w:sz w:val="22"/>
          <w:szCs w:val="22"/>
        </w:rPr>
        <w:t xml:space="preserve"> </w:t>
      </w:r>
      <w:r w:rsidR="006012C6">
        <w:rPr>
          <w:rFonts w:ascii="Bookman Old Style" w:hAnsi="Bookman Old Style"/>
          <w:sz w:val="22"/>
          <w:szCs w:val="22"/>
        </w:rPr>
        <w:t>horas</w:t>
      </w:r>
      <w:r w:rsidR="00A07BF9">
        <w:rPr>
          <w:rFonts w:ascii="Bookman Old Style" w:hAnsi="Bookman Old Style"/>
          <w:sz w:val="22"/>
          <w:szCs w:val="22"/>
        </w:rPr>
        <w:t xml:space="preserve"> e </w:t>
      </w:r>
      <w:r w:rsidR="00C70ED0">
        <w:rPr>
          <w:rFonts w:ascii="Bookman Old Style" w:hAnsi="Bookman Old Style"/>
          <w:sz w:val="22"/>
          <w:szCs w:val="22"/>
        </w:rPr>
        <w:t>quinze</w:t>
      </w:r>
      <w:r w:rsidR="00A07BF9">
        <w:rPr>
          <w:rFonts w:ascii="Bookman Old Style" w:hAnsi="Bookman Old Style"/>
          <w:sz w:val="22"/>
          <w:szCs w:val="22"/>
        </w:rPr>
        <w:t xml:space="preserve"> minutos</w:t>
      </w:r>
      <w:r w:rsidR="00622F34" w:rsidRPr="00C7332E">
        <w:rPr>
          <w:rFonts w:ascii="Bookman Old Style" w:hAnsi="Bookman Old Style"/>
          <w:sz w:val="22"/>
          <w:szCs w:val="22"/>
        </w:rPr>
        <w:t xml:space="preserve">, </w:t>
      </w:r>
      <w:r w:rsidR="00F0005C" w:rsidRPr="00C7332E">
        <w:rPr>
          <w:rFonts w:ascii="Bookman Old Style" w:hAnsi="Bookman Old Style"/>
          <w:sz w:val="22"/>
          <w:szCs w:val="22"/>
        </w:rPr>
        <w:t>na sala de reuniões da Câmara Municipal de Vereadores de Pinhal – RS proferimos os seguintes pareceres:</w:t>
      </w:r>
    </w:p>
    <w:p w14:paraId="663CAACD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DO RELATOR:</w:t>
      </w:r>
      <w:r w:rsidRPr="00C7332E">
        <w:rPr>
          <w:rFonts w:ascii="Bookman Old Style" w:hAnsi="Bookman Old Style"/>
          <w:sz w:val="22"/>
          <w:szCs w:val="22"/>
        </w:rPr>
        <w:t xml:space="preserve"> Verificando que o referido projeto está de acordo com a Lei Orgânica do município e obedece às técnicas jurídicas e legislativas,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RECOMENDO SUA APROVAÇÃO</w:t>
      </w:r>
      <w:r w:rsidRPr="00C7332E">
        <w:rPr>
          <w:rFonts w:ascii="Bookman Old Style" w:hAnsi="Bookman Old Style"/>
          <w:sz w:val="22"/>
          <w:szCs w:val="22"/>
        </w:rPr>
        <w:t xml:space="preserve"> por parte deste Poder Legislativo.</w:t>
      </w:r>
    </w:p>
    <w:p w14:paraId="407167A5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DA COMISSÃO:</w:t>
      </w:r>
      <w:r w:rsidRPr="00C7332E">
        <w:rPr>
          <w:rFonts w:ascii="Bookman Old Style" w:hAnsi="Bookman Old Style"/>
          <w:sz w:val="22"/>
          <w:szCs w:val="22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2B3528F" w:rsidR="00F0005C" w:rsidRDefault="001F0F22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FAVÓRAVEL</w:t>
      </w:r>
      <w:r w:rsidRPr="00C7332E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>quanto à aprovação no que tange o mérito, e no que nos compete analisar, opinamos pela regular tramitação do mesmo, após deliberação dos demais Pares em Plenário.</w:t>
      </w:r>
    </w:p>
    <w:p w14:paraId="54730D4B" w14:textId="77777777" w:rsidR="00D37788" w:rsidRDefault="00D37788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</w:p>
    <w:p w14:paraId="62CE85B3" w14:textId="77777777" w:rsidR="00116AB5" w:rsidRPr="00C7332E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27EC0848" w14:textId="77777777" w:rsidR="00116AB5" w:rsidRPr="00544CD1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76944FC" w14:textId="0C0CE4CD" w:rsidR="00116AB5" w:rsidRDefault="00EE0A3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JOÃO PAULO TRES BARCAROLO</w:t>
      </w:r>
      <w:r w:rsidRPr="00544CD1">
        <w:rPr>
          <w:rFonts w:ascii="Bookman Old Style" w:hAnsi="Bookman Old Style"/>
          <w:sz w:val="22"/>
          <w:szCs w:val="22"/>
        </w:rPr>
        <w:t xml:space="preserve"> </w:t>
      </w:r>
      <w:r w:rsidR="00116AB5" w:rsidRPr="00544CD1">
        <w:rPr>
          <w:rFonts w:ascii="Bookman Old Style" w:hAnsi="Bookman Old Style"/>
          <w:sz w:val="22"/>
          <w:szCs w:val="22"/>
        </w:rPr>
        <w:t>– PRESIDENTE – FAVORÁVEL AO PARECER.</w:t>
      </w:r>
    </w:p>
    <w:p w14:paraId="211A2089" w14:textId="77777777" w:rsidR="00003EE1" w:rsidRPr="00544CD1" w:rsidRDefault="00003EE1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48396764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C084374" w14:textId="77777777" w:rsidR="00003EE1" w:rsidRPr="00544CD1" w:rsidRDefault="00003EE1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34107010" w14:textId="3838C328" w:rsidR="00003EE1" w:rsidRPr="00544CD1" w:rsidRDefault="00FF2FD2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JANETE </w:t>
      </w:r>
      <w:r w:rsidR="00D37EA9">
        <w:rPr>
          <w:rFonts w:ascii="Bookman Old Style" w:hAnsi="Bookman Old Style"/>
          <w:sz w:val="22"/>
          <w:szCs w:val="22"/>
        </w:rPr>
        <w:t>DURANTE</w:t>
      </w:r>
      <w:r w:rsidRPr="00FF2FD2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POLETTI</w:t>
      </w:r>
      <w:r w:rsidR="00003EE1" w:rsidRPr="00544CD1">
        <w:rPr>
          <w:rFonts w:ascii="Bookman Old Style" w:hAnsi="Bookman Old Style"/>
          <w:sz w:val="22"/>
          <w:szCs w:val="22"/>
        </w:rPr>
        <w:t xml:space="preserve"> – VICE-PRESIDENTE –</w:t>
      </w:r>
      <w:r w:rsidR="00003EE1">
        <w:rPr>
          <w:rFonts w:ascii="Bookman Old Style" w:hAnsi="Bookman Old Style"/>
          <w:sz w:val="22"/>
          <w:szCs w:val="22"/>
        </w:rPr>
        <w:t xml:space="preserve"> </w:t>
      </w:r>
      <w:r w:rsidR="00003EE1" w:rsidRPr="00544CD1">
        <w:rPr>
          <w:rFonts w:ascii="Bookman Old Style" w:hAnsi="Bookman Old Style"/>
          <w:sz w:val="22"/>
          <w:szCs w:val="22"/>
        </w:rPr>
        <w:t>FAVORÁVEL AO PARECER.</w:t>
      </w:r>
    </w:p>
    <w:p w14:paraId="05477DD7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F5FCB2C" w14:textId="77777777" w:rsidR="00ED0520" w:rsidRPr="00544CD1" w:rsidRDefault="00ED052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1E8A4C47" w14:textId="77777777" w:rsidR="00ED0520" w:rsidRPr="00544CD1" w:rsidRDefault="00ED0520" w:rsidP="00ED0520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EB33AB6" w14:textId="65B2329C" w:rsidR="00116AB5" w:rsidRPr="00C7332E" w:rsidRDefault="00EE0A3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SEBASTIÃO ALEXANDRE </w:t>
      </w:r>
      <w:r w:rsidR="00ED0520" w:rsidRPr="00544CD1">
        <w:rPr>
          <w:rFonts w:ascii="Bookman Old Style" w:hAnsi="Bookman Old Style"/>
          <w:sz w:val="22"/>
          <w:szCs w:val="22"/>
        </w:rPr>
        <w:t xml:space="preserve">– </w:t>
      </w:r>
      <w:r w:rsidR="006C7A32" w:rsidRPr="00544CD1">
        <w:rPr>
          <w:rFonts w:ascii="Bookman Old Style" w:hAnsi="Bookman Old Style"/>
          <w:sz w:val="22"/>
          <w:szCs w:val="22"/>
        </w:rPr>
        <w:t>RELATOR</w:t>
      </w:r>
      <w:r w:rsidR="00ED0520" w:rsidRPr="00544CD1">
        <w:rPr>
          <w:rFonts w:ascii="Bookman Old Style" w:hAnsi="Bookman Old Style"/>
          <w:sz w:val="22"/>
          <w:szCs w:val="22"/>
        </w:rPr>
        <w:t xml:space="preserve"> – FAVORÁVEL AO PARECER.</w:t>
      </w:r>
    </w:p>
    <w:sectPr w:rsidR="00116AB5" w:rsidRPr="00C7332E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5754F5" w14:textId="77777777" w:rsidR="00815107" w:rsidRDefault="00815107" w:rsidP="00D230A8">
      <w:r>
        <w:separator/>
      </w:r>
    </w:p>
  </w:endnote>
  <w:endnote w:type="continuationSeparator" w:id="0">
    <w:p w14:paraId="4E1DDFE9" w14:textId="77777777" w:rsidR="00815107" w:rsidRDefault="00815107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84B08A" w14:textId="77777777" w:rsidR="00815107" w:rsidRDefault="00815107" w:rsidP="00D230A8">
      <w:r>
        <w:separator/>
      </w:r>
    </w:p>
  </w:footnote>
  <w:footnote w:type="continuationSeparator" w:id="0">
    <w:p w14:paraId="14494B7D" w14:textId="77777777" w:rsidR="00815107" w:rsidRDefault="00815107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0AB"/>
    <w:rsid w:val="00002F0B"/>
    <w:rsid w:val="00003EE1"/>
    <w:rsid w:val="00012919"/>
    <w:rsid w:val="00013699"/>
    <w:rsid w:val="00013D61"/>
    <w:rsid w:val="000142FF"/>
    <w:rsid w:val="000158F9"/>
    <w:rsid w:val="000203F4"/>
    <w:rsid w:val="0002255B"/>
    <w:rsid w:val="00026A29"/>
    <w:rsid w:val="00027029"/>
    <w:rsid w:val="0003012B"/>
    <w:rsid w:val="00031CAD"/>
    <w:rsid w:val="00032BE9"/>
    <w:rsid w:val="00035A8F"/>
    <w:rsid w:val="00046C88"/>
    <w:rsid w:val="000510BD"/>
    <w:rsid w:val="00051894"/>
    <w:rsid w:val="00057FD2"/>
    <w:rsid w:val="00060324"/>
    <w:rsid w:val="00060DAB"/>
    <w:rsid w:val="0006304B"/>
    <w:rsid w:val="0006691E"/>
    <w:rsid w:val="0006793E"/>
    <w:rsid w:val="000702E2"/>
    <w:rsid w:val="00070AD5"/>
    <w:rsid w:val="00070B78"/>
    <w:rsid w:val="000857AC"/>
    <w:rsid w:val="000968BD"/>
    <w:rsid w:val="000A3892"/>
    <w:rsid w:val="000A3A21"/>
    <w:rsid w:val="000A6F87"/>
    <w:rsid w:val="000B184C"/>
    <w:rsid w:val="000B74F0"/>
    <w:rsid w:val="000C319C"/>
    <w:rsid w:val="000C4F58"/>
    <w:rsid w:val="000D3C62"/>
    <w:rsid w:val="000D5EEA"/>
    <w:rsid w:val="000F6AFD"/>
    <w:rsid w:val="00104E42"/>
    <w:rsid w:val="00106420"/>
    <w:rsid w:val="001079B9"/>
    <w:rsid w:val="00114B94"/>
    <w:rsid w:val="00115A9D"/>
    <w:rsid w:val="001164D5"/>
    <w:rsid w:val="00116AB5"/>
    <w:rsid w:val="00116D23"/>
    <w:rsid w:val="00117AB7"/>
    <w:rsid w:val="00117CAE"/>
    <w:rsid w:val="00120B3F"/>
    <w:rsid w:val="00121A44"/>
    <w:rsid w:val="00127F4E"/>
    <w:rsid w:val="00132898"/>
    <w:rsid w:val="00133DCB"/>
    <w:rsid w:val="001355B8"/>
    <w:rsid w:val="00135C9C"/>
    <w:rsid w:val="00136766"/>
    <w:rsid w:val="00143C23"/>
    <w:rsid w:val="001468C9"/>
    <w:rsid w:val="001549F6"/>
    <w:rsid w:val="00154CDC"/>
    <w:rsid w:val="00154FC7"/>
    <w:rsid w:val="00155EAD"/>
    <w:rsid w:val="00160DD1"/>
    <w:rsid w:val="00164984"/>
    <w:rsid w:val="00165F47"/>
    <w:rsid w:val="00166C77"/>
    <w:rsid w:val="00172C9D"/>
    <w:rsid w:val="00175BF4"/>
    <w:rsid w:val="0017659E"/>
    <w:rsid w:val="001801F7"/>
    <w:rsid w:val="00183598"/>
    <w:rsid w:val="00185C35"/>
    <w:rsid w:val="0018610C"/>
    <w:rsid w:val="001908E4"/>
    <w:rsid w:val="001A2388"/>
    <w:rsid w:val="001A47A6"/>
    <w:rsid w:val="001A725B"/>
    <w:rsid w:val="001C3178"/>
    <w:rsid w:val="001C32FA"/>
    <w:rsid w:val="001D3168"/>
    <w:rsid w:val="001E012A"/>
    <w:rsid w:val="001E03B4"/>
    <w:rsid w:val="001E170F"/>
    <w:rsid w:val="001E374A"/>
    <w:rsid w:val="001E3883"/>
    <w:rsid w:val="001F0CC8"/>
    <w:rsid w:val="001F0F22"/>
    <w:rsid w:val="001F126F"/>
    <w:rsid w:val="001F2371"/>
    <w:rsid w:val="001F25C2"/>
    <w:rsid w:val="001F3507"/>
    <w:rsid w:val="001F40CD"/>
    <w:rsid w:val="001F433D"/>
    <w:rsid w:val="001F5EAC"/>
    <w:rsid w:val="002002EA"/>
    <w:rsid w:val="00201ABF"/>
    <w:rsid w:val="002057B2"/>
    <w:rsid w:val="00206A5D"/>
    <w:rsid w:val="00214B45"/>
    <w:rsid w:val="00215D10"/>
    <w:rsid w:val="0021649A"/>
    <w:rsid w:val="002200C1"/>
    <w:rsid w:val="0022250B"/>
    <w:rsid w:val="002226E0"/>
    <w:rsid w:val="0022415B"/>
    <w:rsid w:val="00224F3D"/>
    <w:rsid w:val="00227BBC"/>
    <w:rsid w:val="002309E9"/>
    <w:rsid w:val="002319E4"/>
    <w:rsid w:val="002332A2"/>
    <w:rsid w:val="00233E41"/>
    <w:rsid w:val="0023565D"/>
    <w:rsid w:val="0023601F"/>
    <w:rsid w:val="00236FFA"/>
    <w:rsid w:val="002408B6"/>
    <w:rsid w:val="0024498B"/>
    <w:rsid w:val="00245FFF"/>
    <w:rsid w:val="002561A0"/>
    <w:rsid w:val="002629B7"/>
    <w:rsid w:val="00265100"/>
    <w:rsid w:val="00265652"/>
    <w:rsid w:val="00271ABA"/>
    <w:rsid w:val="00281DA7"/>
    <w:rsid w:val="00284DF8"/>
    <w:rsid w:val="00291157"/>
    <w:rsid w:val="00291BE6"/>
    <w:rsid w:val="002941BB"/>
    <w:rsid w:val="002943EF"/>
    <w:rsid w:val="00294B75"/>
    <w:rsid w:val="0029772C"/>
    <w:rsid w:val="002A58AA"/>
    <w:rsid w:val="002B108A"/>
    <w:rsid w:val="002C6017"/>
    <w:rsid w:val="002C6F1D"/>
    <w:rsid w:val="002D1C43"/>
    <w:rsid w:val="002D4C05"/>
    <w:rsid w:val="002D729E"/>
    <w:rsid w:val="002E0EC8"/>
    <w:rsid w:val="002E0EDF"/>
    <w:rsid w:val="002E2C03"/>
    <w:rsid w:val="002E374A"/>
    <w:rsid w:val="002E4CCA"/>
    <w:rsid w:val="002E4FA6"/>
    <w:rsid w:val="002E5BBC"/>
    <w:rsid w:val="002F2964"/>
    <w:rsid w:val="002F55B1"/>
    <w:rsid w:val="002F58AE"/>
    <w:rsid w:val="002F688D"/>
    <w:rsid w:val="003025DE"/>
    <w:rsid w:val="003036DF"/>
    <w:rsid w:val="003106AC"/>
    <w:rsid w:val="00316FA8"/>
    <w:rsid w:val="00317510"/>
    <w:rsid w:val="00321B7A"/>
    <w:rsid w:val="00325750"/>
    <w:rsid w:val="00330020"/>
    <w:rsid w:val="00353C6B"/>
    <w:rsid w:val="003575DE"/>
    <w:rsid w:val="0035777A"/>
    <w:rsid w:val="0036392D"/>
    <w:rsid w:val="0036395F"/>
    <w:rsid w:val="00363C44"/>
    <w:rsid w:val="0036760F"/>
    <w:rsid w:val="00372C2A"/>
    <w:rsid w:val="00380304"/>
    <w:rsid w:val="00385A51"/>
    <w:rsid w:val="00387ED8"/>
    <w:rsid w:val="00395CB6"/>
    <w:rsid w:val="003A0179"/>
    <w:rsid w:val="003A16BD"/>
    <w:rsid w:val="003A6446"/>
    <w:rsid w:val="003B07D2"/>
    <w:rsid w:val="003B0D71"/>
    <w:rsid w:val="003B5BA0"/>
    <w:rsid w:val="003B6103"/>
    <w:rsid w:val="003B69E2"/>
    <w:rsid w:val="003C0DC6"/>
    <w:rsid w:val="003C2D96"/>
    <w:rsid w:val="003C307E"/>
    <w:rsid w:val="003C4CAB"/>
    <w:rsid w:val="003C64FA"/>
    <w:rsid w:val="003C7745"/>
    <w:rsid w:val="003D7ADA"/>
    <w:rsid w:val="003D7B38"/>
    <w:rsid w:val="003E1526"/>
    <w:rsid w:val="003E3859"/>
    <w:rsid w:val="003F12DF"/>
    <w:rsid w:val="003F2C20"/>
    <w:rsid w:val="00400D9E"/>
    <w:rsid w:val="00401E13"/>
    <w:rsid w:val="004029F7"/>
    <w:rsid w:val="00405BEC"/>
    <w:rsid w:val="00405DC8"/>
    <w:rsid w:val="00412671"/>
    <w:rsid w:val="00413157"/>
    <w:rsid w:val="00423E4E"/>
    <w:rsid w:val="00427124"/>
    <w:rsid w:val="00430E2B"/>
    <w:rsid w:val="00431D00"/>
    <w:rsid w:val="00433826"/>
    <w:rsid w:val="00436E6F"/>
    <w:rsid w:val="00437121"/>
    <w:rsid w:val="00455BCF"/>
    <w:rsid w:val="0046448B"/>
    <w:rsid w:val="00474A34"/>
    <w:rsid w:val="004769D9"/>
    <w:rsid w:val="00481ED5"/>
    <w:rsid w:val="0048463B"/>
    <w:rsid w:val="0049495D"/>
    <w:rsid w:val="004A00BE"/>
    <w:rsid w:val="004A1483"/>
    <w:rsid w:val="004A2BB0"/>
    <w:rsid w:val="004A56AF"/>
    <w:rsid w:val="004A671A"/>
    <w:rsid w:val="004B076C"/>
    <w:rsid w:val="004B6EBE"/>
    <w:rsid w:val="004B768A"/>
    <w:rsid w:val="004C18D0"/>
    <w:rsid w:val="004C4C81"/>
    <w:rsid w:val="004D05E7"/>
    <w:rsid w:val="004D66EA"/>
    <w:rsid w:val="004D7DAF"/>
    <w:rsid w:val="004E474A"/>
    <w:rsid w:val="004E4D12"/>
    <w:rsid w:val="004F0088"/>
    <w:rsid w:val="004F196A"/>
    <w:rsid w:val="004F2161"/>
    <w:rsid w:val="004F28E8"/>
    <w:rsid w:val="005033AB"/>
    <w:rsid w:val="005036B8"/>
    <w:rsid w:val="00504C0E"/>
    <w:rsid w:val="005053CE"/>
    <w:rsid w:val="00506F92"/>
    <w:rsid w:val="00511515"/>
    <w:rsid w:val="00512ACB"/>
    <w:rsid w:val="005149C8"/>
    <w:rsid w:val="00515942"/>
    <w:rsid w:val="00516857"/>
    <w:rsid w:val="0051713F"/>
    <w:rsid w:val="00526E54"/>
    <w:rsid w:val="005313A3"/>
    <w:rsid w:val="0054335F"/>
    <w:rsid w:val="005446D4"/>
    <w:rsid w:val="00544CAF"/>
    <w:rsid w:val="00544CD1"/>
    <w:rsid w:val="005458E3"/>
    <w:rsid w:val="00547717"/>
    <w:rsid w:val="00552142"/>
    <w:rsid w:val="00553388"/>
    <w:rsid w:val="0056378A"/>
    <w:rsid w:val="00567608"/>
    <w:rsid w:val="005729E5"/>
    <w:rsid w:val="00577CC0"/>
    <w:rsid w:val="005803C0"/>
    <w:rsid w:val="005817A3"/>
    <w:rsid w:val="00593EC7"/>
    <w:rsid w:val="00594B27"/>
    <w:rsid w:val="00597014"/>
    <w:rsid w:val="00597832"/>
    <w:rsid w:val="005A2C3C"/>
    <w:rsid w:val="005A7AB0"/>
    <w:rsid w:val="005B01D1"/>
    <w:rsid w:val="005B4F02"/>
    <w:rsid w:val="005C19CA"/>
    <w:rsid w:val="005C2956"/>
    <w:rsid w:val="005C559F"/>
    <w:rsid w:val="005D2DB5"/>
    <w:rsid w:val="005D57E1"/>
    <w:rsid w:val="005D6A90"/>
    <w:rsid w:val="005D6C3E"/>
    <w:rsid w:val="005D7402"/>
    <w:rsid w:val="005E27D2"/>
    <w:rsid w:val="005E34BF"/>
    <w:rsid w:val="005E3550"/>
    <w:rsid w:val="005F0AD4"/>
    <w:rsid w:val="005F14F5"/>
    <w:rsid w:val="006012C6"/>
    <w:rsid w:val="006022AC"/>
    <w:rsid w:val="00603E2D"/>
    <w:rsid w:val="0060467A"/>
    <w:rsid w:val="006057C6"/>
    <w:rsid w:val="006137F5"/>
    <w:rsid w:val="00622F34"/>
    <w:rsid w:val="006230E9"/>
    <w:rsid w:val="00623E9F"/>
    <w:rsid w:val="006255F6"/>
    <w:rsid w:val="00630991"/>
    <w:rsid w:val="00632891"/>
    <w:rsid w:val="00646C26"/>
    <w:rsid w:val="00662722"/>
    <w:rsid w:val="00663F8B"/>
    <w:rsid w:val="00665D75"/>
    <w:rsid w:val="006661EA"/>
    <w:rsid w:val="006676C4"/>
    <w:rsid w:val="00667B3C"/>
    <w:rsid w:val="00672CAB"/>
    <w:rsid w:val="00675844"/>
    <w:rsid w:val="00685515"/>
    <w:rsid w:val="00687CB7"/>
    <w:rsid w:val="006910AB"/>
    <w:rsid w:val="00697220"/>
    <w:rsid w:val="006A09FB"/>
    <w:rsid w:val="006A2DF7"/>
    <w:rsid w:val="006B2B48"/>
    <w:rsid w:val="006C1292"/>
    <w:rsid w:val="006C2C09"/>
    <w:rsid w:val="006C7A32"/>
    <w:rsid w:val="006D1944"/>
    <w:rsid w:val="006D7A6D"/>
    <w:rsid w:val="006E0BA9"/>
    <w:rsid w:val="006F03CC"/>
    <w:rsid w:val="006F15CB"/>
    <w:rsid w:val="006F740E"/>
    <w:rsid w:val="0070335F"/>
    <w:rsid w:val="00707ABE"/>
    <w:rsid w:val="00714835"/>
    <w:rsid w:val="00714DA8"/>
    <w:rsid w:val="007176F5"/>
    <w:rsid w:val="00720124"/>
    <w:rsid w:val="0072155F"/>
    <w:rsid w:val="00733E8C"/>
    <w:rsid w:val="00734D79"/>
    <w:rsid w:val="00734FAD"/>
    <w:rsid w:val="007350C4"/>
    <w:rsid w:val="00736C99"/>
    <w:rsid w:val="00737D09"/>
    <w:rsid w:val="00742221"/>
    <w:rsid w:val="00750219"/>
    <w:rsid w:val="00752726"/>
    <w:rsid w:val="0075304D"/>
    <w:rsid w:val="00754942"/>
    <w:rsid w:val="00757393"/>
    <w:rsid w:val="00762197"/>
    <w:rsid w:val="00765C23"/>
    <w:rsid w:val="00770C1A"/>
    <w:rsid w:val="00771635"/>
    <w:rsid w:val="00771F60"/>
    <w:rsid w:val="00790DC1"/>
    <w:rsid w:val="007920E8"/>
    <w:rsid w:val="00794298"/>
    <w:rsid w:val="0079465D"/>
    <w:rsid w:val="0079619B"/>
    <w:rsid w:val="00797B55"/>
    <w:rsid w:val="007A0112"/>
    <w:rsid w:val="007A27B5"/>
    <w:rsid w:val="007A338E"/>
    <w:rsid w:val="007A3BC7"/>
    <w:rsid w:val="007A446F"/>
    <w:rsid w:val="007A74EB"/>
    <w:rsid w:val="007A753E"/>
    <w:rsid w:val="007B6560"/>
    <w:rsid w:val="007B6D94"/>
    <w:rsid w:val="007C0BBB"/>
    <w:rsid w:val="007C13CF"/>
    <w:rsid w:val="007D0B97"/>
    <w:rsid w:val="007E0B8B"/>
    <w:rsid w:val="007E4CEA"/>
    <w:rsid w:val="007F07BA"/>
    <w:rsid w:val="007F2C34"/>
    <w:rsid w:val="00800703"/>
    <w:rsid w:val="00801312"/>
    <w:rsid w:val="008038B9"/>
    <w:rsid w:val="008055D1"/>
    <w:rsid w:val="00807782"/>
    <w:rsid w:val="00815107"/>
    <w:rsid w:val="00815FBC"/>
    <w:rsid w:val="00820D93"/>
    <w:rsid w:val="0082124C"/>
    <w:rsid w:val="00824DE3"/>
    <w:rsid w:val="00827437"/>
    <w:rsid w:val="00830E66"/>
    <w:rsid w:val="00832893"/>
    <w:rsid w:val="00836057"/>
    <w:rsid w:val="00836A04"/>
    <w:rsid w:val="00836D29"/>
    <w:rsid w:val="00837918"/>
    <w:rsid w:val="00841794"/>
    <w:rsid w:val="00844B6A"/>
    <w:rsid w:val="008515BE"/>
    <w:rsid w:val="008523D7"/>
    <w:rsid w:val="00852A97"/>
    <w:rsid w:val="00852B22"/>
    <w:rsid w:val="00853FEE"/>
    <w:rsid w:val="00854777"/>
    <w:rsid w:val="008562E8"/>
    <w:rsid w:val="00863C70"/>
    <w:rsid w:val="0086439E"/>
    <w:rsid w:val="00864C17"/>
    <w:rsid w:val="00865804"/>
    <w:rsid w:val="00867D13"/>
    <w:rsid w:val="00870122"/>
    <w:rsid w:val="0087398F"/>
    <w:rsid w:val="00881F86"/>
    <w:rsid w:val="0088701B"/>
    <w:rsid w:val="00890564"/>
    <w:rsid w:val="00891034"/>
    <w:rsid w:val="00892B44"/>
    <w:rsid w:val="0089445C"/>
    <w:rsid w:val="00895B3D"/>
    <w:rsid w:val="008A14C1"/>
    <w:rsid w:val="008A1503"/>
    <w:rsid w:val="008A78A5"/>
    <w:rsid w:val="008B0FC9"/>
    <w:rsid w:val="008C27F8"/>
    <w:rsid w:val="008D00E4"/>
    <w:rsid w:val="008D181C"/>
    <w:rsid w:val="008E036D"/>
    <w:rsid w:val="008F1501"/>
    <w:rsid w:val="008F21CF"/>
    <w:rsid w:val="008F35F5"/>
    <w:rsid w:val="008F4C1D"/>
    <w:rsid w:val="008F5310"/>
    <w:rsid w:val="0090208A"/>
    <w:rsid w:val="00904447"/>
    <w:rsid w:val="009070D2"/>
    <w:rsid w:val="0090713F"/>
    <w:rsid w:val="009072CF"/>
    <w:rsid w:val="00907C3F"/>
    <w:rsid w:val="009146C0"/>
    <w:rsid w:val="00917ECD"/>
    <w:rsid w:val="00922B2A"/>
    <w:rsid w:val="00922EA5"/>
    <w:rsid w:val="0092739C"/>
    <w:rsid w:val="009332EB"/>
    <w:rsid w:val="00933E2A"/>
    <w:rsid w:val="00935DE2"/>
    <w:rsid w:val="009427C5"/>
    <w:rsid w:val="00943D29"/>
    <w:rsid w:val="00943E98"/>
    <w:rsid w:val="00945D59"/>
    <w:rsid w:val="00955E24"/>
    <w:rsid w:val="00962D50"/>
    <w:rsid w:val="00965F6F"/>
    <w:rsid w:val="00970268"/>
    <w:rsid w:val="0097228D"/>
    <w:rsid w:val="00973B10"/>
    <w:rsid w:val="0098087D"/>
    <w:rsid w:val="0098180A"/>
    <w:rsid w:val="009821F8"/>
    <w:rsid w:val="0098285D"/>
    <w:rsid w:val="009856FD"/>
    <w:rsid w:val="00986C11"/>
    <w:rsid w:val="00987CF7"/>
    <w:rsid w:val="009A0EAA"/>
    <w:rsid w:val="009A28C4"/>
    <w:rsid w:val="009A3209"/>
    <w:rsid w:val="009A6BE6"/>
    <w:rsid w:val="009A7ED5"/>
    <w:rsid w:val="009B4196"/>
    <w:rsid w:val="009B762D"/>
    <w:rsid w:val="009C1DB4"/>
    <w:rsid w:val="009C2759"/>
    <w:rsid w:val="009C3174"/>
    <w:rsid w:val="009C338A"/>
    <w:rsid w:val="009D4090"/>
    <w:rsid w:val="009D6091"/>
    <w:rsid w:val="009D64EC"/>
    <w:rsid w:val="009E2709"/>
    <w:rsid w:val="009E2728"/>
    <w:rsid w:val="009E3FDC"/>
    <w:rsid w:val="009E7D7F"/>
    <w:rsid w:val="009F41EC"/>
    <w:rsid w:val="00A00770"/>
    <w:rsid w:val="00A04207"/>
    <w:rsid w:val="00A047DB"/>
    <w:rsid w:val="00A054B4"/>
    <w:rsid w:val="00A07BF9"/>
    <w:rsid w:val="00A07EB5"/>
    <w:rsid w:val="00A2236A"/>
    <w:rsid w:val="00A35E54"/>
    <w:rsid w:val="00A426B2"/>
    <w:rsid w:val="00A43351"/>
    <w:rsid w:val="00A43882"/>
    <w:rsid w:val="00A44DB7"/>
    <w:rsid w:val="00A52B59"/>
    <w:rsid w:val="00A615C1"/>
    <w:rsid w:val="00A66690"/>
    <w:rsid w:val="00A722B4"/>
    <w:rsid w:val="00A77066"/>
    <w:rsid w:val="00A8258F"/>
    <w:rsid w:val="00A965D3"/>
    <w:rsid w:val="00AA47E8"/>
    <w:rsid w:val="00AB30D0"/>
    <w:rsid w:val="00AB49D7"/>
    <w:rsid w:val="00AB7043"/>
    <w:rsid w:val="00AC04CE"/>
    <w:rsid w:val="00AC4F62"/>
    <w:rsid w:val="00AC6601"/>
    <w:rsid w:val="00AD1073"/>
    <w:rsid w:val="00AE5E2A"/>
    <w:rsid w:val="00AE78D3"/>
    <w:rsid w:val="00B02AB7"/>
    <w:rsid w:val="00B070BF"/>
    <w:rsid w:val="00B11924"/>
    <w:rsid w:val="00B1224B"/>
    <w:rsid w:val="00B3158A"/>
    <w:rsid w:val="00B31665"/>
    <w:rsid w:val="00B32484"/>
    <w:rsid w:val="00B3253A"/>
    <w:rsid w:val="00B349EB"/>
    <w:rsid w:val="00B35805"/>
    <w:rsid w:val="00B5205C"/>
    <w:rsid w:val="00B5716A"/>
    <w:rsid w:val="00B63E38"/>
    <w:rsid w:val="00B83C6E"/>
    <w:rsid w:val="00B86B9D"/>
    <w:rsid w:val="00B93E95"/>
    <w:rsid w:val="00B95C3E"/>
    <w:rsid w:val="00B97578"/>
    <w:rsid w:val="00BA0268"/>
    <w:rsid w:val="00BA4C2A"/>
    <w:rsid w:val="00BB1C1E"/>
    <w:rsid w:val="00BB4910"/>
    <w:rsid w:val="00BB51E3"/>
    <w:rsid w:val="00BB5F2F"/>
    <w:rsid w:val="00BC0283"/>
    <w:rsid w:val="00BC228E"/>
    <w:rsid w:val="00BD207F"/>
    <w:rsid w:val="00BD5C85"/>
    <w:rsid w:val="00BE3B53"/>
    <w:rsid w:val="00BE4585"/>
    <w:rsid w:val="00BE4BF8"/>
    <w:rsid w:val="00BE5E11"/>
    <w:rsid w:val="00BF1C8B"/>
    <w:rsid w:val="00BF282B"/>
    <w:rsid w:val="00BF45CE"/>
    <w:rsid w:val="00C03732"/>
    <w:rsid w:val="00C0426F"/>
    <w:rsid w:val="00C1003E"/>
    <w:rsid w:val="00C11726"/>
    <w:rsid w:val="00C1345E"/>
    <w:rsid w:val="00C14EB8"/>
    <w:rsid w:val="00C15942"/>
    <w:rsid w:val="00C16194"/>
    <w:rsid w:val="00C26523"/>
    <w:rsid w:val="00C35A73"/>
    <w:rsid w:val="00C35E81"/>
    <w:rsid w:val="00C44C88"/>
    <w:rsid w:val="00C50152"/>
    <w:rsid w:val="00C51F04"/>
    <w:rsid w:val="00C56122"/>
    <w:rsid w:val="00C57F6A"/>
    <w:rsid w:val="00C60394"/>
    <w:rsid w:val="00C63C6F"/>
    <w:rsid w:val="00C70336"/>
    <w:rsid w:val="00C70ED0"/>
    <w:rsid w:val="00C71E04"/>
    <w:rsid w:val="00C728CB"/>
    <w:rsid w:val="00C7332E"/>
    <w:rsid w:val="00C76E57"/>
    <w:rsid w:val="00C81AC5"/>
    <w:rsid w:val="00C826FB"/>
    <w:rsid w:val="00C82703"/>
    <w:rsid w:val="00C96539"/>
    <w:rsid w:val="00CA337C"/>
    <w:rsid w:val="00CA62F0"/>
    <w:rsid w:val="00CD6CC6"/>
    <w:rsid w:val="00CD7A6F"/>
    <w:rsid w:val="00CE11BA"/>
    <w:rsid w:val="00CE2B91"/>
    <w:rsid w:val="00CE3B5C"/>
    <w:rsid w:val="00CF1C84"/>
    <w:rsid w:val="00CF64A4"/>
    <w:rsid w:val="00CF74AA"/>
    <w:rsid w:val="00D00B80"/>
    <w:rsid w:val="00D03792"/>
    <w:rsid w:val="00D03947"/>
    <w:rsid w:val="00D114FA"/>
    <w:rsid w:val="00D12463"/>
    <w:rsid w:val="00D1293D"/>
    <w:rsid w:val="00D1405B"/>
    <w:rsid w:val="00D15225"/>
    <w:rsid w:val="00D20130"/>
    <w:rsid w:val="00D228DE"/>
    <w:rsid w:val="00D230A8"/>
    <w:rsid w:val="00D23F5A"/>
    <w:rsid w:val="00D26D65"/>
    <w:rsid w:val="00D3029E"/>
    <w:rsid w:val="00D31208"/>
    <w:rsid w:val="00D346C0"/>
    <w:rsid w:val="00D36ADC"/>
    <w:rsid w:val="00D373A4"/>
    <w:rsid w:val="00D37788"/>
    <w:rsid w:val="00D37EA9"/>
    <w:rsid w:val="00D501D7"/>
    <w:rsid w:val="00D51D6E"/>
    <w:rsid w:val="00D54D09"/>
    <w:rsid w:val="00D72296"/>
    <w:rsid w:val="00D821E4"/>
    <w:rsid w:val="00D86659"/>
    <w:rsid w:val="00D91752"/>
    <w:rsid w:val="00DA0D85"/>
    <w:rsid w:val="00DA1041"/>
    <w:rsid w:val="00DA15EA"/>
    <w:rsid w:val="00DA40F9"/>
    <w:rsid w:val="00DA4FE8"/>
    <w:rsid w:val="00DA58F9"/>
    <w:rsid w:val="00DA6481"/>
    <w:rsid w:val="00DB2816"/>
    <w:rsid w:val="00DB2EDC"/>
    <w:rsid w:val="00DC38C6"/>
    <w:rsid w:val="00DC6DB5"/>
    <w:rsid w:val="00DE016B"/>
    <w:rsid w:val="00DE06A1"/>
    <w:rsid w:val="00DE0910"/>
    <w:rsid w:val="00DE09E1"/>
    <w:rsid w:val="00DE6605"/>
    <w:rsid w:val="00DF0C74"/>
    <w:rsid w:val="00DF2BCA"/>
    <w:rsid w:val="00DF5485"/>
    <w:rsid w:val="00DF6D60"/>
    <w:rsid w:val="00DF76F3"/>
    <w:rsid w:val="00E00531"/>
    <w:rsid w:val="00E01EC4"/>
    <w:rsid w:val="00E039C2"/>
    <w:rsid w:val="00E050E9"/>
    <w:rsid w:val="00E074B2"/>
    <w:rsid w:val="00E07DB9"/>
    <w:rsid w:val="00E12433"/>
    <w:rsid w:val="00E20D4F"/>
    <w:rsid w:val="00E315B8"/>
    <w:rsid w:val="00E52B7D"/>
    <w:rsid w:val="00E53298"/>
    <w:rsid w:val="00E56E08"/>
    <w:rsid w:val="00E62C7E"/>
    <w:rsid w:val="00E6603D"/>
    <w:rsid w:val="00E73D9F"/>
    <w:rsid w:val="00E76461"/>
    <w:rsid w:val="00E8038B"/>
    <w:rsid w:val="00E8541D"/>
    <w:rsid w:val="00E90447"/>
    <w:rsid w:val="00E924A0"/>
    <w:rsid w:val="00E941FF"/>
    <w:rsid w:val="00E9717C"/>
    <w:rsid w:val="00EA0C33"/>
    <w:rsid w:val="00EA36EB"/>
    <w:rsid w:val="00EA3B4D"/>
    <w:rsid w:val="00EA49B4"/>
    <w:rsid w:val="00EA5E21"/>
    <w:rsid w:val="00EB1310"/>
    <w:rsid w:val="00EB5C9A"/>
    <w:rsid w:val="00EB6B14"/>
    <w:rsid w:val="00EC23E7"/>
    <w:rsid w:val="00EC7E27"/>
    <w:rsid w:val="00ED0520"/>
    <w:rsid w:val="00ED122A"/>
    <w:rsid w:val="00ED61DC"/>
    <w:rsid w:val="00ED67FE"/>
    <w:rsid w:val="00EE0A38"/>
    <w:rsid w:val="00EE576A"/>
    <w:rsid w:val="00EF4B23"/>
    <w:rsid w:val="00EF6DA6"/>
    <w:rsid w:val="00F0005C"/>
    <w:rsid w:val="00F00137"/>
    <w:rsid w:val="00F00B1B"/>
    <w:rsid w:val="00F02EBB"/>
    <w:rsid w:val="00F04D1A"/>
    <w:rsid w:val="00F05303"/>
    <w:rsid w:val="00F05635"/>
    <w:rsid w:val="00F2226E"/>
    <w:rsid w:val="00F22293"/>
    <w:rsid w:val="00F23A88"/>
    <w:rsid w:val="00F25672"/>
    <w:rsid w:val="00F31F7D"/>
    <w:rsid w:val="00F360D9"/>
    <w:rsid w:val="00F37131"/>
    <w:rsid w:val="00F3758B"/>
    <w:rsid w:val="00F40E1F"/>
    <w:rsid w:val="00F41831"/>
    <w:rsid w:val="00F418C1"/>
    <w:rsid w:val="00F41F94"/>
    <w:rsid w:val="00F52660"/>
    <w:rsid w:val="00F53DAF"/>
    <w:rsid w:val="00F53FEE"/>
    <w:rsid w:val="00F61E4A"/>
    <w:rsid w:val="00F62791"/>
    <w:rsid w:val="00F63220"/>
    <w:rsid w:val="00F736C4"/>
    <w:rsid w:val="00F76A0B"/>
    <w:rsid w:val="00F92A49"/>
    <w:rsid w:val="00FC3E46"/>
    <w:rsid w:val="00FC3EE5"/>
    <w:rsid w:val="00FC494D"/>
    <w:rsid w:val="00FC69A1"/>
    <w:rsid w:val="00FD067B"/>
    <w:rsid w:val="00FD1B4E"/>
    <w:rsid w:val="00FD21E0"/>
    <w:rsid w:val="00FD4CDF"/>
    <w:rsid w:val="00FD5F8C"/>
    <w:rsid w:val="00FD622F"/>
    <w:rsid w:val="00FE0B73"/>
    <w:rsid w:val="00FE1959"/>
    <w:rsid w:val="00FF2C48"/>
    <w:rsid w:val="00FF2FD2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E0BD65D8-5E43-4880-BBC7-898DD8AD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</Template>
  <TotalTime>0</TotalTime>
  <Pages>1</Pages>
  <Words>253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Usuário do Windows</cp:lastModifiedBy>
  <cp:revision>2</cp:revision>
  <cp:lastPrinted>2026-05-11T13:22:00Z</cp:lastPrinted>
  <dcterms:created xsi:type="dcterms:W3CDTF">2026-05-11T13:22:00Z</dcterms:created>
  <dcterms:modified xsi:type="dcterms:W3CDTF">2026-05-11T13:22:00Z</dcterms:modified>
</cp:coreProperties>
</file>