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09179F35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BC7701">
        <w:rPr>
          <w:rFonts w:ascii="Bookman Old Style" w:hAnsi="Bookman Old Style"/>
          <w:b/>
          <w:spacing w:val="60"/>
          <w:sz w:val="28"/>
          <w:szCs w:val="28"/>
        </w:rPr>
        <w:t>1</w:t>
      </w:r>
      <w:r w:rsidR="00AC0E29">
        <w:rPr>
          <w:rFonts w:ascii="Bookman Old Style" w:hAnsi="Bookman Old Style"/>
          <w:b/>
          <w:spacing w:val="60"/>
          <w:sz w:val="28"/>
          <w:szCs w:val="28"/>
        </w:rPr>
        <w:t>3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C61022">
        <w:rPr>
          <w:rFonts w:ascii="Bookman Old Style" w:hAnsi="Bookman Old Style"/>
          <w:b/>
          <w:spacing w:val="60"/>
          <w:sz w:val="28"/>
          <w:szCs w:val="28"/>
        </w:rPr>
        <w:t>6</w:t>
      </w:r>
    </w:p>
    <w:p w14:paraId="4960D135" w14:textId="4CF85FB1" w:rsidR="00603E2D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6F7BDEF1" w14:textId="7E5253D6" w:rsidR="00213BDF" w:rsidRPr="00213BDF" w:rsidRDefault="00BC7701" w:rsidP="00603E2D">
      <w:pPr>
        <w:pStyle w:val="Corpodetexto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Projeto de Lei 05</w:t>
      </w:r>
      <w:r w:rsidR="00AC0E29">
        <w:rPr>
          <w:rFonts w:ascii="Bookman Old Style" w:hAnsi="Bookman Old Style"/>
        </w:rPr>
        <w:t>9</w:t>
      </w:r>
      <w:r w:rsidR="00213BDF" w:rsidRPr="00213BDF">
        <w:rPr>
          <w:rFonts w:ascii="Bookman Old Style" w:hAnsi="Bookman Old Style"/>
        </w:rPr>
        <w:t>/2026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6935690F" w:rsidR="00EF7C12" w:rsidRPr="00346F91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  <w:bCs/>
          <w:iCs/>
        </w:rPr>
      </w:pPr>
      <w:r w:rsidRPr="00104810">
        <w:rPr>
          <w:rFonts w:ascii="Bookman Old Style" w:hAnsi="Bookman Old Style"/>
        </w:rPr>
        <w:t>Ementa:</w:t>
      </w:r>
      <w:r w:rsidRPr="00C70F7A">
        <w:rPr>
          <w:rFonts w:ascii="Bookman Old Style" w:hAnsi="Bookman Old Style"/>
          <w:b/>
        </w:rPr>
        <w:t xml:space="preserve"> “</w:t>
      </w:r>
      <w:r w:rsidR="00AC0E29">
        <w:rPr>
          <w:rFonts w:ascii="Bookman Old Style" w:hAnsi="Bookman Old Style"/>
          <w:b/>
        </w:rPr>
        <w:t>CRIA A COORDENADORIA MUNICIPAL DA MULHER – CMM, O CONSELHO MUNICIOAL DOS DIREITOS DA MULHER – COMDIM E O FUNDO MUNICIPAL DOS DIREITOS DA MULHER – FMDM, NO ÂMBITO DO MUNICÍPIO DE PINHAL/RS, E DÁ OUTRAS PROVIDÊNCIAS</w:t>
      </w:r>
      <w:r w:rsidR="00BF7EE6">
        <w:rPr>
          <w:rFonts w:ascii="Bookman Old Style" w:hAnsi="Bookman Old Style"/>
          <w:b/>
        </w:rPr>
        <w:t>.</w:t>
      </w:r>
      <w:r w:rsidR="00BC7701" w:rsidRPr="00C70F7A">
        <w:rPr>
          <w:rFonts w:ascii="Bookman Old Style" w:hAnsi="Bookman Old Style"/>
          <w:b/>
        </w:rPr>
        <w:t>”</w:t>
      </w:r>
    </w:p>
    <w:p w14:paraId="4D4FC02C" w14:textId="2DF531DA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B84E12">
        <w:rPr>
          <w:rFonts w:ascii="Bookman Old Style" w:hAnsi="Bookman Old Style"/>
        </w:rPr>
        <w:t>25</w:t>
      </w:r>
      <w:r w:rsidR="00213BDF">
        <w:rPr>
          <w:rFonts w:ascii="Bookman Old Style" w:hAnsi="Bookman Old Style"/>
        </w:rPr>
        <w:t>/05</w:t>
      </w:r>
      <w:r w:rsidR="00C61022">
        <w:rPr>
          <w:rFonts w:ascii="Bookman Old Style" w:hAnsi="Bookman Old Style"/>
        </w:rPr>
        <w:t>/2026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</w:t>
      </w:r>
      <w:r w:rsidR="00C61022">
        <w:rPr>
          <w:rFonts w:ascii="Bookman Old Style" w:hAnsi="Bookman Old Style"/>
        </w:rPr>
        <w:t xml:space="preserve">quarenta e cinco </w:t>
      </w:r>
      <w:r w:rsidR="00FF194C">
        <w:rPr>
          <w:rFonts w:ascii="Bookman Old Style" w:hAnsi="Bookman Old Style"/>
        </w:rPr>
        <w:t>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271E56B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51F1086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CLAUDIOMIRO MARTINS PINTO</w:t>
      </w:r>
      <w:r w:rsidRPr="00104810">
        <w:rPr>
          <w:rFonts w:ascii="Bookman Old Style" w:hAnsi="Bookman Old Style"/>
        </w:rPr>
        <w:t xml:space="preserve"> – PRESIDENTE – FAVORÁVEL AO PARECER.</w:t>
      </w:r>
    </w:p>
    <w:p w14:paraId="26DBA55E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5363D419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37CCB1D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2CED75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Pr="00104810">
        <w:rPr>
          <w:rFonts w:ascii="Bookman Old Style" w:hAnsi="Bookman Old Style"/>
        </w:rPr>
        <w:t xml:space="preserve"> – VICE-PRESIDENTE –</w:t>
      </w:r>
      <w:r>
        <w:rPr>
          <w:rFonts w:ascii="Bookman Old Style" w:hAnsi="Bookman Old Style"/>
        </w:rPr>
        <w:t xml:space="preserve"> FAVORÁVEL AO PARECER</w:t>
      </w:r>
      <w:r w:rsidRPr="00104810">
        <w:rPr>
          <w:rFonts w:ascii="Bookman Old Style" w:hAnsi="Bookman Old Style"/>
        </w:rPr>
        <w:t>.</w:t>
      </w:r>
    </w:p>
    <w:p w14:paraId="142765AB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467414C8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6E4E1751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4E1766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DE OLIVEIRA BUENO</w:t>
      </w:r>
      <w:r w:rsidRPr="00104810">
        <w:rPr>
          <w:rFonts w:ascii="Bookman Old Style" w:hAnsi="Bookman Old Style"/>
        </w:rPr>
        <w:t xml:space="preserve"> – RELATOR – FAVORÁVEL AO PARECER.</w:t>
      </w:r>
    </w:p>
    <w:p w14:paraId="316D6070" w14:textId="4E4AD01A" w:rsidR="00026A29" w:rsidRPr="00104810" w:rsidRDefault="00026A29" w:rsidP="00C61022">
      <w:pPr>
        <w:pStyle w:val="Corpodetexto"/>
        <w:spacing w:line="276" w:lineRule="auto"/>
        <w:rPr>
          <w:rFonts w:ascii="Bookman Old Style" w:hAnsi="Bookman Old Style"/>
        </w:rPr>
      </w:pP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C48DA" w14:textId="77777777" w:rsidR="00336004" w:rsidRDefault="00336004" w:rsidP="00D230A8">
      <w:r>
        <w:separator/>
      </w:r>
    </w:p>
  </w:endnote>
  <w:endnote w:type="continuationSeparator" w:id="0">
    <w:p w14:paraId="57D5CC04" w14:textId="77777777" w:rsidR="00336004" w:rsidRDefault="00336004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D9E23" w14:textId="77777777" w:rsidR="00336004" w:rsidRDefault="00336004" w:rsidP="00D230A8">
      <w:r>
        <w:separator/>
      </w:r>
    </w:p>
  </w:footnote>
  <w:footnote w:type="continuationSeparator" w:id="0">
    <w:p w14:paraId="4BDE3232" w14:textId="77777777" w:rsidR="00336004" w:rsidRDefault="00336004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47DA9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009C"/>
    <w:rsid w:val="00165F47"/>
    <w:rsid w:val="0016639C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4F24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1CDF"/>
    <w:rsid w:val="00213BDF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57E4A"/>
    <w:rsid w:val="0026186B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36004"/>
    <w:rsid w:val="00344BE8"/>
    <w:rsid w:val="00346F91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250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11F9"/>
    <w:rsid w:val="00412671"/>
    <w:rsid w:val="00413157"/>
    <w:rsid w:val="00423E4E"/>
    <w:rsid w:val="00430E2B"/>
    <w:rsid w:val="0043764C"/>
    <w:rsid w:val="004471A1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B3404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1D40"/>
    <w:rsid w:val="006D57D3"/>
    <w:rsid w:val="006D7A6D"/>
    <w:rsid w:val="006F15CB"/>
    <w:rsid w:val="006F3309"/>
    <w:rsid w:val="006F52B7"/>
    <w:rsid w:val="0070335F"/>
    <w:rsid w:val="007079FB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71A7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39E3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16A1F"/>
    <w:rsid w:val="00A2236A"/>
    <w:rsid w:val="00A3479B"/>
    <w:rsid w:val="00A35E54"/>
    <w:rsid w:val="00A407BF"/>
    <w:rsid w:val="00A41029"/>
    <w:rsid w:val="00A426B2"/>
    <w:rsid w:val="00A43351"/>
    <w:rsid w:val="00A44DB7"/>
    <w:rsid w:val="00A52B59"/>
    <w:rsid w:val="00A57A1D"/>
    <w:rsid w:val="00A66690"/>
    <w:rsid w:val="00A71494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0E29"/>
    <w:rsid w:val="00AC6601"/>
    <w:rsid w:val="00AD1073"/>
    <w:rsid w:val="00AD6875"/>
    <w:rsid w:val="00AE5E2A"/>
    <w:rsid w:val="00AE78D3"/>
    <w:rsid w:val="00B02AB7"/>
    <w:rsid w:val="00B047DA"/>
    <w:rsid w:val="00B04C91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51FD2"/>
    <w:rsid w:val="00B5205C"/>
    <w:rsid w:val="00B559CF"/>
    <w:rsid w:val="00B56365"/>
    <w:rsid w:val="00B7306E"/>
    <w:rsid w:val="00B84E12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3E62"/>
    <w:rsid w:val="00BC49C3"/>
    <w:rsid w:val="00BC7701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BF7EE6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42BB9"/>
    <w:rsid w:val="00C50152"/>
    <w:rsid w:val="00C51F04"/>
    <w:rsid w:val="00C531AA"/>
    <w:rsid w:val="00C55C00"/>
    <w:rsid w:val="00C57EA4"/>
    <w:rsid w:val="00C60394"/>
    <w:rsid w:val="00C61022"/>
    <w:rsid w:val="00C70F7A"/>
    <w:rsid w:val="00C71C90"/>
    <w:rsid w:val="00C71E04"/>
    <w:rsid w:val="00C728CB"/>
    <w:rsid w:val="00C778C2"/>
    <w:rsid w:val="00C81AC5"/>
    <w:rsid w:val="00C82703"/>
    <w:rsid w:val="00C928E9"/>
    <w:rsid w:val="00C95FAB"/>
    <w:rsid w:val="00C96539"/>
    <w:rsid w:val="00CA12AB"/>
    <w:rsid w:val="00CA4C8B"/>
    <w:rsid w:val="00CB104C"/>
    <w:rsid w:val="00CB19BE"/>
    <w:rsid w:val="00CB1AF3"/>
    <w:rsid w:val="00CC366E"/>
    <w:rsid w:val="00CC549E"/>
    <w:rsid w:val="00CC6277"/>
    <w:rsid w:val="00CD6CC6"/>
    <w:rsid w:val="00CE11BA"/>
    <w:rsid w:val="00CE2AF9"/>
    <w:rsid w:val="00CF64A4"/>
    <w:rsid w:val="00D00B80"/>
    <w:rsid w:val="00D01FC9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576A"/>
    <w:rsid w:val="00EE6361"/>
    <w:rsid w:val="00EF7C12"/>
    <w:rsid w:val="00F0005C"/>
    <w:rsid w:val="00F02EBB"/>
    <w:rsid w:val="00F0573D"/>
    <w:rsid w:val="00F07B32"/>
    <w:rsid w:val="00F10221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633D01E7-62E2-4BA7-82B7-C34A4B4E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6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subject/>
  <dc:creator>Usuário do Windows</dc:creator>
  <cp:keywords/>
  <dc:description/>
  <cp:lastModifiedBy>Baltazar</cp:lastModifiedBy>
  <cp:revision>2</cp:revision>
  <cp:lastPrinted>2026-05-11T13:37:00Z</cp:lastPrinted>
  <dcterms:created xsi:type="dcterms:W3CDTF">2026-05-11T13:37:00Z</dcterms:created>
  <dcterms:modified xsi:type="dcterms:W3CDTF">2026-05-25T18:28:00Z</dcterms:modified>
</cp:coreProperties>
</file>