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1F597E20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BC7701">
        <w:rPr>
          <w:rFonts w:ascii="Bookman Old Style" w:hAnsi="Bookman Old Style"/>
          <w:b/>
          <w:spacing w:val="60"/>
          <w:sz w:val="28"/>
          <w:szCs w:val="28"/>
        </w:rPr>
        <w:t>1</w:t>
      </w:r>
      <w:r w:rsidR="00BF7EE6">
        <w:rPr>
          <w:rFonts w:ascii="Bookman Old Style" w:hAnsi="Bookman Old Style"/>
          <w:b/>
          <w:spacing w:val="60"/>
          <w:sz w:val="28"/>
          <w:szCs w:val="28"/>
        </w:rPr>
        <w:t>2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3AE6043D" w:rsidR="00213BDF" w:rsidRPr="00213BDF" w:rsidRDefault="00BC7701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05</w:t>
      </w:r>
      <w:r w:rsidR="00BF7EE6">
        <w:rPr>
          <w:rFonts w:ascii="Bookman Old Style" w:hAnsi="Bookman Old Style"/>
        </w:rPr>
        <w:t>7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1073EB4B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BF7EE6">
        <w:rPr>
          <w:rFonts w:ascii="Bookman Old Style" w:hAnsi="Bookman Old Style"/>
          <w:b/>
        </w:rPr>
        <w:t>ALTERA ART. 1° DA LEI MUNICIPAL N° 3.549/2024, E DA OITRAS PROVIDÊNCIAS.</w:t>
      </w:r>
      <w:r w:rsidR="00BC7701" w:rsidRPr="00C70F7A">
        <w:rPr>
          <w:rFonts w:ascii="Bookman Old Style" w:hAnsi="Bookman Old Style"/>
          <w:b/>
        </w:rPr>
        <w:t>”</w:t>
      </w:r>
    </w:p>
    <w:p w14:paraId="4D4FC02C" w14:textId="2DF531DA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B84E12">
        <w:rPr>
          <w:rFonts w:ascii="Bookman Old Style" w:hAnsi="Bookman Old Style"/>
        </w:rPr>
        <w:t>25</w:t>
      </w:r>
      <w:r w:rsidR="00213BDF">
        <w:rPr>
          <w:rFonts w:ascii="Bookman Old Style" w:hAnsi="Bookman Old Style"/>
        </w:rPr>
        <w:t>/05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6229" w14:textId="77777777" w:rsidR="00CB1AF3" w:rsidRDefault="00CB1AF3" w:rsidP="00D230A8">
      <w:r>
        <w:separator/>
      </w:r>
    </w:p>
  </w:endnote>
  <w:endnote w:type="continuationSeparator" w:id="0">
    <w:p w14:paraId="2E364CCA" w14:textId="77777777" w:rsidR="00CB1AF3" w:rsidRDefault="00CB1AF3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B82F" w14:textId="77777777" w:rsidR="00CB1AF3" w:rsidRDefault="00CB1AF3" w:rsidP="00D230A8">
      <w:r>
        <w:separator/>
      </w:r>
    </w:p>
  </w:footnote>
  <w:footnote w:type="continuationSeparator" w:id="0">
    <w:p w14:paraId="0BA3FDE3" w14:textId="77777777" w:rsidR="00CB1AF3" w:rsidRDefault="00CB1AF3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250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84E12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BF7EE6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B1AF3"/>
    <w:rsid w:val="00CC366E"/>
    <w:rsid w:val="00CC549E"/>
    <w:rsid w:val="00CC6277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0221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633D01E7-62E2-4BA7-82B7-C34A4B4E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3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subject/>
  <dc:creator>Usuário do Windows</dc:creator>
  <cp:keywords/>
  <dc:description/>
  <cp:lastModifiedBy>Baltazar</cp:lastModifiedBy>
  <cp:revision>1</cp:revision>
  <cp:lastPrinted>2026-05-11T13:37:00Z</cp:lastPrinted>
  <dcterms:created xsi:type="dcterms:W3CDTF">2026-05-11T13:37:00Z</dcterms:created>
  <dcterms:modified xsi:type="dcterms:W3CDTF">2026-05-25T18:20:00Z</dcterms:modified>
</cp:coreProperties>
</file>