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282011B8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E64533">
        <w:rPr>
          <w:rFonts w:ascii="Bookman Old Style" w:hAnsi="Bookman Old Style"/>
          <w:b/>
          <w:spacing w:val="60"/>
          <w:sz w:val="28"/>
          <w:szCs w:val="28"/>
        </w:rPr>
        <w:t>0</w:t>
      </w:r>
      <w:r w:rsidR="00A04096">
        <w:rPr>
          <w:rFonts w:ascii="Bookman Old Style" w:hAnsi="Bookman Old Style"/>
          <w:b/>
          <w:spacing w:val="60"/>
          <w:sz w:val="28"/>
          <w:szCs w:val="28"/>
        </w:rPr>
        <w:t>5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F3C5C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027BA7B6" w:rsidR="00603E2D" w:rsidRPr="00104810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10568922" w14:textId="11081E25" w:rsidR="00E64533" w:rsidRDefault="00DA0CC4" w:rsidP="00603E2D">
      <w:pPr>
        <w:pStyle w:val="Corpodetexto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nº 04</w:t>
      </w:r>
      <w:r w:rsidR="001824D9">
        <w:rPr>
          <w:rFonts w:ascii="Bookman Old Style" w:hAnsi="Bookman Old Style"/>
        </w:rPr>
        <w:t>1</w:t>
      </w:r>
      <w:r w:rsidR="00E64533">
        <w:rPr>
          <w:rFonts w:ascii="Bookman Old Style" w:hAnsi="Bookman Old Style"/>
        </w:rPr>
        <w:t>/2026</w:t>
      </w:r>
    </w:p>
    <w:p w14:paraId="5141B237" w14:textId="57ACECEA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E64533">
        <w:rPr>
          <w:rFonts w:ascii="Bookman Old Style" w:hAnsi="Bookman Old Style"/>
        </w:rPr>
        <w:t>Executivo</w:t>
      </w:r>
    </w:p>
    <w:p w14:paraId="7B6D9B8E" w14:textId="1D152CB7" w:rsidR="00EF7C12" w:rsidRDefault="00DA0CC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Ementa: </w:t>
      </w:r>
      <w:r w:rsidRPr="00DA0CC4">
        <w:rPr>
          <w:rFonts w:ascii="Bookman Old Style" w:hAnsi="Bookman Old Style"/>
          <w:b/>
        </w:rPr>
        <w:t>ALTERA AS ATRIBUIÇÕES DO CARGO DE FISCAL TRIBUTÁRIO/SANITARISTA, PREVISTAS NO ANEXO I DA LEI MUNICIPAL Nº 1.049/2001, E DÁ OUTRAS PROVIDÊNCIAS.</w:t>
      </w:r>
    </w:p>
    <w:p w14:paraId="4D4FC02C" w14:textId="6E99FF6E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DA0CC4">
        <w:rPr>
          <w:rFonts w:ascii="Bookman Old Style" w:hAnsi="Bookman Old Style"/>
        </w:rPr>
        <w:t>13</w:t>
      </w:r>
      <w:r w:rsidR="00EE6361" w:rsidRPr="00104810">
        <w:rPr>
          <w:rFonts w:ascii="Bookman Old Style" w:hAnsi="Bookman Old Style"/>
        </w:rPr>
        <w:t>/</w:t>
      </w:r>
      <w:r w:rsidR="007B2F3B">
        <w:rPr>
          <w:rFonts w:ascii="Bookman Old Style" w:hAnsi="Bookman Old Style"/>
        </w:rPr>
        <w:t>0</w:t>
      </w:r>
      <w:r w:rsidR="00DA0CC4">
        <w:rPr>
          <w:rFonts w:ascii="Bookman Old Style" w:hAnsi="Bookman Old Style"/>
        </w:rPr>
        <w:t>4</w:t>
      </w:r>
      <w:r w:rsidRPr="00104810">
        <w:rPr>
          <w:rFonts w:ascii="Bookman Old Style" w:hAnsi="Bookman Old Style"/>
        </w:rPr>
        <w:t>/202</w:t>
      </w:r>
      <w:r w:rsidR="00E64533">
        <w:rPr>
          <w:rFonts w:ascii="Bookman Old Style" w:hAnsi="Bookman Old Style"/>
        </w:rPr>
        <w:t>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268495D6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E64533">
        <w:rPr>
          <w:rFonts w:ascii="Bookman Old Style" w:hAnsi="Bookman Old Style"/>
        </w:rPr>
        <w:t>CLAUDIOMIRO MARTINS PINTO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1BE81B5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DE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9212" w14:textId="77777777" w:rsidR="00AB4214" w:rsidRDefault="00AB4214" w:rsidP="00D230A8">
      <w:r>
        <w:separator/>
      </w:r>
    </w:p>
  </w:endnote>
  <w:endnote w:type="continuationSeparator" w:id="0">
    <w:p w14:paraId="24BA68D6" w14:textId="77777777" w:rsidR="00AB4214" w:rsidRDefault="00AB4214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73684" w14:textId="77777777" w:rsidR="00AB4214" w:rsidRDefault="00AB4214" w:rsidP="00D230A8">
      <w:r>
        <w:separator/>
      </w:r>
    </w:p>
  </w:footnote>
  <w:footnote w:type="continuationSeparator" w:id="0">
    <w:p w14:paraId="3428C534" w14:textId="77777777" w:rsidR="00AB4214" w:rsidRDefault="00AB4214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5F47"/>
    <w:rsid w:val="00166C77"/>
    <w:rsid w:val="001712E8"/>
    <w:rsid w:val="00172C9D"/>
    <w:rsid w:val="00174975"/>
    <w:rsid w:val="0017659E"/>
    <w:rsid w:val="001824D9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981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17A9C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52C0"/>
    <w:rsid w:val="006D57D3"/>
    <w:rsid w:val="006D7A6D"/>
    <w:rsid w:val="006F15CB"/>
    <w:rsid w:val="006F52B7"/>
    <w:rsid w:val="0070335F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69A9"/>
    <w:rsid w:val="00790DC1"/>
    <w:rsid w:val="007920E8"/>
    <w:rsid w:val="0079252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35E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4096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5D73"/>
    <w:rsid w:val="00A82E1F"/>
    <w:rsid w:val="00A86F2D"/>
    <w:rsid w:val="00A95E5E"/>
    <w:rsid w:val="00A965D3"/>
    <w:rsid w:val="00AA0DD6"/>
    <w:rsid w:val="00AA61EB"/>
    <w:rsid w:val="00AB4214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0CC4"/>
    <w:rsid w:val="00DA3B42"/>
    <w:rsid w:val="00DA40F9"/>
    <w:rsid w:val="00DA58F9"/>
    <w:rsid w:val="00DA6654"/>
    <w:rsid w:val="00DB2816"/>
    <w:rsid w:val="00DB5B21"/>
    <w:rsid w:val="00DB69C2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6175C"/>
    <w:rsid w:val="00E62C7E"/>
    <w:rsid w:val="00E64320"/>
    <w:rsid w:val="00E64533"/>
    <w:rsid w:val="00E6603D"/>
    <w:rsid w:val="00E708D2"/>
    <w:rsid w:val="00E72826"/>
    <w:rsid w:val="00E73D9F"/>
    <w:rsid w:val="00E90447"/>
    <w:rsid w:val="00E937C6"/>
    <w:rsid w:val="00E948AD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3C5C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0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3</cp:revision>
  <cp:lastPrinted>2026-04-13T12:04:00Z</cp:lastPrinted>
  <dcterms:created xsi:type="dcterms:W3CDTF">2026-04-13T12:04:00Z</dcterms:created>
  <dcterms:modified xsi:type="dcterms:W3CDTF">2026-04-14T17:49:00Z</dcterms:modified>
</cp:coreProperties>
</file>