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1F9BE4D1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E64533">
        <w:rPr>
          <w:rFonts w:ascii="Bookman Old Style" w:hAnsi="Bookman Old Style"/>
          <w:b/>
          <w:spacing w:val="60"/>
          <w:sz w:val="28"/>
          <w:szCs w:val="28"/>
        </w:rPr>
        <w:t>0</w:t>
      </w:r>
      <w:r w:rsidR="0088272A">
        <w:rPr>
          <w:rFonts w:ascii="Bookman Old Style" w:hAnsi="Bookman Old Style"/>
          <w:b/>
          <w:spacing w:val="60"/>
          <w:sz w:val="28"/>
          <w:szCs w:val="28"/>
        </w:rPr>
        <w:t>4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F3C5C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10568922" w14:textId="08724C02" w:rsidR="00E64533" w:rsidRDefault="001824D9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03</w:t>
      </w:r>
      <w:r w:rsidR="0088272A">
        <w:rPr>
          <w:rFonts w:ascii="Bookman Old Style" w:hAnsi="Bookman Old Style"/>
        </w:rPr>
        <w:t>5</w:t>
      </w:r>
      <w:r w:rsidR="00E64533">
        <w:rPr>
          <w:rFonts w:ascii="Bookman Old Style" w:hAnsi="Bookman Old Style"/>
        </w:rPr>
        <w:t>/2026</w:t>
      </w:r>
    </w:p>
    <w:p w14:paraId="5141B237" w14:textId="57ACECEA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E64533">
        <w:rPr>
          <w:rFonts w:ascii="Bookman Old Style" w:hAnsi="Bookman Old Style"/>
        </w:rPr>
        <w:t>Executivo</w:t>
      </w:r>
    </w:p>
    <w:p w14:paraId="7B6D9B8E" w14:textId="44F9F28A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EA6CE3">
        <w:rPr>
          <w:rFonts w:ascii="Bookman Old Style" w:hAnsi="Bookman Old Style"/>
          <w:b/>
        </w:rPr>
        <w:t>ACRESCENTA DISPOSITIVOS À LEI MUNICIPAL N° 3.418/2023, QUE REGULAMENTA A CONCESSÃO DOS BENEFÍCIOS EVENTUAIS DA POLÍTICA DE ASSIST</w:t>
      </w:r>
      <w:r w:rsidR="00EA6CE3">
        <w:rPr>
          <w:rFonts w:ascii="Bookman Old Style" w:hAnsi="Bookman Old Style"/>
          <w:b/>
        </w:rPr>
        <w:t>Ê</w:t>
      </w:r>
      <w:r w:rsidR="00EA6CE3">
        <w:rPr>
          <w:rFonts w:ascii="Bookman Old Style" w:hAnsi="Bookman Old Style"/>
          <w:b/>
        </w:rPr>
        <w:t>NCIA SOCIAL, E DÁ OUTRAS PROVIDÊNCIAS</w:t>
      </w:r>
      <w:r w:rsidR="00EA6CE3">
        <w:rPr>
          <w:rFonts w:ascii="Bookman Old Style" w:hAnsi="Bookman Old Style"/>
          <w:b/>
        </w:rPr>
        <w:t>.”</w:t>
      </w:r>
    </w:p>
    <w:p w14:paraId="4D4FC02C" w14:textId="34113464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EA6CE3">
        <w:rPr>
          <w:rFonts w:ascii="Bookman Old Style" w:hAnsi="Bookman Old Style"/>
        </w:rPr>
        <w:t>23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0</w:t>
      </w:r>
      <w:r w:rsidR="001824D9">
        <w:rPr>
          <w:rFonts w:ascii="Bookman Old Style" w:hAnsi="Bookman Old Style"/>
        </w:rPr>
        <w:t>3</w:t>
      </w:r>
      <w:r w:rsidRPr="00104810">
        <w:rPr>
          <w:rFonts w:ascii="Bookman Old Style" w:hAnsi="Bookman Old Style"/>
        </w:rPr>
        <w:t>/202</w:t>
      </w:r>
      <w:r w:rsidR="00E64533">
        <w:rPr>
          <w:rFonts w:ascii="Bookman Old Style" w:hAnsi="Bookman Old Style"/>
        </w:rPr>
        <w:t>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53245712" w14:textId="77777777" w:rsidR="00EA6CE3" w:rsidRDefault="00EA6CE3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6165E16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1313B513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7F83" w14:textId="77777777" w:rsidR="00AB52D4" w:rsidRDefault="00AB52D4" w:rsidP="00D230A8">
      <w:r>
        <w:separator/>
      </w:r>
    </w:p>
  </w:endnote>
  <w:endnote w:type="continuationSeparator" w:id="0">
    <w:p w14:paraId="0B1CEC99" w14:textId="77777777" w:rsidR="00AB52D4" w:rsidRDefault="00AB52D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1A8B" w14:textId="77777777" w:rsidR="00AB52D4" w:rsidRDefault="00AB52D4" w:rsidP="00D230A8">
      <w:r>
        <w:separator/>
      </w:r>
    </w:p>
  </w:footnote>
  <w:footnote w:type="continuationSeparator" w:id="0">
    <w:p w14:paraId="761FF37D" w14:textId="77777777" w:rsidR="00AB52D4" w:rsidRDefault="00AB52D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24D9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981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2C0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272A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52D4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B69C2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4533"/>
    <w:rsid w:val="00E6603D"/>
    <w:rsid w:val="00E708D2"/>
    <w:rsid w:val="00E72826"/>
    <w:rsid w:val="00E73D9F"/>
    <w:rsid w:val="00E90447"/>
    <w:rsid w:val="00E937C6"/>
    <w:rsid w:val="00E948AD"/>
    <w:rsid w:val="00EA0C33"/>
    <w:rsid w:val="00EA3B4D"/>
    <w:rsid w:val="00EA49B4"/>
    <w:rsid w:val="00EA5E21"/>
    <w:rsid w:val="00EA6CE3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3C5C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4</cp:revision>
  <cp:lastPrinted>2026-03-23T11:01:00Z</cp:lastPrinted>
  <dcterms:created xsi:type="dcterms:W3CDTF">2026-03-09T13:03:00Z</dcterms:created>
  <dcterms:modified xsi:type="dcterms:W3CDTF">2026-03-23T11:01:00Z</dcterms:modified>
</cp:coreProperties>
</file>