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F41CC8C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0</w:t>
      </w:r>
      <w:r w:rsidR="00CD7A6F">
        <w:rPr>
          <w:rFonts w:ascii="Bookman Old Style" w:hAnsi="Bookman Old Style"/>
          <w:b/>
          <w:spacing w:val="60"/>
          <w:sz w:val="22"/>
          <w:szCs w:val="22"/>
        </w:rPr>
        <w:t>4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C890900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CD7A6F">
        <w:rPr>
          <w:rFonts w:ascii="Bookman Old Style" w:hAnsi="Bookman Old Style"/>
          <w:sz w:val="22"/>
          <w:szCs w:val="22"/>
        </w:rPr>
        <w:t>29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072A4C4B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bookmarkStart w:id="0" w:name="_GoBack"/>
      <w:r w:rsidR="00CD7A6F" w:rsidRPr="00CD7A6F">
        <w:rPr>
          <w:rFonts w:ascii="Bookman Old Style" w:hAnsi="Bookman Old Style"/>
          <w:b/>
        </w:rPr>
        <w:t>AUTORIZA O PODER EXECUTIVO MUNICIPAL A INCLUIR RUBRICA E ABRIR CRÉDITO ESPECIAL NO ORÇAMENTO DO MUNICÍPIO, EXERCÍCIO DE 2026.</w:t>
      </w:r>
      <w:r w:rsidR="009C2759" w:rsidRPr="00CD7A6F">
        <w:rPr>
          <w:rFonts w:ascii="Bookman Old Style" w:hAnsi="Bookman Old Style"/>
          <w:b/>
        </w:rPr>
        <w:t>”</w:t>
      </w:r>
      <w:bookmarkEnd w:id="0"/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2A7CFD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C2759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6C1292">
        <w:rPr>
          <w:rFonts w:ascii="Bookman Old Style" w:hAnsi="Bookman Old Style"/>
          <w:sz w:val="22"/>
          <w:szCs w:val="22"/>
        </w:rPr>
        <w:t>3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B332D" w14:textId="77777777" w:rsidR="00765C23" w:rsidRDefault="00765C23" w:rsidP="00D230A8">
      <w:r>
        <w:separator/>
      </w:r>
    </w:p>
  </w:endnote>
  <w:endnote w:type="continuationSeparator" w:id="0">
    <w:p w14:paraId="0651B3F5" w14:textId="77777777" w:rsidR="00765C23" w:rsidRDefault="00765C2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3556" w14:textId="77777777" w:rsidR="00765C23" w:rsidRDefault="00765C23" w:rsidP="00D230A8">
      <w:r>
        <w:separator/>
      </w:r>
    </w:p>
  </w:footnote>
  <w:footnote w:type="continuationSeparator" w:id="0">
    <w:p w14:paraId="2A9DC30D" w14:textId="77777777" w:rsidR="00765C23" w:rsidRDefault="00765C2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2026-03-09T12:53:00Z</cp:lastPrinted>
  <dcterms:created xsi:type="dcterms:W3CDTF">2026-03-09T12:53:00Z</dcterms:created>
  <dcterms:modified xsi:type="dcterms:W3CDTF">2026-03-09T12:53:00Z</dcterms:modified>
</cp:coreProperties>
</file>