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B6183C0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0</w:t>
      </w:r>
      <w:r w:rsidR="00481ED5">
        <w:rPr>
          <w:rFonts w:ascii="Bookman Old Style" w:hAnsi="Bookman Old Style"/>
          <w:b/>
          <w:spacing w:val="60"/>
          <w:sz w:val="22"/>
          <w:szCs w:val="22"/>
        </w:rPr>
        <w:t>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330A0867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481ED5">
        <w:rPr>
          <w:rFonts w:ascii="Bookman Old Style" w:hAnsi="Bookman Old Style"/>
          <w:sz w:val="22"/>
          <w:szCs w:val="22"/>
        </w:rPr>
        <w:t>28</w:t>
      </w:r>
      <w:bookmarkStart w:id="0" w:name="_GoBack"/>
      <w:bookmarkEnd w:id="0"/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79B5C4F8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9C2759" w:rsidRPr="009C2759">
        <w:rPr>
          <w:b/>
        </w:rPr>
        <w:t>INSTITUI O PROGRAMA DE INCENTIVO AO DESENVOLVIMENTO ECONÔMICO NO ÂMBITO DO MUNICÍPIO DE P</w:t>
      </w:r>
      <w:r w:rsidR="009C2759" w:rsidRPr="009C2759">
        <w:rPr>
          <w:b/>
        </w:rPr>
        <w:t>INHAL, E DÁ OUTRAS PROVIDÊNCIAS.</w:t>
      </w:r>
      <w:r w:rsidR="009C2759" w:rsidRPr="009C2759">
        <w:rPr>
          <w:rFonts w:ascii="Bookman Old Style" w:hAnsi="Bookman Old Style"/>
          <w:b/>
        </w:rPr>
        <w:t xml:space="preserve"> 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2A7CFD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C2759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6C1292">
        <w:rPr>
          <w:rFonts w:ascii="Bookman Old Style" w:hAnsi="Bookman Old Style"/>
          <w:sz w:val="22"/>
          <w:szCs w:val="22"/>
        </w:rPr>
        <w:t>3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34F5D" w14:textId="77777777" w:rsidR="00BE1CEC" w:rsidRDefault="00BE1CEC" w:rsidP="00D230A8">
      <w:r>
        <w:separator/>
      </w:r>
    </w:p>
  </w:endnote>
  <w:endnote w:type="continuationSeparator" w:id="0">
    <w:p w14:paraId="1CB40FC8" w14:textId="77777777" w:rsidR="00BE1CEC" w:rsidRDefault="00BE1CEC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76BF" w14:textId="77777777" w:rsidR="00BE1CEC" w:rsidRDefault="00BE1CEC" w:rsidP="00D230A8">
      <w:r>
        <w:separator/>
      </w:r>
    </w:p>
  </w:footnote>
  <w:footnote w:type="continuationSeparator" w:id="0">
    <w:p w14:paraId="0EDA124F" w14:textId="77777777" w:rsidR="00BE1CEC" w:rsidRDefault="00BE1CEC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1CEC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4</cp:revision>
  <cp:lastPrinted>2026-03-09T12:51:00Z</cp:lastPrinted>
  <dcterms:created xsi:type="dcterms:W3CDTF">2026-03-09T12:49:00Z</dcterms:created>
  <dcterms:modified xsi:type="dcterms:W3CDTF">2026-03-09T12:52:00Z</dcterms:modified>
</cp:coreProperties>
</file>