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4A020BA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694F59">
        <w:rPr>
          <w:rFonts w:ascii="Cambria" w:hAnsi="Cambria"/>
          <w:b/>
          <w:spacing w:val="60"/>
          <w:sz w:val="28"/>
          <w:szCs w:val="28"/>
        </w:rPr>
        <w:t>25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6F10CC42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694F59">
        <w:rPr>
          <w:rFonts w:ascii="Cambria" w:hAnsi="Cambria"/>
        </w:rPr>
        <w:t>023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590278B3" w:rsidR="00E039C2" w:rsidRPr="00C1003E" w:rsidRDefault="00603E2D" w:rsidP="00775394">
      <w:pPr>
        <w:pStyle w:val="Textodebalo"/>
        <w:spacing w:line="360" w:lineRule="auto"/>
        <w:ind w:right="-1"/>
        <w:rPr>
          <w:rFonts w:ascii="Cambria" w:hAnsi="Cambria"/>
        </w:rPr>
      </w:pPr>
      <w:r w:rsidRPr="00775394">
        <w:rPr>
          <w:rFonts w:ascii="Cambria" w:hAnsi="Cambria"/>
          <w:sz w:val="24"/>
          <w:szCs w:val="24"/>
        </w:rPr>
        <w:t>Ementa:</w:t>
      </w:r>
      <w:r w:rsidRPr="00C1003E">
        <w:rPr>
          <w:rFonts w:ascii="Cambria" w:hAnsi="Cambria"/>
        </w:rPr>
        <w:t xml:space="preserve"> </w:t>
      </w:r>
      <w:r w:rsidR="00694F59" w:rsidRPr="00DF4698">
        <w:rPr>
          <w:rFonts w:ascii="Times New Roman" w:hAnsi="Times New Roman" w:cs="Times New Roman"/>
          <w:b/>
          <w:sz w:val="24"/>
          <w:szCs w:val="24"/>
        </w:rPr>
        <w:t>DISPÕE SOBRE A PRORROGAÇÃO DO CONTRATO DE NUTRICIONISTA VINCULADO À SMECD, AUTORIZADO PELA LEI Nº 3.364/2023, E ALTERA A CARGA HORÁRIA SEMANAL DE 20 (VINTE) PARA 40 (QUARENTA) HORAS SEMANAIS.</w:t>
      </w:r>
      <w:bookmarkStart w:id="0" w:name="_GoBack"/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98AB" w14:textId="77777777" w:rsidR="006A66C9" w:rsidRDefault="006A66C9" w:rsidP="00D230A8">
      <w:r>
        <w:separator/>
      </w:r>
    </w:p>
  </w:endnote>
  <w:endnote w:type="continuationSeparator" w:id="0">
    <w:p w14:paraId="573C8B3A" w14:textId="77777777" w:rsidR="006A66C9" w:rsidRDefault="006A66C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838C8" w14:textId="77777777" w:rsidR="006A66C9" w:rsidRDefault="006A66C9" w:rsidP="00D230A8">
      <w:r>
        <w:separator/>
      </w:r>
    </w:p>
  </w:footnote>
  <w:footnote w:type="continuationSeparator" w:id="0">
    <w:p w14:paraId="22313E1F" w14:textId="77777777" w:rsidR="006A66C9" w:rsidRDefault="006A66C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25EB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71569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4F59"/>
    <w:rsid w:val="00697220"/>
    <w:rsid w:val="006A66C9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75394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744E1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24E77"/>
    <w:rsid w:val="00D31208"/>
    <w:rsid w:val="00D36ADC"/>
    <w:rsid w:val="00D51D6E"/>
    <w:rsid w:val="00D72296"/>
    <w:rsid w:val="00D86659"/>
    <w:rsid w:val="00D8793A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2026-02-09T16:29:00Z</dcterms:created>
  <dcterms:modified xsi:type="dcterms:W3CDTF">2026-02-09T16:29:00Z</dcterms:modified>
</cp:coreProperties>
</file>