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3610C028" w:rsidR="00603E2D" w:rsidRPr="00C1003E" w:rsidRDefault="00603E2D" w:rsidP="00603E2D">
      <w:pPr>
        <w:pStyle w:val="Corpodetexto"/>
        <w:spacing w:line="360" w:lineRule="auto"/>
        <w:rPr>
          <w:rFonts w:ascii="Cambria" w:hAnsi="Cambria"/>
          <w:b/>
          <w:spacing w:val="60"/>
          <w:sz w:val="28"/>
          <w:szCs w:val="28"/>
        </w:rPr>
      </w:pPr>
      <w:r w:rsidRPr="00C1003E">
        <w:rPr>
          <w:rFonts w:ascii="Cambria" w:hAnsi="Cambria"/>
          <w:b/>
          <w:spacing w:val="60"/>
          <w:sz w:val="28"/>
          <w:szCs w:val="28"/>
        </w:rPr>
        <w:t>PARECER Nº 0</w:t>
      </w:r>
      <w:r w:rsidR="007E0527">
        <w:rPr>
          <w:rFonts w:ascii="Cambria" w:hAnsi="Cambria"/>
          <w:b/>
          <w:spacing w:val="60"/>
          <w:sz w:val="28"/>
          <w:szCs w:val="28"/>
        </w:rPr>
        <w:t>18</w:t>
      </w:r>
      <w:r w:rsidRPr="00C1003E">
        <w:rPr>
          <w:rFonts w:ascii="Cambria" w:hAnsi="Cambria"/>
          <w:b/>
          <w:spacing w:val="60"/>
          <w:sz w:val="28"/>
          <w:szCs w:val="28"/>
        </w:rPr>
        <w:t>/20</w:t>
      </w:r>
      <w:r w:rsidR="00F22293">
        <w:rPr>
          <w:rFonts w:ascii="Cambria" w:hAnsi="Cambria"/>
          <w:b/>
          <w:spacing w:val="60"/>
          <w:sz w:val="28"/>
          <w:szCs w:val="28"/>
        </w:rPr>
        <w:t>2</w:t>
      </w:r>
      <w:r w:rsidR="008E3188">
        <w:rPr>
          <w:rFonts w:ascii="Cambria" w:hAnsi="Cambria"/>
          <w:b/>
          <w:spacing w:val="60"/>
          <w:sz w:val="28"/>
          <w:szCs w:val="28"/>
        </w:rPr>
        <w:t>6</w:t>
      </w:r>
    </w:p>
    <w:p w14:paraId="4960D135" w14:textId="77777777" w:rsidR="00603E2D" w:rsidRPr="00C1003E" w:rsidRDefault="00603E2D" w:rsidP="00603E2D">
      <w:pPr>
        <w:pStyle w:val="Corpodetexto"/>
        <w:spacing w:line="360" w:lineRule="auto"/>
        <w:rPr>
          <w:rFonts w:ascii="Cambria" w:hAnsi="Cambria"/>
          <w:b/>
          <w:i/>
        </w:rPr>
      </w:pPr>
      <w:r w:rsidRPr="00C1003E">
        <w:rPr>
          <w:rFonts w:ascii="Cambria" w:hAnsi="Cambria"/>
          <w:b/>
          <w:i/>
        </w:rPr>
        <w:t xml:space="preserve">Comissão </w:t>
      </w:r>
      <w:r w:rsidR="0056378A">
        <w:rPr>
          <w:rFonts w:ascii="Cambria" w:hAnsi="Cambria"/>
          <w:b/>
          <w:i/>
        </w:rPr>
        <w:t>Representativa</w:t>
      </w:r>
      <w:r w:rsidR="00D23F5A" w:rsidRPr="00C1003E">
        <w:rPr>
          <w:rFonts w:ascii="Cambria" w:hAnsi="Cambria"/>
          <w:b/>
          <w:i/>
        </w:rPr>
        <w:t>.</w:t>
      </w:r>
    </w:p>
    <w:p w14:paraId="2246B672" w14:textId="51BB2C27" w:rsidR="00603E2D" w:rsidRPr="00C1003E" w:rsidRDefault="00901A2E" w:rsidP="00603E2D">
      <w:pPr>
        <w:pStyle w:val="Corpodetexto"/>
        <w:spacing w:line="360" w:lineRule="auto"/>
        <w:rPr>
          <w:rFonts w:ascii="Cambria" w:hAnsi="Cambria"/>
        </w:rPr>
      </w:pPr>
      <w:r>
        <w:rPr>
          <w:rFonts w:ascii="Cambria" w:hAnsi="Cambria"/>
        </w:rPr>
        <w:t>Projeto de Lei</w:t>
      </w:r>
      <w:r w:rsidR="00697220">
        <w:rPr>
          <w:rFonts w:ascii="Cambria" w:hAnsi="Cambria"/>
        </w:rPr>
        <w:t xml:space="preserve"> </w:t>
      </w:r>
      <w:r w:rsidR="00603E2D" w:rsidRPr="00C1003E">
        <w:rPr>
          <w:rFonts w:ascii="Cambria" w:hAnsi="Cambria"/>
        </w:rPr>
        <w:t xml:space="preserve">Nº </w:t>
      </w:r>
      <w:r w:rsidR="007E0527">
        <w:rPr>
          <w:rFonts w:ascii="Cambria" w:hAnsi="Cambria"/>
        </w:rPr>
        <w:t>016</w:t>
      </w:r>
      <w:r w:rsidR="00603E2D" w:rsidRPr="00C1003E">
        <w:rPr>
          <w:rFonts w:ascii="Cambria" w:hAnsi="Cambria"/>
        </w:rPr>
        <w:t>/20</w:t>
      </w:r>
      <w:r w:rsidR="00F22293">
        <w:rPr>
          <w:rFonts w:ascii="Cambria" w:hAnsi="Cambria"/>
        </w:rPr>
        <w:t>2</w:t>
      </w:r>
      <w:r w:rsidR="008E3188">
        <w:rPr>
          <w:rFonts w:ascii="Cambria" w:hAnsi="Cambria"/>
        </w:rPr>
        <w:t>6</w:t>
      </w:r>
    </w:p>
    <w:p w14:paraId="688AD656" w14:textId="23EA347B" w:rsidR="00E039C2" w:rsidRPr="00C1003E" w:rsidRDefault="00FD1B4E" w:rsidP="00603E2D">
      <w:pPr>
        <w:pStyle w:val="Corpodetexto"/>
        <w:spacing w:line="360" w:lineRule="auto"/>
        <w:rPr>
          <w:rFonts w:ascii="Cambria" w:hAnsi="Cambria"/>
        </w:rPr>
      </w:pPr>
      <w:r w:rsidRPr="00C1003E">
        <w:rPr>
          <w:rFonts w:ascii="Cambria" w:hAnsi="Cambria"/>
        </w:rPr>
        <w:t xml:space="preserve">Origem: </w:t>
      </w:r>
      <w:r w:rsidR="00901A2E">
        <w:rPr>
          <w:rFonts w:ascii="Cambria" w:hAnsi="Cambria"/>
        </w:rPr>
        <w:t>Executivo</w:t>
      </w:r>
    </w:p>
    <w:p w14:paraId="080F7CEC" w14:textId="6EE7E9EA" w:rsidR="00E039C2" w:rsidRPr="00C1003E" w:rsidRDefault="00603E2D" w:rsidP="00053819">
      <w:pPr>
        <w:pStyle w:val="Corpodetexto"/>
        <w:spacing w:line="360" w:lineRule="auto"/>
        <w:ind w:right="-1"/>
        <w:rPr>
          <w:rFonts w:ascii="Cambria" w:hAnsi="Cambria"/>
        </w:rPr>
      </w:pPr>
      <w:r w:rsidRPr="00C1003E">
        <w:rPr>
          <w:rFonts w:ascii="Cambria" w:hAnsi="Cambria"/>
        </w:rPr>
        <w:t xml:space="preserve">Ementa: </w:t>
      </w:r>
      <w:r w:rsidR="007E0527">
        <w:rPr>
          <w:b/>
        </w:rPr>
        <w:t>DISPÕE SOBRE O REAJUSTE DOS SALÁRIOS BÁSICOS DOS EMPREGADOS PÚBLICOS DE VISITADOR DO PIM – PROGRAMA PRIMEIRA INFÂNCIA MELHOR</w:t>
      </w:r>
      <w:r w:rsidR="007E0527">
        <w:rPr>
          <w:b/>
        </w:rPr>
        <w:t>.</w:t>
      </w:r>
      <w:bookmarkStart w:id="0" w:name="_GoBack"/>
      <w:bookmarkEnd w:id="0"/>
    </w:p>
    <w:p w14:paraId="4D4FC02C" w14:textId="7BE49E68" w:rsidR="00F0005C" w:rsidRPr="00C1003E" w:rsidRDefault="00F0005C" w:rsidP="00F0005C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</w:rPr>
        <w:t xml:space="preserve">Nós, membros da Comissão </w:t>
      </w:r>
      <w:r>
        <w:rPr>
          <w:rFonts w:ascii="Cambria" w:hAnsi="Cambria"/>
        </w:rPr>
        <w:t>representativa</w:t>
      </w:r>
      <w:r w:rsidRPr="00C1003E">
        <w:rPr>
          <w:rFonts w:ascii="Cambria" w:hAnsi="Cambria"/>
        </w:rPr>
        <w:t xml:space="preserve">, em reunião realizada na data de </w:t>
      </w:r>
      <w:r w:rsidR="008F742A">
        <w:rPr>
          <w:rFonts w:ascii="Cambria" w:hAnsi="Cambria"/>
        </w:rPr>
        <w:t>09/02</w:t>
      </w:r>
      <w:r w:rsidR="00FF1A0A">
        <w:rPr>
          <w:rFonts w:ascii="Cambria" w:hAnsi="Cambria"/>
        </w:rPr>
        <w:t>/2026</w:t>
      </w:r>
      <w:r w:rsidRPr="00C1003E">
        <w:rPr>
          <w:rFonts w:ascii="Cambria" w:hAnsi="Cambria"/>
        </w:rPr>
        <w:t xml:space="preserve">, </w:t>
      </w:r>
      <w:r w:rsidR="001F0F22">
        <w:rPr>
          <w:rFonts w:ascii="Cambria" w:hAnsi="Cambria"/>
        </w:rPr>
        <w:t>as</w:t>
      </w:r>
      <w:r w:rsidR="00BF45CE">
        <w:rPr>
          <w:rFonts w:ascii="Cambria" w:hAnsi="Cambria"/>
        </w:rPr>
        <w:t xml:space="preserve"> </w:t>
      </w:r>
      <w:r w:rsidR="008E3188">
        <w:rPr>
          <w:rFonts w:ascii="Cambria" w:hAnsi="Cambria"/>
        </w:rPr>
        <w:t>oito</w:t>
      </w:r>
      <w:r w:rsidR="00343500">
        <w:rPr>
          <w:rFonts w:ascii="Cambria" w:hAnsi="Cambria"/>
        </w:rPr>
        <w:t xml:space="preserve"> </w:t>
      </w:r>
      <w:r w:rsidR="008E3188">
        <w:rPr>
          <w:rFonts w:ascii="Cambria" w:hAnsi="Cambria"/>
        </w:rPr>
        <w:t>horas</w:t>
      </w:r>
      <w:r w:rsidR="00622F34">
        <w:rPr>
          <w:rFonts w:ascii="Cambria" w:hAnsi="Cambria"/>
        </w:rPr>
        <w:t xml:space="preserve">, </w:t>
      </w:r>
      <w:r w:rsidRPr="00C1003E">
        <w:rPr>
          <w:rFonts w:ascii="Cambria" w:hAnsi="Cambria"/>
        </w:rPr>
        <w:t>na sala de reuniões da Câmara Municipal de Vereadores de Pinhal – RS proferimos os seguintes pareceres:</w:t>
      </w:r>
    </w:p>
    <w:p w14:paraId="663CAACD" w14:textId="77777777" w:rsidR="001F0F22" w:rsidRPr="00C1003E" w:rsidRDefault="001F0F22" w:rsidP="001F0F22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  <w:b/>
        </w:rPr>
        <w:t>PARECER DO RELATOR:</w:t>
      </w:r>
      <w:r w:rsidRPr="00C1003E">
        <w:rPr>
          <w:rFonts w:ascii="Cambria" w:hAnsi="Cambria"/>
        </w:rPr>
        <w:t xml:space="preserve"> Verificando que o referido projeto está de acordo com a Lei Orgânica do município e obedece às técnicas jurídicas e legislativas, </w:t>
      </w:r>
      <w:r w:rsidRPr="0035357F">
        <w:rPr>
          <w:rFonts w:ascii="Cambria" w:hAnsi="Cambria"/>
          <w:b/>
          <w:i/>
          <w:u w:val="single"/>
        </w:rPr>
        <w:t>RECOMENDO SUA APROVAÇÃO</w:t>
      </w:r>
      <w:r w:rsidRPr="00C1003E">
        <w:rPr>
          <w:rFonts w:ascii="Cambria" w:hAnsi="Cambria"/>
        </w:rPr>
        <w:t xml:space="preserve"> por parte deste Poder Legislativo.</w:t>
      </w:r>
    </w:p>
    <w:p w14:paraId="407167A5" w14:textId="77777777" w:rsidR="001F0F22" w:rsidRDefault="001F0F22" w:rsidP="001F0F22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  <w:b/>
        </w:rPr>
        <w:t>PARECER DA COMISSÃO:</w:t>
      </w:r>
      <w:r w:rsidRPr="00C1003E">
        <w:rPr>
          <w:rFonts w:ascii="Cambria" w:hAnsi="Cambria"/>
        </w:rPr>
        <w:t xml:space="preserve"> Em análise à matéria destacada, esta Comissão </w:t>
      </w:r>
      <w:r>
        <w:rPr>
          <w:rFonts w:ascii="Cambria" w:hAnsi="Cambria"/>
        </w:rPr>
        <w:t>nos aspectos legais e constitucionais que cumpre examinar, não verificou impedimentos que obste a tramitação do projeto.</w:t>
      </w:r>
    </w:p>
    <w:p w14:paraId="78350BF6" w14:textId="78E726AA" w:rsidR="00F0005C" w:rsidRDefault="001F0F22" w:rsidP="00F0005C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</w:rPr>
        <w:t xml:space="preserve">Ademais, esta Comissão verificou que o Projeto, ora apresentado, está de acordo com as regras legais e dentro dos princípios constitucionais. Ante o exposto, </w:t>
      </w:r>
      <w:r>
        <w:rPr>
          <w:rFonts w:ascii="Cambria" w:hAnsi="Cambria"/>
        </w:rPr>
        <w:t xml:space="preserve">optou por emitir parecer </w:t>
      </w:r>
      <w:r w:rsidRPr="0035357F">
        <w:rPr>
          <w:rFonts w:ascii="Cambria" w:hAnsi="Cambria"/>
          <w:b/>
          <w:i/>
          <w:u w:val="single"/>
        </w:rPr>
        <w:t>FAVÓRAVEL</w:t>
      </w:r>
      <w:r w:rsidRPr="0097228D">
        <w:rPr>
          <w:rFonts w:ascii="Cambria" w:hAnsi="Cambria"/>
          <w:b/>
          <w:i/>
        </w:rPr>
        <w:t xml:space="preserve"> </w:t>
      </w:r>
      <w:r>
        <w:rPr>
          <w:rFonts w:ascii="Cambria" w:hAnsi="Cambria"/>
        </w:rPr>
        <w:t xml:space="preserve">quanto à aprovação no que tange o mérito, e </w:t>
      </w:r>
      <w:r w:rsidRPr="00C1003E">
        <w:rPr>
          <w:rFonts w:ascii="Cambria" w:hAnsi="Cambria"/>
        </w:rPr>
        <w:t xml:space="preserve">no que nos compete analisar, opinamos pela </w:t>
      </w:r>
      <w:r>
        <w:rPr>
          <w:rFonts w:ascii="Cambria" w:hAnsi="Cambria"/>
        </w:rPr>
        <w:t>regular tramitação</w:t>
      </w:r>
      <w:r w:rsidRPr="00C1003E">
        <w:rPr>
          <w:rFonts w:ascii="Cambria" w:hAnsi="Cambria"/>
        </w:rPr>
        <w:t xml:space="preserve"> do mesmo, após deliberação dos demais Pares</w:t>
      </w:r>
      <w:r>
        <w:rPr>
          <w:rFonts w:ascii="Cambria" w:hAnsi="Cambria"/>
        </w:rPr>
        <w:t xml:space="preserve"> em Plenário</w:t>
      </w:r>
      <w:r w:rsidRPr="00C1003E">
        <w:rPr>
          <w:rFonts w:ascii="Cambria" w:hAnsi="Cambria"/>
        </w:rPr>
        <w:t>.</w:t>
      </w:r>
    </w:p>
    <w:p w14:paraId="243CCE7E" w14:textId="77777777" w:rsidR="00F0005C" w:rsidRPr="00C1003E" w:rsidRDefault="00F0005C" w:rsidP="00F0005C">
      <w:pPr>
        <w:pStyle w:val="Corpodetexto"/>
        <w:spacing w:line="276" w:lineRule="auto"/>
        <w:rPr>
          <w:rFonts w:ascii="Cambria" w:hAnsi="Cambria"/>
        </w:rPr>
      </w:pPr>
    </w:p>
    <w:p w14:paraId="53B7EA38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51A13F95" w14:textId="418FB237" w:rsidR="00F92A49" w:rsidRPr="00C1003E" w:rsidRDefault="008E3188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EDEMAR FRANQUINI BORGES</w:t>
      </w:r>
      <w:r w:rsidR="00F92A49" w:rsidRPr="00C1003E">
        <w:rPr>
          <w:rFonts w:ascii="Cambria" w:hAnsi="Cambria"/>
        </w:rPr>
        <w:t>– PRESIDENTE – FAVORÁVEL AO PARECER.</w:t>
      </w:r>
    </w:p>
    <w:p w14:paraId="32111DC8" w14:textId="77777777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55B055A6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68D2B2E5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7625E31D" w14:textId="1544BCE5" w:rsidR="00F92A49" w:rsidRDefault="00E74704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JOÃO </w:t>
      </w:r>
      <w:r w:rsidR="00053819">
        <w:rPr>
          <w:rFonts w:ascii="Cambria" w:hAnsi="Cambria"/>
        </w:rPr>
        <w:t>PAULO TRÊS BARCAROLO</w:t>
      </w:r>
      <w:r w:rsidR="00F92A49" w:rsidRPr="00C1003E">
        <w:rPr>
          <w:rFonts w:ascii="Cambria" w:hAnsi="Cambria"/>
        </w:rPr>
        <w:t xml:space="preserve"> – RELATOR – FAVORÁVEL AO PARECER.</w:t>
      </w:r>
    </w:p>
    <w:p w14:paraId="2686CD44" w14:textId="0C9E0820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25AA6F58" w14:textId="77777777" w:rsidR="008F742A" w:rsidRDefault="008F742A" w:rsidP="00F92A49">
      <w:pPr>
        <w:pStyle w:val="Corpodetexto"/>
        <w:spacing w:line="276" w:lineRule="auto"/>
        <w:rPr>
          <w:rFonts w:ascii="Cambria" w:hAnsi="Cambria"/>
        </w:rPr>
      </w:pPr>
    </w:p>
    <w:p w14:paraId="15014A9F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6D986F61" w14:textId="60AC4453" w:rsidR="00F92A49" w:rsidRDefault="00053819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JANETE DURANTE POLETTI</w:t>
      </w:r>
      <w:r w:rsidR="00F92A49" w:rsidRPr="00C1003E">
        <w:rPr>
          <w:rFonts w:ascii="Cambria" w:hAnsi="Cambria"/>
        </w:rPr>
        <w:t xml:space="preserve"> – </w:t>
      </w:r>
      <w:r w:rsidR="00F92A49">
        <w:rPr>
          <w:rFonts w:ascii="Cambria" w:hAnsi="Cambria"/>
        </w:rPr>
        <w:t>MEMBRO</w:t>
      </w:r>
      <w:r w:rsidR="00F92A49" w:rsidRPr="00C1003E">
        <w:rPr>
          <w:rFonts w:ascii="Cambria" w:hAnsi="Cambria"/>
        </w:rPr>
        <w:t xml:space="preserve"> – FAVORÁVEL AO PARECER.</w:t>
      </w:r>
    </w:p>
    <w:p w14:paraId="23175C9E" w14:textId="77777777" w:rsidR="000A5574" w:rsidRDefault="000A5574" w:rsidP="00F92A49">
      <w:pPr>
        <w:pStyle w:val="Corpodetexto"/>
        <w:spacing w:line="276" w:lineRule="auto"/>
        <w:rPr>
          <w:rFonts w:ascii="Cambria" w:hAnsi="Cambria"/>
        </w:rPr>
      </w:pPr>
    </w:p>
    <w:p w14:paraId="5A37B8B8" w14:textId="26B65F6F" w:rsidR="000A5574" w:rsidRDefault="000A5574" w:rsidP="00F92A49">
      <w:pPr>
        <w:pStyle w:val="Corpodetexto"/>
        <w:spacing w:line="276" w:lineRule="auto"/>
        <w:rPr>
          <w:rFonts w:ascii="Cambria" w:hAnsi="Cambria"/>
        </w:rPr>
      </w:pPr>
    </w:p>
    <w:p w14:paraId="3D68583E" w14:textId="77777777" w:rsidR="000A5574" w:rsidRPr="00C1003E" w:rsidRDefault="000A5574" w:rsidP="000A5574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316D6070" w14:textId="12441F6D" w:rsidR="00026A29" w:rsidRPr="00C1003E" w:rsidRDefault="008E3188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IDEMAR JOSÉ BARIVIEIRA</w:t>
      </w:r>
      <w:r w:rsidR="00E74704" w:rsidRPr="00C1003E">
        <w:rPr>
          <w:rFonts w:ascii="Cambria" w:hAnsi="Cambria"/>
        </w:rPr>
        <w:t xml:space="preserve"> </w:t>
      </w:r>
      <w:r w:rsidR="000A5574" w:rsidRPr="00C1003E">
        <w:rPr>
          <w:rFonts w:ascii="Cambria" w:hAnsi="Cambria"/>
        </w:rPr>
        <w:t xml:space="preserve">– </w:t>
      </w:r>
      <w:r w:rsidR="000A5574">
        <w:rPr>
          <w:rFonts w:ascii="Cambria" w:hAnsi="Cambria"/>
        </w:rPr>
        <w:t>MEMBRO</w:t>
      </w:r>
      <w:r w:rsidR="000A5574" w:rsidRPr="00C1003E">
        <w:rPr>
          <w:rFonts w:ascii="Cambria" w:hAnsi="Cambria"/>
        </w:rPr>
        <w:t xml:space="preserve"> – FAVORÁVEL AO PARECER.</w:t>
      </w:r>
    </w:p>
    <w:sectPr w:rsidR="00026A29" w:rsidRPr="00C1003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89350" w14:textId="77777777" w:rsidR="009D43C4" w:rsidRDefault="009D43C4" w:rsidP="00D230A8">
      <w:r>
        <w:separator/>
      </w:r>
    </w:p>
  </w:endnote>
  <w:endnote w:type="continuationSeparator" w:id="0">
    <w:p w14:paraId="13E66BEF" w14:textId="77777777" w:rsidR="009D43C4" w:rsidRDefault="009D43C4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44E8C" w14:textId="77777777" w:rsidR="009D43C4" w:rsidRDefault="009D43C4" w:rsidP="00D230A8">
      <w:r>
        <w:separator/>
      </w:r>
    </w:p>
  </w:footnote>
  <w:footnote w:type="continuationSeparator" w:id="0">
    <w:p w14:paraId="71C0A03B" w14:textId="77777777" w:rsidR="009D43C4" w:rsidRDefault="009D43C4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0684"/>
    <w:rsid w:val="00012919"/>
    <w:rsid w:val="00013D61"/>
    <w:rsid w:val="000142FF"/>
    <w:rsid w:val="0002255B"/>
    <w:rsid w:val="00026A29"/>
    <w:rsid w:val="00027029"/>
    <w:rsid w:val="00031CAD"/>
    <w:rsid w:val="000510BD"/>
    <w:rsid w:val="00051894"/>
    <w:rsid w:val="00053819"/>
    <w:rsid w:val="00057FD2"/>
    <w:rsid w:val="00070AD5"/>
    <w:rsid w:val="00070B78"/>
    <w:rsid w:val="00074137"/>
    <w:rsid w:val="000857AC"/>
    <w:rsid w:val="000968BD"/>
    <w:rsid w:val="000A3892"/>
    <w:rsid w:val="000A5574"/>
    <w:rsid w:val="000B184C"/>
    <w:rsid w:val="000C4F58"/>
    <w:rsid w:val="000E53D9"/>
    <w:rsid w:val="00106420"/>
    <w:rsid w:val="001079B9"/>
    <w:rsid w:val="00114B94"/>
    <w:rsid w:val="00117AB7"/>
    <w:rsid w:val="00120B3F"/>
    <w:rsid w:val="00127F4E"/>
    <w:rsid w:val="00132898"/>
    <w:rsid w:val="00133DCB"/>
    <w:rsid w:val="00136766"/>
    <w:rsid w:val="001468C9"/>
    <w:rsid w:val="00147CD7"/>
    <w:rsid w:val="001549F6"/>
    <w:rsid w:val="00155EAD"/>
    <w:rsid w:val="00165F47"/>
    <w:rsid w:val="00166C77"/>
    <w:rsid w:val="00172C9D"/>
    <w:rsid w:val="0017659E"/>
    <w:rsid w:val="00185C35"/>
    <w:rsid w:val="0018610C"/>
    <w:rsid w:val="001A725B"/>
    <w:rsid w:val="001C26F0"/>
    <w:rsid w:val="001C3178"/>
    <w:rsid w:val="001C32FA"/>
    <w:rsid w:val="001D3168"/>
    <w:rsid w:val="001E012A"/>
    <w:rsid w:val="001E170F"/>
    <w:rsid w:val="001F0F22"/>
    <w:rsid w:val="001F126F"/>
    <w:rsid w:val="001F2371"/>
    <w:rsid w:val="002002EA"/>
    <w:rsid w:val="002057B2"/>
    <w:rsid w:val="00214B45"/>
    <w:rsid w:val="002200C1"/>
    <w:rsid w:val="0022100A"/>
    <w:rsid w:val="0022250B"/>
    <w:rsid w:val="0022415B"/>
    <w:rsid w:val="00224F3D"/>
    <w:rsid w:val="002309E9"/>
    <w:rsid w:val="00233E41"/>
    <w:rsid w:val="0023565D"/>
    <w:rsid w:val="00247D2A"/>
    <w:rsid w:val="002561A0"/>
    <w:rsid w:val="002629B7"/>
    <w:rsid w:val="00265100"/>
    <w:rsid w:val="00281DA7"/>
    <w:rsid w:val="00284DF8"/>
    <w:rsid w:val="002941BB"/>
    <w:rsid w:val="002B108A"/>
    <w:rsid w:val="002C6F1D"/>
    <w:rsid w:val="002D729E"/>
    <w:rsid w:val="002E0EDF"/>
    <w:rsid w:val="002E374A"/>
    <w:rsid w:val="002E4CCA"/>
    <w:rsid w:val="002E4FA6"/>
    <w:rsid w:val="002E5BBC"/>
    <w:rsid w:val="002F2964"/>
    <w:rsid w:val="002F55B1"/>
    <w:rsid w:val="002F58AE"/>
    <w:rsid w:val="003025DE"/>
    <w:rsid w:val="003036DF"/>
    <w:rsid w:val="00316FA8"/>
    <w:rsid w:val="00317510"/>
    <w:rsid w:val="00321B7A"/>
    <w:rsid w:val="00325750"/>
    <w:rsid w:val="00330020"/>
    <w:rsid w:val="00343500"/>
    <w:rsid w:val="00353C6B"/>
    <w:rsid w:val="003575DE"/>
    <w:rsid w:val="0036760F"/>
    <w:rsid w:val="00372C2A"/>
    <w:rsid w:val="003A0179"/>
    <w:rsid w:val="003A16BD"/>
    <w:rsid w:val="003A6446"/>
    <w:rsid w:val="003B5BA0"/>
    <w:rsid w:val="003B69E2"/>
    <w:rsid w:val="003C0381"/>
    <w:rsid w:val="003C2D96"/>
    <w:rsid w:val="003D7B38"/>
    <w:rsid w:val="003E1526"/>
    <w:rsid w:val="003E3859"/>
    <w:rsid w:val="003F12DF"/>
    <w:rsid w:val="00401E13"/>
    <w:rsid w:val="00412671"/>
    <w:rsid w:val="00413157"/>
    <w:rsid w:val="00423E4E"/>
    <w:rsid w:val="00430E2B"/>
    <w:rsid w:val="0048463B"/>
    <w:rsid w:val="0049495D"/>
    <w:rsid w:val="004A00BE"/>
    <w:rsid w:val="004A1483"/>
    <w:rsid w:val="004A56AF"/>
    <w:rsid w:val="004A671A"/>
    <w:rsid w:val="004B076C"/>
    <w:rsid w:val="004B768A"/>
    <w:rsid w:val="004C18D0"/>
    <w:rsid w:val="004D05E7"/>
    <w:rsid w:val="004D66EA"/>
    <w:rsid w:val="004D7DAF"/>
    <w:rsid w:val="004E474A"/>
    <w:rsid w:val="004E4D12"/>
    <w:rsid w:val="004F196A"/>
    <w:rsid w:val="004F28E8"/>
    <w:rsid w:val="005053CE"/>
    <w:rsid w:val="00506F92"/>
    <w:rsid w:val="00510858"/>
    <w:rsid w:val="00512ACB"/>
    <w:rsid w:val="005446D4"/>
    <w:rsid w:val="005458E3"/>
    <w:rsid w:val="00547717"/>
    <w:rsid w:val="0056378A"/>
    <w:rsid w:val="00567608"/>
    <w:rsid w:val="00577CC0"/>
    <w:rsid w:val="005803C0"/>
    <w:rsid w:val="00597014"/>
    <w:rsid w:val="005A62EF"/>
    <w:rsid w:val="005D57E1"/>
    <w:rsid w:val="005D6A90"/>
    <w:rsid w:val="005D6C3E"/>
    <w:rsid w:val="005E3550"/>
    <w:rsid w:val="005F0AD4"/>
    <w:rsid w:val="005F14F5"/>
    <w:rsid w:val="006022AC"/>
    <w:rsid w:val="00603E2D"/>
    <w:rsid w:val="006137F5"/>
    <w:rsid w:val="00622F34"/>
    <w:rsid w:val="00623E9F"/>
    <w:rsid w:val="00630991"/>
    <w:rsid w:val="00646C26"/>
    <w:rsid w:val="00663F8B"/>
    <w:rsid w:val="006661EA"/>
    <w:rsid w:val="006676C4"/>
    <w:rsid w:val="00672CAB"/>
    <w:rsid w:val="00675844"/>
    <w:rsid w:val="00685515"/>
    <w:rsid w:val="006910AB"/>
    <w:rsid w:val="00697220"/>
    <w:rsid w:val="006B2B48"/>
    <w:rsid w:val="006C2C09"/>
    <w:rsid w:val="006D1944"/>
    <w:rsid w:val="006D7A6D"/>
    <w:rsid w:val="006F15CB"/>
    <w:rsid w:val="006F3F2B"/>
    <w:rsid w:val="0070335F"/>
    <w:rsid w:val="007176F5"/>
    <w:rsid w:val="0072155F"/>
    <w:rsid w:val="00734FAD"/>
    <w:rsid w:val="007350AE"/>
    <w:rsid w:val="00736C99"/>
    <w:rsid w:val="00737D09"/>
    <w:rsid w:val="00742221"/>
    <w:rsid w:val="007514A5"/>
    <w:rsid w:val="00771635"/>
    <w:rsid w:val="00790DC1"/>
    <w:rsid w:val="007920E8"/>
    <w:rsid w:val="00794298"/>
    <w:rsid w:val="007A0112"/>
    <w:rsid w:val="007A27B5"/>
    <w:rsid w:val="007B6560"/>
    <w:rsid w:val="007B6D94"/>
    <w:rsid w:val="007C2574"/>
    <w:rsid w:val="007E0527"/>
    <w:rsid w:val="007E0B8B"/>
    <w:rsid w:val="007E4CEA"/>
    <w:rsid w:val="007F07BA"/>
    <w:rsid w:val="00801312"/>
    <w:rsid w:val="008038B9"/>
    <w:rsid w:val="00807782"/>
    <w:rsid w:val="00815FBC"/>
    <w:rsid w:val="00820D93"/>
    <w:rsid w:val="0082124C"/>
    <w:rsid w:val="00827437"/>
    <w:rsid w:val="00830E66"/>
    <w:rsid w:val="00837918"/>
    <w:rsid w:val="00841794"/>
    <w:rsid w:val="00844B6A"/>
    <w:rsid w:val="008523D7"/>
    <w:rsid w:val="00852A97"/>
    <w:rsid w:val="008562E8"/>
    <w:rsid w:val="00863C70"/>
    <w:rsid w:val="0086439E"/>
    <w:rsid w:val="00865804"/>
    <w:rsid w:val="00870122"/>
    <w:rsid w:val="0087398F"/>
    <w:rsid w:val="00884EFC"/>
    <w:rsid w:val="0088701B"/>
    <w:rsid w:val="00890564"/>
    <w:rsid w:val="00891034"/>
    <w:rsid w:val="00892B44"/>
    <w:rsid w:val="0089445C"/>
    <w:rsid w:val="008A1503"/>
    <w:rsid w:val="008A78A5"/>
    <w:rsid w:val="008E036D"/>
    <w:rsid w:val="008E3188"/>
    <w:rsid w:val="008F4C1D"/>
    <w:rsid w:val="008F742A"/>
    <w:rsid w:val="00901A2E"/>
    <w:rsid w:val="009072CF"/>
    <w:rsid w:val="00907C3F"/>
    <w:rsid w:val="00922B2A"/>
    <w:rsid w:val="00933E2A"/>
    <w:rsid w:val="00943702"/>
    <w:rsid w:val="00943E98"/>
    <w:rsid w:val="00955E24"/>
    <w:rsid w:val="0097228D"/>
    <w:rsid w:val="00974A64"/>
    <w:rsid w:val="0098180A"/>
    <w:rsid w:val="009856FD"/>
    <w:rsid w:val="00986C11"/>
    <w:rsid w:val="00995F04"/>
    <w:rsid w:val="009A3209"/>
    <w:rsid w:val="009C1DB4"/>
    <w:rsid w:val="009D4090"/>
    <w:rsid w:val="009D43C4"/>
    <w:rsid w:val="009D6091"/>
    <w:rsid w:val="009D64EC"/>
    <w:rsid w:val="009E2728"/>
    <w:rsid w:val="009F41EC"/>
    <w:rsid w:val="00A049A7"/>
    <w:rsid w:val="00A054B4"/>
    <w:rsid w:val="00A2236A"/>
    <w:rsid w:val="00A35E54"/>
    <w:rsid w:val="00A426B2"/>
    <w:rsid w:val="00A43351"/>
    <w:rsid w:val="00A44DB7"/>
    <w:rsid w:val="00A52B59"/>
    <w:rsid w:val="00A56D42"/>
    <w:rsid w:val="00A620C1"/>
    <w:rsid w:val="00A66690"/>
    <w:rsid w:val="00A7668D"/>
    <w:rsid w:val="00A965D3"/>
    <w:rsid w:val="00AA321D"/>
    <w:rsid w:val="00AB49D7"/>
    <w:rsid w:val="00AB5670"/>
    <w:rsid w:val="00AB7043"/>
    <w:rsid w:val="00AC04CE"/>
    <w:rsid w:val="00AC6601"/>
    <w:rsid w:val="00AD1073"/>
    <w:rsid w:val="00AE5E2A"/>
    <w:rsid w:val="00AE78D3"/>
    <w:rsid w:val="00B02AB7"/>
    <w:rsid w:val="00B11924"/>
    <w:rsid w:val="00B1224B"/>
    <w:rsid w:val="00B31530"/>
    <w:rsid w:val="00B3158A"/>
    <w:rsid w:val="00B31665"/>
    <w:rsid w:val="00B32484"/>
    <w:rsid w:val="00B3253A"/>
    <w:rsid w:val="00B349EB"/>
    <w:rsid w:val="00B35805"/>
    <w:rsid w:val="00B5205C"/>
    <w:rsid w:val="00B617F0"/>
    <w:rsid w:val="00B83571"/>
    <w:rsid w:val="00BA4C2A"/>
    <w:rsid w:val="00BB1C1E"/>
    <w:rsid w:val="00BB51E3"/>
    <w:rsid w:val="00BC228E"/>
    <w:rsid w:val="00BD3766"/>
    <w:rsid w:val="00BD5C85"/>
    <w:rsid w:val="00BE3B53"/>
    <w:rsid w:val="00BE4585"/>
    <w:rsid w:val="00BE5E11"/>
    <w:rsid w:val="00BF1C8B"/>
    <w:rsid w:val="00BF282B"/>
    <w:rsid w:val="00BF45CE"/>
    <w:rsid w:val="00C1003E"/>
    <w:rsid w:val="00C1345E"/>
    <w:rsid w:val="00C14EB8"/>
    <w:rsid w:val="00C15942"/>
    <w:rsid w:val="00C16194"/>
    <w:rsid w:val="00C20811"/>
    <w:rsid w:val="00C35E81"/>
    <w:rsid w:val="00C50152"/>
    <w:rsid w:val="00C51F04"/>
    <w:rsid w:val="00C60394"/>
    <w:rsid w:val="00C71E04"/>
    <w:rsid w:val="00C728CB"/>
    <w:rsid w:val="00C81AC5"/>
    <w:rsid w:val="00C82703"/>
    <w:rsid w:val="00C862BF"/>
    <w:rsid w:val="00C96539"/>
    <w:rsid w:val="00CD6CC6"/>
    <w:rsid w:val="00CE11BA"/>
    <w:rsid w:val="00CF64A4"/>
    <w:rsid w:val="00D00B80"/>
    <w:rsid w:val="00D030A9"/>
    <w:rsid w:val="00D114FA"/>
    <w:rsid w:val="00D12463"/>
    <w:rsid w:val="00D15225"/>
    <w:rsid w:val="00D20130"/>
    <w:rsid w:val="00D228DE"/>
    <w:rsid w:val="00D230A8"/>
    <w:rsid w:val="00D23F5A"/>
    <w:rsid w:val="00D31208"/>
    <w:rsid w:val="00D36ADC"/>
    <w:rsid w:val="00D51D6E"/>
    <w:rsid w:val="00D72296"/>
    <w:rsid w:val="00D86659"/>
    <w:rsid w:val="00D91752"/>
    <w:rsid w:val="00D93419"/>
    <w:rsid w:val="00DA40F9"/>
    <w:rsid w:val="00DA58F9"/>
    <w:rsid w:val="00DB2816"/>
    <w:rsid w:val="00DB68BF"/>
    <w:rsid w:val="00DE016B"/>
    <w:rsid w:val="00DE06A1"/>
    <w:rsid w:val="00DF0C74"/>
    <w:rsid w:val="00E039C2"/>
    <w:rsid w:val="00E074B2"/>
    <w:rsid w:val="00E12433"/>
    <w:rsid w:val="00E52B7D"/>
    <w:rsid w:val="00E62C7E"/>
    <w:rsid w:val="00E6603D"/>
    <w:rsid w:val="00E73D9F"/>
    <w:rsid w:val="00E74704"/>
    <w:rsid w:val="00E90447"/>
    <w:rsid w:val="00EA0C33"/>
    <w:rsid w:val="00EA1CDD"/>
    <w:rsid w:val="00EA3B4D"/>
    <w:rsid w:val="00EA49B4"/>
    <w:rsid w:val="00EA5E21"/>
    <w:rsid w:val="00EB0382"/>
    <w:rsid w:val="00EB1310"/>
    <w:rsid w:val="00EB5C9A"/>
    <w:rsid w:val="00EB6B14"/>
    <w:rsid w:val="00EC23E7"/>
    <w:rsid w:val="00EC7E27"/>
    <w:rsid w:val="00ED122A"/>
    <w:rsid w:val="00ED67FE"/>
    <w:rsid w:val="00EE576A"/>
    <w:rsid w:val="00F0005C"/>
    <w:rsid w:val="00F02EBB"/>
    <w:rsid w:val="00F22293"/>
    <w:rsid w:val="00F23A88"/>
    <w:rsid w:val="00F25672"/>
    <w:rsid w:val="00F30D7D"/>
    <w:rsid w:val="00F31F7D"/>
    <w:rsid w:val="00F360D9"/>
    <w:rsid w:val="00F40E1F"/>
    <w:rsid w:val="00F41831"/>
    <w:rsid w:val="00F418C1"/>
    <w:rsid w:val="00F53DAF"/>
    <w:rsid w:val="00F61E4A"/>
    <w:rsid w:val="00F63220"/>
    <w:rsid w:val="00F76A0B"/>
    <w:rsid w:val="00F83426"/>
    <w:rsid w:val="00F92A49"/>
    <w:rsid w:val="00FC3E46"/>
    <w:rsid w:val="00FD067B"/>
    <w:rsid w:val="00FD1B4E"/>
    <w:rsid w:val="00FD21E0"/>
    <w:rsid w:val="00FD4CDF"/>
    <w:rsid w:val="00FD622F"/>
    <w:rsid w:val="00FE0B73"/>
    <w:rsid w:val="00FE1959"/>
    <w:rsid w:val="00FF1A0A"/>
    <w:rsid w:val="00FF2C48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AE692370-CB17-46E2-8E5D-A17D2079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2026-02-09T13:26:00Z</cp:lastPrinted>
  <dcterms:created xsi:type="dcterms:W3CDTF">2026-02-09T14:07:00Z</dcterms:created>
  <dcterms:modified xsi:type="dcterms:W3CDTF">2026-02-09T14:07:00Z</dcterms:modified>
</cp:coreProperties>
</file>