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7DBDF441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BD3766">
        <w:rPr>
          <w:rFonts w:ascii="Cambria" w:hAnsi="Cambria"/>
          <w:b/>
          <w:spacing w:val="60"/>
          <w:sz w:val="28"/>
          <w:szCs w:val="28"/>
        </w:rPr>
        <w:t>13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4ADCD854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BD3766">
        <w:rPr>
          <w:rFonts w:ascii="Cambria" w:hAnsi="Cambria"/>
        </w:rPr>
        <w:t>011</w:t>
      </w:r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6E8A1A30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r w:rsidR="00BD3766">
        <w:t>AUTORIZA O PODER EXECUTIVO MUNICIPAL A ABRIR CRÉDITO SUPLEMENTAR NO ORÇAMENTO MUNICIPAL, EXERCÍCIO DE 2026</w:t>
      </w:r>
      <w:bookmarkStart w:id="0" w:name="_GoBack"/>
      <w:bookmarkEnd w:id="0"/>
      <w:r w:rsidR="00147CD7">
        <w:rPr>
          <w:rFonts w:asciiTheme="majorHAnsi" w:hAnsiTheme="majorHAnsi"/>
          <w:b/>
        </w:rPr>
        <w:t>.</w:t>
      </w:r>
    </w:p>
    <w:p w14:paraId="4D4FC02C" w14:textId="7BE49E68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8F742A">
        <w:rPr>
          <w:rFonts w:ascii="Cambria" w:hAnsi="Cambria"/>
        </w:rPr>
        <w:t>09/02</w:t>
      </w:r>
      <w:r w:rsidR="00FF1A0A">
        <w:rPr>
          <w:rFonts w:ascii="Cambria" w:hAnsi="Cambria"/>
        </w:rPr>
        <w:t>/2026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0C9E0820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25AA6F58" w14:textId="77777777" w:rsidR="008F742A" w:rsidRDefault="008F742A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D6D42" w14:textId="77777777" w:rsidR="005143A9" w:rsidRDefault="005143A9" w:rsidP="00D230A8">
      <w:r>
        <w:separator/>
      </w:r>
    </w:p>
  </w:endnote>
  <w:endnote w:type="continuationSeparator" w:id="0">
    <w:p w14:paraId="0D1511E1" w14:textId="77777777" w:rsidR="005143A9" w:rsidRDefault="005143A9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BCD5A" w14:textId="77777777" w:rsidR="005143A9" w:rsidRDefault="005143A9" w:rsidP="00D230A8">
      <w:r>
        <w:separator/>
      </w:r>
    </w:p>
  </w:footnote>
  <w:footnote w:type="continuationSeparator" w:id="0">
    <w:p w14:paraId="0BE5F457" w14:textId="77777777" w:rsidR="005143A9" w:rsidRDefault="005143A9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857AC"/>
    <w:rsid w:val="000968BD"/>
    <w:rsid w:val="000A3892"/>
    <w:rsid w:val="000A5574"/>
    <w:rsid w:val="000B184C"/>
    <w:rsid w:val="000C4F58"/>
    <w:rsid w:val="000E53D9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47CD7"/>
    <w:rsid w:val="001549F6"/>
    <w:rsid w:val="00155EAD"/>
    <w:rsid w:val="00165F47"/>
    <w:rsid w:val="00166C77"/>
    <w:rsid w:val="00172C9D"/>
    <w:rsid w:val="0017659E"/>
    <w:rsid w:val="00185C35"/>
    <w:rsid w:val="0018610C"/>
    <w:rsid w:val="001A725B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143A9"/>
    <w:rsid w:val="005446D4"/>
    <w:rsid w:val="005458E3"/>
    <w:rsid w:val="00547717"/>
    <w:rsid w:val="0056378A"/>
    <w:rsid w:val="00567608"/>
    <w:rsid w:val="00577CC0"/>
    <w:rsid w:val="005803C0"/>
    <w:rsid w:val="00597014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6F3F2B"/>
    <w:rsid w:val="0070335F"/>
    <w:rsid w:val="007176F5"/>
    <w:rsid w:val="0072155F"/>
    <w:rsid w:val="00734FAD"/>
    <w:rsid w:val="00736C99"/>
    <w:rsid w:val="00737D09"/>
    <w:rsid w:val="00742221"/>
    <w:rsid w:val="007514A5"/>
    <w:rsid w:val="00771635"/>
    <w:rsid w:val="00790DC1"/>
    <w:rsid w:val="007920E8"/>
    <w:rsid w:val="00794298"/>
    <w:rsid w:val="007A0112"/>
    <w:rsid w:val="007A27B5"/>
    <w:rsid w:val="007B6560"/>
    <w:rsid w:val="007B6D94"/>
    <w:rsid w:val="007C2574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8F742A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6690"/>
    <w:rsid w:val="00A7668D"/>
    <w:rsid w:val="00A965D3"/>
    <w:rsid w:val="00AB49D7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3766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91752"/>
    <w:rsid w:val="00D93419"/>
    <w:rsid w:val="00DA40F9"/>
    <w:rsid w:val="00DA58F9"/>
    <w:rsid w:val="00DB2816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0D7D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1A0A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2026-02-09T12:56:00Z</cp:lastPrinted>
  <dcterms:created xsi:type="dcterms:W3CDTF">2026-02-09T12:56:00Z</dcterms:created>
  <dcterms:modified xsi:type="dcterms:W3CDTF">2026-02-09T12:56:00Z</dcterms:modified>
</cp:coreProperties>
</file>