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515DF6CD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5A62EF">
        <w:rPr>
          <w:rFonts w:ascii="Cambria" w:hAnsi="Cambria"/>
          <w:b/>
          <w:spacing w:val="60"/>
          <w:sz w:val="28"/>
          <w:szCs w:val="28"/>
        </w:rPr>
        <w:t>12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318EF8AF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5A62EF">
        <w:rPr>
          <w:rFonts w:ascii="Cambria" w:hAnsi="Cambria"/>
        </w:rPr>
        <w:t>010</w:t>
      </w:r>
      <w:bookmarkStart w:id="0" w:name="_GoBack"/>
      <w:bookmarkEnd w:id="0"/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23EA347B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901A2E">
        <w:rPr>
          <w:rFonts w:ascii="Cambria" w:hAnsi="Cambria"/>
        </w:rPr>
        <w:t>Executivo</w:t>
      </w:r>
    </w:p>
    <w:p w14:paraId="080F7CEC" w14:textId="17ADFAEF" w:rsidR="00E039C2" w:rsidRPr="00C1003E" w:rsidRDefault="00603E2D" w:rsidP="00053819">
      <w:pPr>
        <w:pStyle w:val="Corpodetexto"/>
        <w:spacing w:line="360" w:lineRule="auto"/>
        <w:ind w:right="-1"/>
        <w:rPr>
          <w:rFonts w:ascii="Cambria" w:hAnsi="Cambria"/>
        </w:rPr>
      </w:pPr>
      <w:r w:rsidRPr="00C1003E">
        <w:rPr>
          <w:rFonts w:ascii="Cambria" w:hAnsi="Cambria"/>
        </w:rPr>
        <w:t xml:space="preserve">Ementa: </w:t>
      </w:r>
      <w:r w:rsidR="005A62EF" w:rsidRPr="0045294A">
        <w:rPr>
          <w:b/>
        </w:rPr>
        <w:t>ALTERA E ACRESCE DISPOSITIVOS NA LEI MUNICIPAL Nº 3.807/2026, E DÁ OUTRAS PROVIDÊNCIAS</w:t>
      </w:r>
      <w:r w:rsidR="00147CD7">
        <w:rPr>
          <w:rFonts w:asciiTheme="majorHAnsi" w:hAnsiTheme="majorHAnsi"/>
          <w:b/>
        </w:rPr>
        <w:t>.</w:t>
      </w:r>
    </w:p>
    <w:p w14:paraId="4D4FC02C" w14:textId="7BE49E68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8F742A">
        <w:rPr>
          <w:rFonts w:ascii="Cambria" w:hAnsi="Cambria"/>
        </w:rPr>
        <w:t>09/02</w:t>
      </w:r>
      <w:r w:rsidR="00FF1A0A">
        <w:rPr>
          <w:rFonts w:ascii="Cambria" w:hAnsi="Cambria"/>
        </w:rPr>
        <w:t>/2026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0C9E0820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25AA6F58" w14:textId="77777777" w:rsidR="008F742A" w:rsidRDefault="008F742A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E323C" w14:textId="77777777" w:rsidR="009B7A1A" w:rsidRDefault="009B7A1A" w:rsidP="00D230A8">
      <w:r>
        <w:separator/>
      </w:r>
    </w:p>
  </w:endnote>
  <w:endnote w:type="continuationSeparator" w:id="0">
    <w:p w14:paraId="7AD42F06" w14:textId="77777777" w:rsidR="009B7A1A" w:rsidRDefault="009B7A1A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0A398" w14:textId="77777777" w:rsidR="009B7A1A" w:rsidRDefault="009B7A1A" w:rsidP="00D230A8">
      <w:r>
        <w:separator/>
      </w:r>
    </w:p>
  </w:footnote>
  <w:footnote w:type="continuationSeparator" w:id="0">
    <w:p w14:paraId="1130D6B8" w14:textId="77777777" w:rsidR="009B7A1A" w:rsidRDefault="009B7A1A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857AC"/>
    <w:rsid w:val="000968BD"/>
    <w:rsid w:val="000A3892"/>
    <w:rsid w:val="000A5574"/>
    <w:rsid w:val="000B184C"/>
    <w:rsid w:val="000C4F58"/>
    <w:rsid w:val="000E53D9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47CD7"/>
    <w:rsid w:val="001549F6"/>
    <w:rsid w:val="00155EAD"/>
    <w:rsid w:val="00165F47"/>
    <w:rsid w:val="00166C77"/>
    <w:rsid w:val="00172C9D"/>
    <w:rsid w:val="0017659E"/>
    <w:rsid w:val="00185C35"/>
    <w:rsid w:val="0018610C"/>
    <w:rsid w:val="001A725B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46D4"/>
    <w:rsid w:val="005458E3"/>
    <w:rsid w:val="00547717"/>
    <w:rsid w:val="0056378A"/>
    <w:rsid w:val="00567608"/>
    <w:rsid w:val="00577CC0"/>
    <w:rsid w:val="005803C0"/>
    <w:rsid w:val="00597014"/>
    <w:rsid w:val="005A62EF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7220"/>
    <w:rsid w:val="006B2B48"/>
    <w:rsid w:val="006C2C09"/>
    <w:rsid w:val="006D1944"/>
    <w:rsid w:val="006D7A6D"/>
    <w:rsid w:val="006F15CB"/>
    <w:rsid w:val="006F3F2B"/>
    <w:rsid w:val="0070335F"/>
    <w:rsid w:val="007176F5"/>
    <w:rsid w:val="0072155F"/>
    <w:rsid w:val="00734FAD"/>
    <w:rsid w:val="00736C99"/>
    <w:rsid w:val="00737D09"/>
    <w:rsid w:val="00742221"/>
    <w:rsid w:val="007514A5"/>
    <w:rsid w:val="00771635"/>
    <w:rsid w:val="00790DC1"/>
    <w:rsid w:val="007920E8"/>
    <w:rsid w:val="00794298"/>
    <w:rsid w:val="007A0112"/>
    <w:rsid w:val="007A27B5"/>
    <w:rsid w:val="007B6560"/>
    <w:rsid w:val="007B6D94"/>
    <w:rsid w:val="007C2574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8F742A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74A64"/>
    <w:rsid w:val="0098180A"/>
    <w:rsid w:val="009856FD"/>
    <w:rsid w:val="00986C11"/>
    <w:rsid w:val="009A3209"/>
    <w:rsid w:val="009B7A1A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56D42"/>
    <w:rsid w:val="00A66690"/>
    <w:rsid w:val="00A7668D"/>
    <w:rsid w:val="00A965D3"/>
    <w:rsid w:val="00AB49D7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617F0"/>
    <w:rsid w:val="00B83571"/>
    <w:rsid w:val="00BA4C2A"/>
    <w:rsid w:val="00BB1C1E"/>
    <w:rsid w:val="00BB51E3"/>
    <w:rsid w:val="00BC228E"/>
    <w:rsid w:val="00BD3766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31208"/>
    <w:rsid w:val="00D36ADC"/>
    <w:rsid w:val="00D51D6E"/>
    <w:rsid w:val="00D72296"/>
    <w:rsid w:val="00D86659"/>
    <w:rsid w:val="00D91752"/>
    <w:rsid w:val="00D93419"/>
    <w:rsid w:val="00DA40F9"/>
    <w:rsid w:val="00DA58F9"/>
    <w:rsid w:val="00DB2816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0D7D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1A0A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2026-02-09T12:56:00Z</cp:lastPrinted>
  <dcterms:created xsi:type="dcterms:W3CDTF">2026-02-09T13:00:00Z</dcterms:created>
  <dcterms:modified xsi:type="dcterms:W3CDTF">2026-02-09T13:00:00Z</dcterms:modified>
</cp:coreProperties>
</file>