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64168810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7C2574">
        <w:rPr>
          <w:rFonts w:ascii="Cambria" w:hAnsi="Cambria"/>
          <w:b/>
          <w:spacing w:val="60"/>
          <w:sz w:val="28"/>
          <w:szCs w:val="28"/>
        </w:rPr>
        <w:t>08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8E3188">
        <w:rPr>
          <w:rFonts w:ascii="Cambria" w:hAnsi="Cambria"/>
          <w:b/>
          <w:spacing w:val="60"/>
          <w:sz w:val="28"/>
          <w:szCs w:val="28"/>
        </w:rPr>
        <w:t>6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0C3A0B5F" w:rsidR="00603E2D" w:rsidRPr="00C1003E" w:rsidRDefault="00901A2E" w:rsidP="00603E2D">
      <w:pPr>
        <w:pStyle w:val="Corpodetexto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Projeto de Lei</w:t>
      </w:r>
      <w:r w:rsidR="00697220">
        <w:rPr>
          <w:rFonts w:ascii="Cambria" w:hAnsi="Cambria"/>
        </w:rPr>
        <w:t xml:space="preserve"> </w:t>
      </w:r>
      <w:r w:rsidR="00603E2D" w:rsidRPr="00C1003E">
        <w:rPr>
          <w:rFonts w:ascii="Cambria" w:hAnsi="Cambria"/>
        </w:rPr>
        <w:t xml:space="preserve">Nº </w:t>
      </w:r>
      <w:r w:rsidR="007C2574">
        <w:rPr>
          <w:rFonts w:ascii="Cambria" w:hAnsi="Cambria"/>
        </w:rPr>
        <w:t>006</w:t>
      </w:r>
      <w:r w:rsidR="00603E2D"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</w:p>
    <w:p w14:paraId="688AD656" w14:textId="23EA347B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901A2E">
        <w:rPr>
          <w:rFonts w:ascii="Cambria" w:hAnsi="Cambria"/>
        </w:rPr>
        <w:t>Executivo</w:t>
      </w:r>
    </w:p>
    <w:p w14:paraId="080F7CEC" w14:textId="060BFEE9" w:rsidR="00E039C2" w:rsidRPr="00C1003E" w:rsidRDefault="00603E2D" w:rsidP="00053819">
      <w:pPr>
        <w:pStyle w:val="Corpodetexto"/>
        <w:spacing w:line="360" w:lineRule="auto"/>
        <w:ind w:right="-1"/>
        <w:rPr>
          <w:rFonts w:ascii="Cambria" w:hAnsi="Cambria"/>
        </w:rPr>
      </w:pPr>
      <w:r w:rsidRPr="00C1003E">
        <w:rPr>
          <w:rFonts w:ascii="Cambria" w:hAnsi="Cambria"/>
        </w:rPr>
        <w:t xml:space="preserve">Ementa: </w:t>
      </w:r>
      <w:r w:rsidR="007C2574">
        <w:rPr>
          <w:rFonts w:asciiTheme="majorHAnsi" w:hAnsiTheme="majorHAnsi"/>
          <w:b/>
        </w:rPr>
        <w:t>AUTORIZA O PODER EXECUTIVO MUNICIPAL A ABRIR CRÉDITO SUPLEMENTAR NO ORÇAMENTO MUNICIPAL, EXERCÍCIO DE 2026.</w:t>
      </w:r>
      <w:bookmarkStart w:id="0" w:name="_GoBack"/>
      <w:bookmarkEnd w:id="0"/>
    </w:p>
    <w:p w14:paraId="4D4FC02C" w14:textId="0CC59FDD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FF1A0A">
        <w:rPr>
          <w:rFonts w:ascii="Cambria" w:hAnsi="Cambria"/>
        </w:rPr>
        <w:t>27/01/2026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oito</w:t>
      </w:r>
      <w:r w:rsidR="00343500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horas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56C34EC7" w14:textId="77777777" w:rsidR="00E039C2" w:rsidRPr="00C1003E" w:rsidRDefault="00E039C2" w:rsidP="00F0005C">
      <w:pPr>
        <w:pStyle w:val="Corpodetexto"/>
        <w:spacing w:line="276" w:lineRule="auto"/>
        <w:ind w:firstLine="1620"/>
        <w:rPr>
          <w:rFonts w:ascii="Cambria" w:hAnsi="Cambria"/>
        </w:rPr>
      </w:pP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18FB237" w:rsidR="00F92A4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EDEMAR FRANQUINI BORGES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1C7D7BC1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12441F6D" w:rsidR="00026A2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IDEMAR JOSÉ BARIVIEIRA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ECB0D" w14:textId="77777777" w:rsidR="00EF5F8F" w:rsidRDefault="00EF5F8F" w:rsidP="00D230A8">
      <w:r>
        <w:separator/>
      </w:r>
    </w:p>
  </w:endnote>
  <w:endnote w:type="continuationSeparator" w:id="0">
    <w:p w14:paraId="571A0F92" w14:textId="77777777" w:rsidR="00EF5F8F" w:rsidRDefault="00EF5F8F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7270E" w14:textId="77777777" w:rsidR="00EF5F8F" w:rsidRDefault="00EF5F8F" w:rsidP="00D230A8">
      <w:r>
        <w:separator/>
      </w:r>
    </w:p>
  </w:footnote>
  <w:footnote w:type="continuationSeparator" w:id="0">
    <w:p w14:paraId="4C7CBD9B" w14:textId="77777777" w:rsidR="00EF5F8F" w:rsidRDefault="00EF5F8F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857AC"/>
    <w:rsid w:val="000968BD"/>
    <w:rsid w:val="000A3892"/>
    <w:rsid w:val="000A5574"/>
    <w:rsid w:val="000B184C"/>
    <w:rsid w:val="000C4F58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549F6"/>
    <w:rsid w:val="00155EAD"/>
    <w:rsid w:val="00165F47"/>
    <w:rsid w:val="00166C77"/>
    <w:rsid w:val="00172C9D"/>
    <w:rsid w:val="0017659E"/>
    <w:rsid w:val="00185C35"/>
    <w:rsid w:val="0018610C"/>
    <w:rsid w:val="001A725B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446D4"/>
    <w:rsid w:val="005458E3"/>
    <w:rsid w:val="00547717"/>
    <w:rsid w:val="0056378A"/>
    <w:rsid w:val="00567608"/>
    <w:rsid w:val="00577CC0"/>
    <w:rsid w:val="005803C0"/>
    <w:rsid w:val="00597014"/>
    <w:rsid w:val="005D57E1"/>
    <w:rsid w:val="005D6A90"/>
    <w:rsid w:val="005D6C3E"/>
    <w:rsid w:val="005E3550"/>
    <w:rsid w:val="005F0AD4"/>
    <w:rsid w:val="005F14F5"/>
    <w:rsid w:val="006022AC"/>
    <w:rsid w:val="00603E2D"/>
    <w:rsid w:val="006137F5"/>
    <w:rsid w:val="00622F34"/>
    <w:rsid w:val="00623E9F"/>
    <w:rsid w:val="00630991"/>
    <w:rsid w:val="00646C26"/>
    <w:rsid w:val="00663F8B"/>
    <w:rsid w:val="006661EA"/>
    <w:rsid w:val="006676C4"/>
    <w:rsid w:val="00672CAB"/>
    <w:rsid w:val="00675844"/>
    <w:rsid w:val="00685515"/>
    <w:rsid w:val="006910AB"/>
    <w:rsid w:val="00697220"/>
    <w:rsid w:val="006B2B48"/>
    <w:rsid w:val="006C2C09"/>
    <w:rsid w:val="006D1944"/>
    <w:rsid w:val="006D7A6D"/>
    <w:rsid w:val="006F15CB"/>
    <w:rsid w:val="006F3F2B"/>
    <w:rsid w:val="0070335F"/>
    <w:rsid w:val="007176F5"/>
    <w:rsid w:val="0072155F"/>
    <w:rsid w:val="00734FAD"/>
    <w:rsid w:val="00736C99"/>
    <w:rsid w:val="00737D09"/>
    <w:rsid w:val="00742221"/>
    <w:rsid w:val="007514A5"/>
    <w:rsid w:val="00771635"/>
    <w:rsid w:val="00790DC1"/>
    <w:rsid w:val="007920E8"/>
    <w:rsid w:val="00794298"/>
    <w:rsid w:val="007A0112"/>
    <w:rsid w:val="007A27B5"/>
    <w:rsid w:val="007B6560"/>
    <w:rsid w:val="007B6D94"/>
    <w:rsid w:val="007C2574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E3188"/>
    <w:rsid w:val="008F4C1D"/>
    <w:rsid w:val="00901A2E"/>
    <w:rsid w:val="009072CF"/>
    <w:rsid w:val="00907C3F"/>
    <w:rsid w:val="00922B2A"/>
    <w:rsid w:val="00933E2A"/>
    <w:rsid w:val="00943702"/>
    <w:rsid w:val="00943E98"/>
    <w:rsid w:val="00955E24"/>
    <w:rsid w:val="0097228D"/>
    <w:rsid w:val="00974A64"/>
    <w:rsid w:val="0098180A"/>
    <w:rsid w:val="009856FD"/>
    <w:rsid w:val="00986C11"/>
    <w:rsid w:val="009A3209"/>
    <w:rsid w:val="009C1DB4"/>
    <w:rsid w:val="009D4090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56D42"/>
    <w:rsid w:val="00A66690"/>
    <w:rsid w:val="00A7668D"/>
    <w:rsid w:val="00A965D3"/>
    <w:rsid w:val="00AB49D7"/>
    <w:rsid w:val="00AB7043"/>
    <w:rsid w:val="00AC04CE"/>
    <w:rsid w:val="00AC6601"/>
    <w:rsid w:val="00AD1073"/>
    <w:rsid w:val="00AE5E2A"/>
    <w:rsid w:val="00AE78D3"/>
    <w:rsid w:val="00B02AB7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617F0"/>
    <w:rsid w:val="00B83571"/>
    <w:rsid w:val="00BA4C2A"/>
    <w:rsid w:val="00BB1C1E"/>
    <w:rsid w:val="00BB51E3"/>
    <w:rsid w:val="00BC228E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81AC5"/>
    <w:rsid w:val="00C82703"/>
    <w:rsid w:val="00C862BF"/>
    <w:rsid w:val="00C96539"/>
    <w:rsid w:val="00CD6CC6"/>
    <w:rsid w:val="00CE11BA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31208"/>
    <w:rsid w:val="00D36ADC"/>
    <w:rsid w:val="00D51D6E"/>
    <w:rsid w:val="00D72296"/>
    <w:rsid w:val="00D86659"/>
    <w:rsid w:val="00D91752"/>
    <w:rsid w:val="00D93419"/>
    <w:rsid w:val="00DA40F9"/>
    <w:rsid w:val="00DA58F9"/>
    <w:rsid w:val="00DB2816"/>
    <w:rsid w:val="00DE016B"/>
    <w:rsid w:val="00DE06A1"/>
    <w:rsid w:val="00DF0C74"/>
    <w:rsid w:val="00E039C2"/>
    <w:rsid w:val="00E074B2"/>
    <w:rsid w:val="00E12433"/>
    <w:rsid w:val="00E52B7D"/>
    <w:rsid w:val="00E62C7E"/>
    <w:rsid w:val="00E6603D"/>
    <w:rsid w:val="00E73D9F"/>
    <w:rsid w:val="00E74704"/>
    <w:rsid w:val="00E90447"/>
    <w:rsid w:val="00EA0C33"/>
    <w:rsid w:val="00EA1CDD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EF5F8F"/>
    <w:rsid w:val="00F0005C"/>
    <w:rsid w:val="00F02EBB"/>
    <w:rsid w:val="00F22293"/>
    <w:rsid w:val="00F23A88"/>
    <w:rsid w:val="00F25672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F1A0A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AE692370-CB17-46E2-8E5D-A17D207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243</Words>
  <Characters>1292</Characters>
  <Application>Microsoft Office Word</Application>
  <DocSecurity>0</DocSecurity>
  <Lines>40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2026-01-27T13:23:00Z</cp:lastPrinted>
  <dcterms:created xsi:type="dcterms:W3CDTF">2026-01-27T13:23:00Z</dcterms:created>
  <dcterms:modified xsi:type="dcterms:W3CDTF">2026-01-27T13:23:00Z</dcterms:modified>
</cp:coreProperties>
</file>