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1476CDA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CA337C">
        <w:rPr>
          <w:rFonts w:ascii="Bookman Old Style" w:hAnsi="Bookman Old Style"/>
          <w:b/>
          <w:spacing w:val="60"/>
          <w:sz w:val="22"/>
          <w:szCs w:val="22"/>
        </w:rPr>
        <w:t>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05FF56C6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CA337C">
        <w:rPr>
          <w:rFonts w:ascii="Bookman Old Style" w:hAnsi="Bookman Old Style"/>
          <w:sz w:val="22"/>
          <w:szCs w:val="22"/>
        </w:rPr>
        <w:t>26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27201E9C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bookmarkStart w:id="0" w:name="_GoBack"/>
      <w:r w:rsidR="00CA337C" w:rsidRPr="00CA337C">
        <w:rPr>
          <w:b/>
        </w:rPr>
        <w:t>AUTORIZA O PODER EXECUTIVO MUNICIPAL A INCLUIR RUBRICA E ABRIR CRÉDITO ESPECIAL NO ORÇAMENTO DO MUNICÍPIO, EXERCÍCIO DE 2026</w:t>
      </w:r>
      <w:bookmarkEnd w:id="0"/>
      <w:r w:rsidR="00CA337C" w:rsidRPr="00CA337C">
        <w:rPr>
          <w:b/>
        </w:rPr>
        <w:t>.</w:t>
      </w:r>
      <w:r w:rsidR="005817A3" w:rsidRPr="00CA337C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2C02AB77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C70ED0">
        <w:rPr>
          <w:rFonts w:ascii="Bookman Old Style" w:hAnsi="Bookman Old Style"/>
          <w:sz w:val="22"/>
          <w:szCs w:val="22"/>
        </w:rPr>
        <w:t>20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C70ED0">
        <w:rPr>
          <w:rFonts w:ascii="Bookman Old Style" w:hAnsi="Bookman Old Style"/>
          <w:sz w:val="22"/>
          <w:szCs w:val="22"/>
        </w:rPr>
        <w:t>02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SEBASTIÃO ALEXANDRE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2B81D" w14:textId="77777777" w:rsidR="000158F9" w:rsidRDefault="000158F9" w:rsidP="00D230A8">
      <w:r>
        <w:separator/>
      </w:r>
    </w:p>
  </w:endnote>
  <w:endnote w:type="continuationSeparator" w:id="0">
    <w:p w14:paraId="52178F0C" w14:textId="77777777" w:rsidR="000158F9" w:rsidRDefault="000158F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5CA53" w14:textId="77777777" w:rsidR="000158F9" w:rsidRDefault="000158F9" w:rsidP="00D230A8">
      <w:r>
        <w:separator/>
      </w:r>
    </w:p>
  </w:footnote>
  <w:footnote w:type="continuationSeparator" w:id="0">
    <w:p w14:paraId="42655F35" w14:textId="77777777" w:rsidR="000158F9" w:rsidRDefault="000158F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2026-02-19T16:44:00Z</cp:lastPrinted>
  <dcterms:created xsi:type="dcterms:W3CDTF">2026-02-19T16:50:00Z</dcterms:created>
  <dcterms:modified xsi:type="dcterms:W3CDTF">2026-02-19T16:50:00Z</dcterms:modified>
</cp:coreProperties>
</file>