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34AFB045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18466D">
        <w:rPr>
          <w:rFonts w:ascii="Bookman Old Style" w:hAnsi="Bookman Old Style"/>
          <w:b/>
          <w:spacing w:val="60"/>
          <w:sz w:val="22"/>
          <w:szCs w:val="22"/>
        </w:rPr>
        <w:t>90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D37EA9">
        <w:rPr>
          <w:rFonts w:ascii="Bookman Old Style" w:hAnsi="Bookman Old Style"/>
          <w:b/>
          <w:spacing w:val="60"/>
          <w:sz w:val="22"/>
          <w:szCs w:val="22"/>
        </w:rPr>
        <w:t>5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2FF09446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18466D">
        <w:rPr>
          <w:rFonts w:ascii="Bookman Old Style" w:hAnsi="Bookman Old Style"/>
          <w:sz w:val="22"/>
          <w:szCs w:val="22"/>
        </w:rPr>
        <w:t>201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D37EA9">
        <w:rPr>
          <w:rFonts w:ascii="Bookman Old Style" w:hAnsi="Bookman Old Style"/>
          <w:sz w:val="22"/>
          <w:szCs w:val="22"/>
        </w:rPr>
        <w:t>5</w:t>
      </w:r>
      <w:r w:rsidRPr="00C7332E">
        <w:rPr>
          <w:rFonts w:ascii="Bookman Old Style" w:hAnsi="Bookman Old Style"/>
          <w:sz w:val="22"/>
          <w:szCs w:val="22"/>
        </w:rPr>
        <w:t xml:space="preserve"> </w:t>
      </w:r>
    </w:p>
    <w:p w14:paraId="01E197C8" w14:textId="398F58A8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5817A3">
        <w:rPr>
          <w:rFonts w:ascii="Bookman Old Style" w:hAnsi="Bookman Old Style"/>
          <w:sz w:val="22"/>
          <w:szCs w:val="22"/>
        </w:rPr>
        <w:t>Executivo</w:t>
      </w:r>
    </w:p>
    <w:p w14:paraId="3795F6E4" w14:textId="4F717BD9" w:rsidR="00515942" w:rsidRPr="001F3507" w:rsidRDefault="00603E2D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 w:rsidRPr="008B0FC9">
        <w:rPr>
          <w:rFonts w:ascii="Bookman Old Style" w:hAnsi="Bookman Old Style"/>
          <w:b/>
          <w:sz w:val="22"/>
          <w:szCs w:val="22"/>
        </w:rPr>
        <w:t>“</w:t>
      </w:r>
      <w:r w:rsidR="00BA75DB">
        <w:rPr>
          <w:b/>
          <w:bCs/>
          <w:iCs/>
        </w:rPr>
        <w:t xml:space="preserve">AUTORIZA </w:t>
      </w:r>
      <w:r w:rsidR="00A7114A">
        <w:rPr>
          <w:b/>
          <w:bCs/>
          <w:iCs/>
        </w:rPr>
        <w:t xml:space="preserve">O PODER EXECUTIVO MUNICIPAL A </w:t>
      </w:r>
      <w:r w:rsidR="0018466D">
        <w:rPr>
          <w:b/>
          <w:bCs/>
          <w:iCs/>
        </w:rPr>
        <w:t>INCLUIR RUBRICA E ABRIR CRÉDITO ESPECIAL NO ORÇAMENTO MUNICIPAL, EXERCÍCIO DE 2025</w:t>
      </w:r>
      <w:r w:rsidR="003A0592">
        <w:rPr>
          <w:b/>
          <w:bCs/>
          <w:iCs/>
        </w:rPr>
        <w:t>.</w:t>
      </w:r>
      <w:r w:rsidR="005817A3">
        <w:rPr>
          <w:rFonts w:ascii="Bookman Old Style" w:hAnsi="Bookman Old Style"/>
          <w:b/>
        </w:rPr>
        <w:t>”</w:t>
      </w: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3C5B247E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9E5C16">
        <w:rPr>
          <w:rFonts w:ascii="Bookman Old Style" w:hAnsi="Bookman Old Style"/>
          <w:sz w:val="22"/>
          <w:szCs w:val="22"/>
        </w:rPr>
        <w:t>09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5817A3">
        <w:rPr>
          <w:rFonts w:ascii="Bookman Old Style" w:hAnsi="Bookman Old Style"/>
          <w:sz w:val="22"/>
          <w:szCs w:val="22"/>
        </w:rPr>
        <w:t>1</w:t>
      </w:r>
      <w:r w:rsidR="009E5C16">
        <w:rPr>
          <w:rFonts w:ascii="Bookman Old Style" w:hAnsi="Bookman Old Style"/>
          <w:sz w:val="22"/>
          <w:szCs w:val="22"/>
        </w:rPr>
        <w:t>2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2332A2">
        <w:rPr>
          <w:rFonts w:ascii="Bookman Old Style" w:hAnsi="Bookman Old Style"/>
          <w:sz w:val="22"/>
          <w:szCs w:val="22"/>
        </w:rPr>
        <w:t>5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9E5C16">
        <w:rPr>
          <w:rFonts w:ascii="Bookman Old Style" w:hAnsi="Bookman Old Style"/>
          <w:sz w:val="22"/>
          <w:szCs w:val="22"/>
        </w:rPr>
        <w:t xml:space="preserve">treze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9E5C16">
        <w:rPr>
          <w:rFonts w:ascii="Bookman Old Style" w:hAnsi="Bookman Old Style"/>
          <w:sz w:val="22"/>
          <w:szCs w:val="22"/>
        </w:rPr>
        <w:t xml:space="preserve"> e quinze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354B3417" w:rsidR="00116AB5" w:rsidRDefault="00E924A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EDEMAR FRANQUINI BORGES</w:t>
      </w:r>
      <w:r w:rsidR="00AA47E8"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4321C880" w:rsidR="00116AB5" w:rsidRPr="00C7332E" w:rsidRDefault="00FF2FD2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</w:t>
      </w:r>
      <w:r w:rsidR="00D37EA9">
        <w:rPr>
          <w:rFonts w:ascii="Bookman Old Style" w:hAnsi="Bookman Old Style"/>
          <w:sz w:val="22"/>
          <w:szCs w:val="22"/>
        </w:rPr>
        <w:t>LO</w:t>
      </w:r>
      <w:r w:rsidR="00C7332E" w:rsidRPr="00544CD1">
        <w:rPr>
          <w:rFonts w:ascii="Bookman Old Style" w:hAnsi="Bookman Old Style"/>
          <w:sz w:val="22"/>
          <w:szCs w:val="22"/>
        </w:rPr>
        <w:t xml:space="preserve">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B42A3" w14:textId="77777777" w:rsidR="005F7D01" w:rsidRDefault="005F7D01" w:rsidP="00D230A8">
      <w:r>
        <w:separator/>
      </w:r>
    </w:p>
  </w:endnote>
  <w:endnote w:type="continuationSeparator" w:id="0">
    <w:p w14:paraId="0B80581D" w14:textId="77777777" w:rsidR="005F7D01" w:rsidRDefault="005F7D01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31F47" w14:textId="77777777" w:rsidR="005F7D01" w:rsidRDefault="005F7D01" w:rsidP="00D230A8">
      <w:r>
        <w:separator/>
      </w:r>
    </w:p>
  </w:footnote>
  <w:footnote w:type="continuationSeparator" w:id="0">
    <w:p w14:paraId="029B8BDB" w14:textId="77777777" w:rsidR="005F7D01" w:rsidRDefault="005F7D01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AB"/>
    <w:rsid w:val="00002F0B"/>
    <w:rsid w:val="00003EE1"/>
    <w:rsid w:val="00012919"/>
    <w:rsid w:val="00013699"/>
    <w:rsid w:val="00013D61"/>
    <w:rsid w:val="000142FF"/>
    <w:rsid w:val="000203F4"/>
    <w:rsid w:val="0002255B"/>
    <w:rsid w:val="00026A29"/>
    <w:rsid w:val="00027029"/>
    <w:rsid w:val="0003012B"/>
    <w:rsid w:val="00031CAD"/>
    <w:rsid w:val="00032BE9"/>
    <w:rsid w:val="00035A8F"/>
    <w:rsid w:val="00036480"/>
    <w:rsid w:val="00046C88"/>
    <w:rsid w:val="000510BD"/>
    <w:rsid w:val="00051894"/>
    <w:rsid w:val="000572E8"/>
    <w:rsid w:val="00057FD2"/>
    <w:rsid w:val="00060324"/>
    <w:rsid w:val="00060DAB"/>
    <w:rsid w:val="0006304B"/>
    <w:rsid w:val="0006691E"/>
    <w:rsid w:val="0006793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C701B"/>
    <w:rsid w:val="000D3C62"/>
    <w:rsid w:val="000D5EEA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1A44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659E"/>
    <w:rsid w:val="001801F7"/>
    <w:rsid w:val="00183598"/>
    <w:rsid w:val="0018466D"/>
    <w:rsid w:val="00185C35"/>
    <w:rsid w:val="0018610C"/>
    <w:rsid w:val="001908E4"/>
    <w:rsid w:val="001A2388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3507"/>
    <w:rsid w:val="001F40CD"/>
    <w:rsid w:val="001F433D"/>
    <w:rsid w:val="001F5EAC"/>
    <w:rsid w:val="002002EA"/>
    <w:rsid w:val="00201ABF"/>
    <w:rsid w:val="002057B2"/>
    <w:rsid w:val="00206A5D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32A2"/>
    <w:rsid w:val="00233E41"/>
    <w:rsid w:val="0023565D"/>
    <w:rsid w:val="0023601F"/>
    <w:rsid w:val="00236FFA"/>
    <w:rsid w:val="002408B6"/>
    <w:rsid w:val="0024498B"/>
    <w:rsid w:val="00245FFF"/>
    <w:rsid w:val="00253ED2"/>
    <w:rsid w:val="002561A0"/>
    <w:rsid w:val="002629B7"/>
    <w:rsid w:val="00265100"/>
    <w:rsid w:val="00265652"/>
    <w:rsid w:val="00271ABA"/>
    <w:rsid w:val="00281DA7"/>
    <w:rsid w:val="00284DF8"/>
    <w:rsid w:val="00291157"/>
    <w:rsid w:val="00291BE6"/>
    <w:rsid w:val="002941BB"/>
    <w:rsid w:val="002943EF"/>
    <w:rsid w:val="00294B75"/>
    <w:rsid w:val="0029772C"/>
    <w:rsid w:val="002A58AA"/>
    <w:rsid w:val="002B108A"/>
    <w:rsid w:val="002C6017"/>
    <w:rsid w:val="002C6F1D"/>
    <w:rsid w:val="002D1C43"/>
    <w:rsid w:val="002D4C05"/>
    <w:rsid w:val="002D729E"/>
    <w:rsid w:val="002E0EC8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32E65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87ED8"/>
    <w:rsid w:val="00395CB6"/>
    <w:rsid w:val="003A0179"/>
    <w:rsid w:val="003A0592"/>
    <w:rsid w:val="003A16BD"/>
    <w:rsid w:val="003A6446"/>
    <w:rsid w:val="003B07D2"/>
    <w:rsid w:val="003B0D71"/>
    <w:rsid w:val="003B5BA0"/>
    <w:rsid w:val="003B6103"/>
    <w:rsid w:val="003B69E2"/>
    <w:rsid w:val="003C0DC6"/>
    <w:rsid w:val="003C2D96"/>
    <w:rsid w:val="003C4CAB"/>
    <w:rsid w:val="003C64FA"/>
    <w:rsid w:val="003C7745"/>
    <w:rsid w:val="003D7ADA"/>
    <w:rsid w:val="003D7B38"/>
    <w:rsid w:val="003E1526"/>
    <w:rsid w:val="003E3859"/>
    <w:rsid w:val="003F12DF"/>
    <w:rsid w:val="003F2C20"/>
    <w:rsid w:val="00400D9E"/>
    <w:rsid w:val="00401E13"/>
    <w:rsid w:val="004029F7"/>
    <w:rsid w:val="00405BEC"/>
    <w:rsid w:val="00405DC8"/>
    <w:rsid w:val="00412671"/>
    <w:rsid w:val="00413157"/>
    <w:rsid w:val="00423E4E"/>
    <w:rsid w:val="00427124"/>
    <w:rsid w:val="00430E2B"/>
    <w:rsid w:val="00431D00"/>
    <w:rsid w:val="00433826"/>
    <w:rsid w:val="00436E6F"/>
    <w:rsid w:val="00437121"/>
    <w:rsid w:val="00455BCF"/>
    <w:rsid w:val="0046448B"/>
    <w:rsid w:val="00474A34"/>
    <w:rsid w:val="004769D9"/>
    <w:rsid w:val="0048463B"/>
    <w:rsid w:val="0049495D"/>
    <w:rsid w:val="004A00BE"/>
    <w:rsid w:val="004A1127"/>
    <w:rsid w:val="004A1483"/>
    <w:rsid w:val="004A1596"/>
    <w:rsid w:val="004A2BB0"/>
    <w:rsid w:val="004A56AF"/>
    <w:rsid w:val="004A671A"/>
    <w:rsid w:val="004B076C"/>
    <w:rsid w:val="004B6EBE"/>
    <w:rsid w:val="004B768A"/>
    <w:rsid w:val="004C18D0"/>
    <w:rsid w:val="004C4C81"/>
    <w:rsid w:val="004D05E7"/>
    <w:rsid w:val="004D66EA"/>
    <w:rsid w:val="004D7DAF"/>
    <w:rsid w:val="004E474A"/>
    <w:rsid w:val="004E4D12"/>
    <w:rsid w:val="004F0088"/>
    <w:rsid w:val="004F196A"/>
    <w:rsid w:val="004F2161"/>
    <w:rsid w:val="004F28E8"/>
    <w:rsid w:val="004F56AC"/>
    <w:rsid w:val="005033AB"/>
    <w:rsid w:val="005036B8"/>
    <w:rsid w:val="00504C0E"/>
    <w:rsid w:val="005053CE"/>
    <w:rsid w:val="00506F92"/>
    <w:rsid w:val="00511515"/>
    <w:rsid w:val="00512ACB"/>
    <w:rsid w:val="005149C8"/>
    <w:rsid w:val="00515942"/>
    <w:rsid w:val="00516857"/>
    <w:rsid w:val="0051713F"/>
    <w:rsid w:val="00526E54"/>
    <w:rsid w:val="005313A3"/>
    <w:rsid w:val="00541CC1"/>
    <w:rsid w:val="0054335F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817A3"/>
    <w:rsid w:val="00593EC7"/>
    <w:rsid w:val="00594B27"/>
    <w:rsid w:val="00597014"/>
    <w:rsid w:val="005A2C3C"/>
    <w:rsid w:val="005A35E8"/>
    <w:rsid w:val="005A7AB0"/>
    <w:rsid w:val="005B01D1"/>
    <w:rsid w:val="005B4F02"/>
    <w:rsid w:val="005C19CA"/>
    <w:rsid w:val="005C2956"/>
    <w:rsid w:val="005C559F"/>
    <w:rsid w:val="005D2DB5"/>
    <w:rsid w:val="005D57E1"/>
    <w:rsid w:val="005D6A90"/>
    <w:rsid w:val="005D6C3E"/>
    <w:rsid w:val="005D7402"/>
    <w:rsid w:val="005E27D2"/>
    <w:rsid w:val="005E34BF"/>
    <w:rsid w:val="005E3550"/>
    <w:rsid w:val="005F0AD4"/>
    <w:rsid w:val="005F14F5"/>
    <w:rsid w:val="005F6C7A"/>
    <w:rsid w:val="005F7D01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55F6"/>
    <w:rsid w:val="00630991"/>
    <w:rsid w:val="00632891"/>
    <w:rsid w:val="00646C26"/>
    <w:rsid w:val="00656627"/>
    <w:rsid w:val="00663F8B"/>
    <w:rsid w:val="00665D75"/>
    <w:rsid w:val="006661EA"/>
    <w:rsid w:val="006676C4"/>
    <w:rsid w:val="00667B3C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2C09"/>
    <w:rsid w:val="006C63E7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22883"/>
    <w:rsid w:val="00724494"/>
    <w:rsid w:val="00733E8C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70C1A"/>
    <w:rsid w:val="00771635"/>
    <w:rsid w:val="00771F60"/>
    <w:rsid w:val="007877E7"/>
    <w:rsid w:val="00790DC1"/>
    <w:rsid w:val="007920E8"/>
    <w:rsid w:val="00794298"/>
    <w:rsid w:val="0079465D"/>
    <w:rsid w:val="0079619B"/>
    <w:rsid w:val="007A0112"/>
    <w:rsid w:val="007A27B5"/>
    <w:rsid w:val="007A338E"/>
    <w:rsid w:val="007A3BC7"/>
    <w:rsid w:val="007A446F"/>
    <w:rsid w:val="007A74EB"/>
    <w:rsid w:val="007A753E"/>
    <w:rsid w:val="007B6560"/>
    <w:rsid w:val="007B6D94"/>
    <w:rsid w:val="007C0BBB"/>
    <w:rsid w:val="007C13CF"/>
    <w:rsid w:val="007D0B97"/>
    <w:rsid w:val="007E0B8B"/>
    <w:rsid w:val="007E4CEA"/>
    <w:rsid w:val="007F07BA"/>
    <w:rsid w:val="007F2C34"/>
    <w:rsid w:val="00800703"/>
    <w:rsid w:val="00801312"/>
    <w:rsid w:val="008038B9"/>
    <w:rsid w:val="008055D1"/>
    <w:rsid w:val="00807782"/>
    <w:rsid w:val="00815977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2B22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B0FC9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208A"/>
    <w:rsid w:val="00904447"/>
    <w:rsid w:val="009070D2"/>
    <w:rsid w:val="0090713F"/>
    <w:rsid w:val="009072CF"/>
    <w:rsid w:val="00907C3F"/>
    <w:rsid w:val="009146C0"/>
    <w:rsid w:val="00916552"/>
    <w:rsid w:val="00917ECD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87CF7"/>
    <w:rsid w:val="009A0EAA"/>
    <w:rsid w:val="009A28C4"/>
    <w:rsid w:val="009A3209"/>
    <w:rsid w:val="009A6BE6"/>
    <w:rsid w:val="009A7ED5"/>
    <w:rsid w:val="009B4196"/>
    <w:rsid w:val="009B762D"/>
    <w:rsid w:val="009C1DB4"/>
    <w:rsid w:val="009C3174"/>
    <w:rsid w:val="009C338A"/>
    <w:rsid w:val="009D4090"/>
    <w:rsid w:val="009D6091"/>
    <w:rsid w:val="009D64EC"/>
    <w:rsid w:val="009E2709"/>
    <w:rsid w:val="009E2728"/>
    <w:rsid w:val="009E3FDC"/>
    <w:rsid w:val="009E5C16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3351"/>
    <w:rsid w:val="00A43882"/>
    <w:rsid w:val="00A44DB7"/>
    <w:rsid w:val="00A52B59"/>
    <w:rsid w:val="00A66690"/>
    <w:rsid w:val="00A7114A"/>
    <w:rsid w:val="00A722B4"/>
    <w:rsid w:val="00A77066"/>
    <w:rsid w:val="00A8258F"/>
    <w:rsid w:val="00A965D3"/>
    <w:rsid w:val="00AA47E8"/>
    <w:rsid w:val="00AA4F3B"/>
    <w:rsid w:val="00AB30D0"/>
    <w:rsid w:val="00AB49D7"/>
    <w:rsid w:val="00AB7043"/>
    <w:rsid w:val="00AC04CE"/>
    <w:rsid w:val="00AC4F62"/>
    <w:rsid w:val="00AC6601"/>
    <w:rsid w:val="00AD1073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63E38"/>
    <w:rsid w:val="00B83C6E"/>
    <w:rsid w:val="00B84876"/>
    <w:rsid w:val="00B86B9D"/>
    <w:rsid w:val="00B93E95"/>
    <w:rsid w:val="00B95C3E"/>
    <w:rsid w:val="00B97578"/>
    <w:rsid w:val="00BA0268"/>
    <w:rsid w:val="00BA4C2A"/>
    <w:rsid w:val="00BA75DB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0B71"/>
    <w:rsid w:val="00C1345E"/>
    <w:rsid w:val="00C14EB8"/>
    <w:rsid w:val="00C15942"/>
    <w:rsid w:val="00C16194"/>
    <w:rsid w:val="00C26523"/>
    <w:rsid w:val="00C35A73"/>
    <w:rsid w:val="00C35E81"/>
    <w:rsid w:val="00C44C88"/>
    <w:rsid w:val="00C50152"/>
    <w:rsid w:val="00C51F04"/>
    <w:rsid w:val="00C56122"/>
    <w:rsid w:val="00C60394"/>
    <w:rsid w:val="00C63C6F"/>
    <w:rsid w:val="00C70336"/>
    <w:rsid w:val="00C71E04"/>
    <w:rsid w:val="00C728CB"/>
    <w:rsid w:val="00C7332E"/>
    <w:rsid w:val="00C76E57"/>
    <w:rsid w:val="00C81AC5"/>
    <w:rsid w:val="00C826FB"/>
    <w:rsid w:val="00C82703"/>
    <w:rsid w:val="00C96539"/>
    <w:rsid w:val="00CA62F0"/>
    <w:rsid w:val="00CD6CC6"/>
    <w:rsid w:val="00CE11BA"/>
    <w:rsid w:val="00CE2B91"/>
    <w:rsid w:val="00CE3B5C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1041"/>
    <w:rsid w:val="00DA15EA"/>
    <w:rsid w:val="00DA40F9"/>
    <w:rsid w:val="00DA4FE8"/>
    <w:rsid w:val="00DA58F9"/>
    <w:rsid w:val="00DA6481"/>
    <w:rsid w:val="00DB2816"/>
    <w:rsid w:val="00DB2EDC"/>
    <w:rsid w:val="00DC38C6"/>
    <w:rsid w:val="00DC6DB5"/>
    <w:rsid w:val="00DE016B"/>
    <w:rsid w:val="00DE06A1"/>
    <w:rsid w:val="00DE0910"/>
    <w:rsid w:val="00DE09E1"/>
    <w:rsid w:val="00DE49F8"/>
    <w:rsid w:val="00DE6605"/>
    <w:rsid w:val="00DF0C74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20D4F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41FF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576A"/>
    <w:rsid w:val="00EF4B23"/>
    <w:rsid w:val="00EF6DA6"/>
    <w:rsid w:val="00F0005C"/>
    <w:rsid w:val="00F00137"/>
    <w:rsid w:val="00F00B1B"/>
    <w:rsid w:val="00F02EBB"/>
    <w:rsid w:val="00F04D1A"/>
    <w:rsid w:val="00F05303"/>
    <w:rsid w:val="00F05635"/>
    <w:rsid w:val="00F2226E"/>
    <w:rsid w:val="00F22293"/>
    <w:rsid w:val="00F23A88"/>
    <w:rsid w:val="00F25672"/>
    <w:rsid w:val="00F31F7D"/>
    <w:rsid w:val="00F360D9"/>
    <w:rsid w:val="00F37131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E0BD65D8-5E43-4880-BBC7-898DD8AD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77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17</cp:revision>
  <cp:lastPrinted>2025-11-21T11:52:00Z</cp:lastPrinted>
  <dcterms:created xsi:type="dcterms:W3CDTF">2025-10-01T12:36:00Z</dcterms:created>
  <dcterms:modified xsi:type="dcterms:W3CDTF">2025-12-09T12:29:00Z</dcterms:modified>
</cp:coreProperties>
</file>