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C42E" w14:textId="69589ED9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431D00">
        <w:rPr>
          <w:rFonts w:ascii="Bookman Old Style" w:hAnsi="Bookman Old Style"/>
          <w:b/>
          <w:spacing w:val="60"/>
          <w:sz w:val="22"/>
          <w:szCs w:val="22"/>
        </w:rPr>
        <w:t>7</w:t>
      </w:r>
      <w:r w:rsidR="005817A3">
        <w:rPr>
          <w:rFonts w:ascii="Bookman Old Style" w:hAnsi="Bookman Old Style"/>
          <w:b/>
          <w:spacing w:val="60"/>
          <w:sz w:val="22"/>
          <w:szCs w:val="22"/>
        </w:rPr>
        <w:t>7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321292FA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817A3">
        <w:rPr>
          <w:rFonts w:ascii="Bookman Old Style" w:hAnsi="Bookman Old Style"/>
          <w:sz w:val="22"/>
          <w:szCs w:val="22"/>
        </w:rPr>
        <w:t>179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398F58A8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5817A3">
        <w:rPr>
          <w:rFonts w:ascii="Bookman Old Style" w:hAnsi="Bookman Old Style"/>
          <w:sz w:val="22"/>
          <w:szCs w:val="22"/>
        </w:rPr>
        <w:t>Executivo</w:t>
      </w:r>
    </w:p>
    <w:p w14:paraId="3795F6E4" w14:textId="32783185" w:rsidR="00515942" w:rsidRPr="001F3507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 w:rsidRPr="008B0FC9">
        <w:rPr>
          <w:rFonts w:ascii="Bookman Old Style" w:hAnsi="Bookman Old Style"/>
          <w:b/>
          <w:sz w:val="22"/>
          <w:szCs w:val="22"/>
        </w:rPr>
        <w:t>“</w:t>
      </w:r>
      <w:r w:rsidR="005817A3">
        <w:rPr>
          <w:rFonts w:ascii="Bookman Old Style" w:hAnsi="Bookman Old Style"/>
          <w:b/>
        </w:rPr>
        <w:t>AUTORIZA O EXECUTIVO MUNICIPAL A FIRMAR TERMO DE ADESÃO COM A ASSOCIAÇÃO DE TURISMO ROTA, ÁGUAS E PEDRAS DO MÉDIO ALTO URUGUAI – ATAP”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6204345A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5817A3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5817A3">
        <w:rPr>
          <w:rFonts w:ascii="Bookman Old Style" w:hAnsi="Bookman Old Style"/>
          <w:sz w:val="22"/>
          <w:szCs w:val="22"/>
        </w:rPr>
        <w:t>10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5817A3">
        <w:rPr>
          <w:rFonts w:ascii="Bookman Old Style" w:hAnsi="Bookman Old Style"/>
          <w:sz w:val="22"/>
          <w:szCs w:val="22"/>
        </w:rPr>
        <w:t>oito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</w:t>
      </w:r>
      <w:r w:rsidR="005817A3">
        <w:rPr>
          <w:rFonts w:ascii="Bookman Old Style" w:hAnsi="Bookman Old Style"/>
          <w:sz w:val="22"/>
          <w:szCs w:val="22"/>
        </w:rPr>
        <w:t>trinta</w:t>
      </w:r>
      <w:bookmarkStart w:id="0" w:name="_GoBack"/>
      <w:bookmarkEnd w:id="0"/>
      <w:r w:rsidR="00A07BF9">
        <w:rPr>
          <w:rFonts w:ascii="Bookman Old Style" w:hAnsi="Bookman Old Style"/>
          <w:sz w:val="22"/>
          <w:szCs w:val="22"/>
        </w:rPr>
        <w:t xml:space="preserve">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FCA3" w14:textId="77777777" w:rsidR="00533025" w:rsidRDefault="00533025" w:rsidP="00D230A8">
      <w:r>
        <w:separator/>
      </w:r>
    </w:p>
  </w:endnote>
  <w:endnote w:type="continuationSeparator" w:id="0">
    <w:p w14:paraId="05F061F2" w14:textId="77777777" w:rsidR="00533025" w:rsidRDefault="00533025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5BFF" w14:textId="77777777" w:rsidR="00533025" w:rsidRDefault="00533025" w:rsidP="00D230A8">
      <w:r>
        <w:separator/>
      </w:r>
    </w:p>
  </w:footnote>
  <w:footnote w:type="continuationSeparator" w:id="0">
    <w:p w14:paraId="3423A367" w14:textId="77777777" w:rsidR="00533025" w:rsidRDefault="00533025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AB"/>
    <w:rsid w:val="00002F0B"/>
    <w:rsid w:val="00003EE1"/>
    <w:rsid w:val="00012919"/>
    <w:rsid w:val="0001369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6793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D5EEA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1A44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2388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3507"/>
    <w:rsid w:val="001F40CD"/>
    <w:rsid w:val="001F433D"/>
    <w:rsid w:val="001F5EAC"/>
    <w:rsid w:val="002002EA"/>
    <w:rsid w:val="00201ABF"/>
    <w:rsid w:val="002057B2"/>
    <w:rsid w:val="00206A5D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157"/>
    <w:rsid w:val="00291BE6"/>
    <w:rsid w:val="002941BB"/>
    <w:rsid w:val="002943EF"/>
    <w:rsid w:val="00294B75"/>
    <w:rsid w:val="0029772C"/>
    <w:rsid w:val="002A58AA"/>
    <w:rsid w:val="002B108A"/>
    <w:rsid w:val="002C6017"/>
    <w:rsid w:val="002C6F1D"/>
    <w:rsid w:val="002D1C43"/>
    <w:rsid w:val="002D4C05"/>
    <w:rsid w:val="002D729E"/>
    <w:rsid w:val="002E0EC8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87ED8"/>
    <w:rsid w:val="00395CB6"/>
    <w:rsid w:val="003A0179"/>
    <w:rsid w:val="003A16BD"/>
    <w:rsid w:val="003A6446"/>
    <w:rsid w:val="003B07D2"/>
    <w:rsid w:val="003B0D71"/>
    <w:rsid w:val="003B5BA0"/>
    <w:rsid w:val="003B6103"/>
    <w:rsid w:val="003B69E2"/>
    <w:rsid w:val="003C0DC6"/>
    <w:rsid w:val="003C2D96"/>
    <w:rsid w:val="003C4CAB"/>
    <w:rsid w:val="003C64FA"/>
    <w:rsid w:val="003C7745"/>
    <w:rsid w:val="003D7ADA"/>
    <w:rsid w:val="003D7B38"/>
    <w:rsid w:val="003E1526"/>
    <w:rsid w:val="003E3859"/>
    <w:rsid w:val="003F12DF"/>
    <w:rsid w:val="003F2C20"/>
    <w:rsid w:val="00400D9E"/>
    <w:rsid w:val="00401E13"/>
    <w:rsid w:val="004029F7"/>
    <w:rsid w:val="00405BEC"/>
    <w:rsid w:val="00405DC8"/>
    <w:rsid w:val="00412671"/>
    <w:rsid w:val="00413157"/>
    <w:rsid w:val="00423E4E"/>
    <w:rsid w:val="00427124"/>
    <w:rsid w:val="00430E2B"/>
    <w:rsid w:val="00431D00"/>
    <w:rsid w:val="00433826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C4C81"/>
    <w:rsid w:val="004D05E7"/>
    <w:rsid w:val="004D66EA"/>
    <w:rsid w:val="004D7DAF"/>
    <w:rsid w:val="004E474A"/>
    <w:rsid w:val="004E4D12"/>
    <w:rsid w:val="004F0088"/>
    <w:rsid w:val="004F196A"/>
    <w:rsid w:val="004F2161"/>
    <w:rsid w:val="004F28E8"/>
    <w:rsid w:val="005033AB"/>
    <w:rsid w:val="005036B8"/>
    <w:rsid w:val="00504C0E"/>
    <w:rsid w:val="005053CE"/>
    <w:rsid w:val="00506F92"/>
    <w:rsid w:val="00511515"/>
    <w:rsid w:val="00512ACB"/>
    <w:rsid w:val="005149C8"/>
    <w:rsid w:val="00515942"/>
    <w:rsid w:val="00516857"/>
    <w:rsid w:val="0051713F"/>
    <w:rsid w:val="00526E54"/>
    <w:rsid w:val="005313A3"/>
    <w:rsid w:val="00533025"/>
    <w:rsid w:val="0054335F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817A3"/>
    <w:rsid w:val="00593EC7"/>
    <w:rsid w:val="00594B2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27D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55F6"/>
    <w:rsid w:val="00630991"/>
    <w:rsid w:val="00632891"/>
    <w:rsid w:val="00646C26"/>
    <w:rsid w:val="00663F8B"/>
    <w:rsid w:val="00665D75"/>
    <w:rsid w:val="006661EA"/>
    <w:rsid w:val="006676C4"/>
    <w:rsid w:val="00667B3C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71F60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446F"/>
    <w:rsid w:val="007A74EB"/>
    <w:rsid w:val="007A753E"/>
    <w:rsid w:val="007B6560"/>
    <w:rsid w:val="007B6D94"/>
    <w:rsid w:val="007C0BBB"/>
    <w:rsid w:val="007C13CF"/>
    <w:rsid w:val="007D0B97"/>
    <w:rsid w:val="007E0B8B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2B22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B0FC9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208A"/>
    <w:rsid w:val="00904447"/>
    <w:rsid w:val="009070D2"/>
    <w:rsid w:val="0090713F"/>
    <w:rsid w:val="009072CF"/>
    <w:rsid w:val="00907C3F"/>
    <w:rsid w:val="00917ECD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87CF7"/>
    <w:rsid w:val="009A0EAA"/>
    <w:rsid w:val="009A28C4"/>
    <w:rsid w:val="009A3209"/>
    <w:rsid w:val="009A6BE6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30D0"/>
    <w:rsid w:val="00AB49D7"/>
    <w:rsid w:val="00AB7043"/>
    <w:rsid w:val="00AC04CE"/>
    <w:rsid w:val="00AC4F62"/>
    <w:rsid w:val="00AC6601"/>
    <w:rsid w:val="00AD1073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6523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E3B5C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B2816"/>
    <w:rsid w:val="00DB2EDC"/>
    <w:rsid w:val="00DC38C6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20D4F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4D1A"/>
    <w:rsid w:val="00F05303"/>
    <w:rsid w:val="00F05635"/>
    <w:rsid w:val="00F2226E"/>
    <w:rsid w:val="00F22293"/>
    <w:rsid w:val="00F23A88"/>
    <w:rsid w:val="00F25672"/>
    <w:rsid w:val="00F31F7D"/>
    <w:rsid w:val="00F360D9"/>
    <w:rsid w:val="00F37131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E0BD65D8-5E43-4880-BBC7-898DD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Usuário do Windows</cp:lastModifiedBy>
  <cp:revision>2</cp:revision>
  <cp:lastPrinted>2025-10-01T12:33:00Z</cp:lastPrinted>
  <dcterms:created xsi:type="dcterms:W3CDTF">2025-10-01T12:33:00Z</dcterms:created>
  <dcterms:modified xsi:type="dcterms:W3CDTF">2025-10-01T12:33:00Z</dcterms:modified>
</cp:coreProperties>
</file>