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6A8CFD37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82335E">
        <w:rPr>
          <w:rFonts w:ascii="Bookman Old Style" w:hAnsi="Bookman Old Style"/>
          <w:b/>
          <w:spacing w:val="60"/>
          <w:sz w:val="28"/>
          <w:szCs w:val="28"/>
        </w:rPr>
        <w:t>5</w:t>
      </w:r>
      <w:r w:rsidR="00A732D7">
        <w:rPr>
          <w:rFonts w:ascii="Bookman Old Style" w:hAnsi="Bookman Old Style"/>
          <w:b/>
          <w:spacing w:val="60"/>
          <w:sz w:val="28"/>
          <w:szCs w:val="28"/>
        </w:rPr>
        <w:t>8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F94E5C">
        <w:rPr>
          <w:rFonts w:ascii="Bookman Old Style" w:hAnsi="Bookman Old Style"/>
          <w:b/>
          <w:spacing w:val="60"/>
          <w:sz w:val="28"/>
          <w:szCs w:val="28"/>
        </w:rPr>
        <w:t>5</w:t>
      </w:r>
    </w:p>
    <w:p w14:paraId="4960D135" w14:textId="1430C2B3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6C557861" w14:textId="190E23AF" w:rsidR="00A86729" w:rsidRPr="00104810" w:rsidRDefault="00A86729" w:rsidP="00A86729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Projeto de Lei</w:t>
      </w:r>
      <w:r>
        <w:rPr>
          <w:rFonts w:ascii="Bookman Old Style" w:hAnsi="Bookman Old Style"/>
        </w:rPr>
        <w:t xml:space="preserve"> N° 18</w:t>
      </w:r>
      <w:r w:rsidR="00A732D7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>/2025</w:t>
      </w:r>
    </w:p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4F3B42E" w:rsidR="00EF7C12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A732D7">
        <w:rPr>
          <w:rFonts w:ascii="Bookman Old Style" w:hAnsi="Bookman Old Style"/>
          <w:b/>
        </w:rPr>
        <w:t>RATIFICA A 3ª ALTERAÇÃO CONTRATUAL DO CONTRATO DO CONSÓRCIO PÚBLICO CONSAD, E DÁ OUTRAS PROVIDÊNCIAS.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72B1994B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A732D7">
        <w:rPr>
          <w:rFonts w:ascii="Bookman Old Style" w:hAnsi="Bookman Old Style"/>
        </w:rPr>
        <w:t>28</w:t>
      </w:r>
      <w:r w:rsidR="00EE6361" w:rsidRPr="00104810">
        <w:rPr>
          <w:rFonts w:ascii="Bookman Old Style" w:hAnsi="Bookman Old Style"/>
        </w:rPr>
        <w:t>/</w:t>
      </w:r>
      <w:r w:rsidR="007B2F3B">
        <w:rPr>
          <w:rFonts w:ascii="Bookman Old Style" w:hAnsi="Bookman Old Style"/>
        </w:rPr>
        <w:t>10</w:t>
      </w:r>
      <w:r w:rsidRPr="00104810">
        <w:rPr>
          <w:rFonts w:ascii="Bookman Old Style" w:hAnsi="Bookman Old Style"/>
        </w:rPr>
        <w:t>/202</w:t>
      </w:r>
      <w:r w:rsidR="00F94E5C">
        <w:rPr>
          <w:rFonts w:ascii="Bookman Old Style" w:hAnsi="Bookman Old Style"/>
        </w:rPr>
        <w:t>5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quarenta e cinco 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3025445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20BAEAA9" w14:textId="69EF31E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 w:rsidR="00F94E5C">
        <w:rPr>
          <w:rFonts w:ascii="Bookman Old Style" w:hAnsi="Bookman Old Style"/>
        </w:rPr>
        <w:t>ALDAIR JOSÉ BARCELOS</w:t>
      </w:r>
      <w:r w:rsidR="00245B5A" w:rsidRPr="00104810">
        <w:rPr>
          <w:rFonts w:ascii="Bookman Old Style" w:hAnsi="Bookman Old Style"/>
        </w:rPr>
        <w:t xml:space="preserve"> </w:t>
      </w:r>
      <w:r w:rsidRPr="00104810">
        <w:rPr>
          <w:rFonts w:ascii="Bookman Old Style" w:hAnsi="Bookman Old Style"/>
        </w:rPr>
        <w:t>– PRESIDENTE – FAVORÁVEL AO PARECER.</w:t>
      </w:r>
    </w:p>
    <w:p w14:paraId="3DC92C50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69B5C783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7DB3CD3E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3805268" w14:textId="0C382802" w:rsidR="00A95E5E" w:rsidRPr="00104810" w:rsidRDefault="00F94E5C" w:rsidP="00A95E5E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BARIVIEIRA</w:t>
      </w:r>
      <w:r w:rsidR="00A156AB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VICE-PRESIDENTE</w:t>
      </w:r>
      <w:r w:rsidR="00754291" w:rsidRPr="00104810">
        <w:rPr>
          <w:rFonts w:ascii="Bookman Old Style" w:hAnsi="Bookman Old Style"/>
        </w:rPr>
        <w:t xml:space="preserve"> </w:t>
      </w:r>
      <w:r w:rsidR="007F25D6" w:rsidRPr="00104810">
        <w:rPr>
          <w:rFonts w:ascii="Bookman Old Style" w:hAnsi="Bookman Old Style"/>
        </w:rPr>
        <w:t>–</w:t>
      </w:r>
      <w:r>
        <w:rPr>
          <w:rFonts w:ascii="Bookman Old Style" w:hAnsi="Bookman Old Style"/>
        </w:rPr>
        <w:t xml:space="preserve"> FAVORÁVEL AO PARECER</w:t>
      </w:r>
      <w:r w:rsidR="007F25D6" w:rsidRPr="00104810">
        <w:rPr>
          <w:rFonts w:ascii="Bookman Old Style" w:hAnsi="Bookman Old Style"/>
        </w:rPr>
        <w:t>.</w:t>
      </w:r>
    </w:p>
    <w:p w14:paraId="2694335E" w14:textId="5CE62E4E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1E836E26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</w:p>
    <w:p w14:paraId="332568D8" w14:textId="77777777" w:rsidR="00754291" w:rsidRPr="00104810" w:rsidRDefault="00754291" w:rsidP="00754291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316D6070" w14:textId="22010194" w:rsidR="00026A29" w:rsidRPr="00104810" w:rsidRDefault="00F94E5C" w:rsidP="00390AF8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="00245B5A" w:rsidRPr="00104810">
        <w:rPr>
          <w:rFonts w:ascii="Bookman Old Style" w:hAnsi="Bookman Old Style"/>
        </w:rPr>
        <w:t xml:space="preserve"> </w:t>
      </w:r>
      <w:r w:rsidR="00754291" w:rsidRPr="00104810">
        <w:rPr>
          <w:rFonts w:ascii="Bookman Old Style" w:hAnsi="Bookman Old Style"/>
        </w:rPr>
        <w:t xml:space="preserve">– </w:t>
      </w:r>
      <w:r w:rsidR="009B7C60" w:rsidRPr="00104810">
        <w:rPr>
          <w:rFonts w:ascii="Bookman Old Style" w:hAnsi="Bookman Old Style"/>
        </w:rPr>
        <w:t>RELATOR</w:t>
      </w:r>
      <w:r w:rsidR="00754291" w:rsidRPr="00104810">
        <w:rPr>
          <w:rFonts w:ascii="Bookman Old Style" w:hAnsi="Bookman Old Style"/>
        </w:rPr>
        <w:t xml:space="preserve"> – FAVORÁVEL AO PARECER.</w:t>
      </w: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1985" w14:textId="77777777" w:rsidR="001557FA" w:rsidRDefault="001557FA" w:rsidP="00D230A8">
      <w:r>
        <w:separator/>
      </w:r>
    </w:p>
  </w:endnote>
  <w:endnote w:type="continuationSeparator" w:id="0">
    <w:p w14:paraId="79605543" w14:textId="77777777" w:rsidR="001557FA" w:rsidRDefault="001557FA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00F1E" w14:textId="77777777" w:rsidR="001557FA" w:rsidRDefault="001557FA" w:rsidP="00D230A8">
      <w:r>
        <w:separator/>
      </w:r>
    </w:p>
  </w:footnote>
  <w:footnote w:type="continuationSeparator" w:id="0">
    <w:p w14:paraId="3FBF535A" w14:textId="77777777" w:rsidR="001557FA" w:rsidRDefault="001557FA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6634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304E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7FA"/>
    <w:rsid w:val="00155EAD"/>
    <w:rsid w:val="00157928"/>
    <w:rsid w:val="00165F47"/>
    <w:rsid w:val="00166C77"/>
    <w:rsid w:val="001712E8"/>
    <w:rsid w:val="00172C9D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21B7A"/>
    <w:rsid w:val="003248D1"/>
    <w:rsid w:val="00325750"/>
    <w:rsid w:val="00330020"/>
    <w:rsid w:val="003336EB"/>
    <w:rsid w:val="00344BE8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2671"/>
    <w:rsid w:val="00413157"/>
    <w:rsid w:val="00423E4E"/>
    <w:rsid w:val="00430E2B"/>
    <w:rsid w:val="0043764C"/>
    <w:rsid w:val="004471A1"/>
    <w:rsid w:val="004478BD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0F47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B6362"/>
    <w:rsid w:val="006C2C09"/>
    <w:rsid w:val="006D193F"/>
    <w:rsid w:val="006D1944"/>
    <w:rsid w:val="006D57D3"/>
    <w:rsid w:val="006D7A6D"/>
    <w:rsid w:val="006F15CB"/>
    <w:rsid w:val="006F52B7"/>
    <w:rsid w:val="0070335F"/>
    <w:rsid w:val="00715341"/>
    <w:rsid w:val="00715B61"/>
    <w:rsid w:val="00716E53"/>
    <w:rsid w:val="007176F5"/>
    <w:rsid w:val="0072155F"/>
    <w:rsid w:val="00726C09"/>
    <w:rsid w:val="007303B4"/>
    <w:rsid w:val="00734FAD"/>
    <w:rsid w:val="00736C99"/>
    <w:rsid w:val="00737D09"/>
    <w:rsid w:val="00742221"/>
    <w:rsid w:val="00744B70"/>
    <w:rsid w:val="00754291"/>
    <w:rsid w:val="00754D07"/>
    <w:rsid w:val="007708F3"/>
    <w:rsid w:val="00770FEC"/>
    <w:rsid w:val="00771635"/>
    <w:rsid w:val="00782106"/>
    <w:rsid w:val="007869A9"/>
    <w:rsid w:val="00790DC1"/>
    <w:rsid w:val="007920E8"/>
    <w:rsid w:val="00792528"/>
    <w:rsid w:val="00794298"/>
    <w:rsid w:val="007A0112"/>
    <w:rsid w:val="007A27B5"/>
    <w:rsid w:val="007A30AD"/>
    <w:rsid w:val="007A53AB"/>
    <w:rsid w:val="007A7ABC"/>
    <w:rsid w:val="007B2F3B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0B73"/>
    <w:rsid w:val="007F20FC"/>
    <w:rsid w:val="007F25D6"/>
    <w:rsid w:val="00801312"/>
    <w:rsid w:val="008038B9"/>
    <w:rsid w:val="00807782"/>
    <w:rsid w:val="00815FBC"/>
    <w:rsid w:val="008175DA"/>
    <w:rsid w:val="00820D93"/>
    <w:rsid w:val="0082124C"/>
    <w:rsid w:val="0082335E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87A5A"/>
    <w:rsid w:val="00890564"/>
    <w:rsid w:val="00891034"/>
    <w:rsid w:val="00892B44"/>
    <w:rsid w:val="0089445C"/>
    <w:rsid w:val="008A1503"/>
    <w:rsid w:val="008A78A5"/>
    <w:rsid w:val="008B07C9"/>
    <w:rsid w:val="008D2594"/>
    <w:rsid w:val="008E036D"/>
    <w:rsid w:val="008E341F"/>
    <w:rsid w:val="008F4C1D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2236A"/>
    <w:rsid w:val="00A3479B"/>
    <w:rsid w:val="00A35E54"/>
    <w:rsid w:val="00A407BF"/>
    <w:rsid w:val="00A41029"/>
    <w:rsid w:val="00A426B2"/>
    <w:rsid w:val="00A43351"/>
    <w:rsid w:val="00A43597"/>
    <w:rsid w:val="00A44DB7"/>
    <w:rsid w:val="00A52B59"/>
    <w:rsid w:val="00A57A1D"/>
    <w:rsid w:val="00A66690"/>
    <w:rsid w:val="00A71494"/>
    <w:rsid w:val="00A732D7"/>
    <w:rsid w:val="00A75D73"/>
    <w:rsid w:val="00A82E1F"/>
    <w:rsid w:val="00A86729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11924"/>
    <w:rsid w:val="00B1224B"/>
    <w:rsid w:val="00B15265"/>
    <w:rsid w:val="00B174B5"/>
    <w:rsid w:val="00B21407"/>
    <w:rsid w:val="00B3158A"/>
    <w:rsid w:val="00B31665"/>
    <w:rsid w:val="00B32484"/>
    <w:rsid w:val="00B3253A"/>
    <w:rsid w:val="00B349EB"/>
    <w:rsid w:val="00B35805"/>
    <w:rsid w:val="00B3581A"/>
    <w:rsid w:val="00B51FD2"/>
    <w:rsid w:val="00B5205C"/>
    <w:rsid w:val="00B559CF"/>
    <w:rsid w:val="00B6336F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50152"/>
    <w:rsid w:val="00C51F04"/>
    <w:rsid w:val="00C531AA"/>
    <w:rsid w:val="00C55C00"/>
    <w:rsid w:val="00C57EA4"/>
    <w:rsid w:val="00C60394"/>
    <w:rsid w:val="00C71E04"/>
    <w:rsid w:val="00C728CB"/>
    <w:rsid w:val="00C778C2"/>
    <w:rsid w:val="00C81AC5"/>
    <w:rsid w:val="00C82703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06F2F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DF548D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53B87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2947"/>
    <w:rsid w:val="00EE576A"/>
    <w:rsid w:val="00EE6361"/>
    <w:rsid w:val="00EF7C12"/>
    <w:rsid w:val="00F0005C"/>
    <w:rsid w:val="00F02EBB"/>
    <w:rsid w:val="00F0573D"/>
    <w:rsid w:val="00F07B32"/>
    <w:rsid w:val="00F1617E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985BAF8-DB41-44FA-9B24-3C6EF94E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10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9</cp:revision>
  <cp:lastPrinted>2025-10-24T16:06:00Z</cp:lastPrinted>
  <dcterms:created xsi:type="dcterms:W3CDTF">2025-10-01T12:29:00Z</dcterms:created>
  <dcterms:modified xsi:type="dcterms:W3CDTF">2025-10-24T16:06:00Z</dcterms:modified>
</cp:coreProperties>
</file>