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629574A0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82335E">
        <w:rPr>
          <w:rFonts w:ascii="Bookman Old Style" w:hAnsi="Bookman Old Style"/>
          <w:b/>
          <w:spacing w:val="60"/>
          <w:sz w:val="28"/>
          <w:szCs w:val="28"/>
        </w:rPr>
        <w:t>5</w:t>
      </w:r>
      <w:r w:rsidR="00782106">
        <w:rPr>
          <w:rFonts w:ascii="Bookman Old Style" w:hAnsi="Bookman Old Style"/>
          <w:b/>
          <w:spacing w:val="60"/>
          <w:sz w:val="28"/>
          <w:szCs w:val="28"/>
        </w:rPr>
        <w:t>7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1430C2B3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C557861" w14:textId="46F2A38F" w:rsidR="00A86729" w:rsidRPr="00104810" w:rsidRDefault="00A86729" w:rsidP="00A86729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Projeto de Lei</w:t>
      </w:r>
      <w:r>
        <w:rPr>
          <w:rFonts w:ascii="Bookman Old Style" w:hAnsi="Bookman Old Style"/>
        </w:rPr>
        <w:t xml:space="preserve"> N° 187/2025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5239E9A7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782106">
        <w:rPr>
          <w:rFonts w:ascii="Bookman Old Style" w:hAnsi="Bookman Old Style"/>
          <w:b/>
        </w:rPr>
        <w:t>ALTERA A LEI MUNICIPAL N° 1.049/2001, SUPRIMINDO A IDADE MÁXIMA COMO REQUISITO PARA PROVIMENTO DOS CARGOS DE MOTORISTA E OPERADOR DE MÁQUINAS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1CB97C29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6D193F">
        <w:rPr>
          <w:rFonts w:ascii="Bookman Old Style" w:hAnsi="Bookman Old Style"/>
        </w:rPr>
        <w:t>13</w:t>
      </w:r>
      <w:r w:rsidR="00EE6361" w:rsidRPr="00104810">
        <w:rPr>
          <w:rFonts w:ascii="Bookman Old Style" w:hAnsi="Bookman Old Style"/>
        </w:rPr>
        <w:t>/</w:t>
      </w:r>
      <w:r w:rsidR="007B2F3B">
        <w:rPr>
          <w:rFonts w:ascii="Bookman Old Style" w:hAnsi="Bookman Old Style"/>
        </w:rPr>
        <w:t>10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2201019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6C4E" w14:textId="77777777" w:rsidR="00887A5A" w:rsidRDefault="00887A5A" w:rsidP="00D230A8">
      <w:r>
        <w:separator/>
      </w:r>
    </w:p>
  </w:endnote>
  <w:endnote w:type="continuationSeparator" w:id="0">
    <w:p w14:paraId="246CA651" w14:textId="77777777" w:rsidR="00887A5A" w:rsidRDefault="00887A5A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287A" w14:textId="77777777" w:rsidR="00887A5A" w:rsidRDefault="00887A5A" w:rsidP="00D230A8">
      <w:r>
        <w:separator/>
      </w:r>
    </w:p>
  </w:footnote>
  <w:footnote w:type="continuationSeparator" w:id="0">
    <w:p w14:paraId="7375D377" w14:textId="77777777" w:rsidR="00887A5A" w:rsidRDefault="00887A5A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6634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0F47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B6362"/>
    <w:rsid w:val="006C2C09"/>
    <w:rsid w:val="006D193F"/>
    <w:rsid w:val="006D1944"/>
    <w:rsid w:val="006D57D3"/>
    <w:rsid w:val="006D7A6D"/>
    <w:rsid w:val="006F15CB"/>
    <w:rsid w:val="006F52B7"/>
    <w:rsid w:val="0070335F"/>
    <w:rsid w:val="00715341"/>
    <w:rsid w:val="00715B61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2106"/>
    <w:rsid w:val="007869A9"/>
    <w:rsid w:val="00790DC1"/>
    <w:rsid w:val="007920E8"/>
    <w:rsid w:val="0079252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35E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87A5A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5D73"/>
    <w:rsid w:val="00A82E1F"/>
    <w:rsid w:val="00A86729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174B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6336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DF548D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10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8</cp:revision>
  <cp:lastPrinted>2025-10-10T13:10:00Z</cp:lastPrinted>
  <dcterms:created xsi:type="dcterms:W3CDTF">2025-10-01T12:29:00Z</dcterms:created>
  <dcterms:modified xsi:type="dcterms:W3CDTF">2025-10-10T13:45:00Z</dcterms:modified>
</cp:coreProperties>
</file>