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6C42E" w14:textId="6ADDE6D3" w:rsidR="00603E2D" w:rsidRPr="00104810" w:rsidRDefault="00603E2D" w:rsidP="00603E2D">
      <w:pPr>
        <w:pStyle w:val="Corpodetexto"/>
        <w:spacing w:line="360" w:lineRule="auto"/>
        <w:rPr>
          <w:rFonts w:ascii="Bookman Old Style" w:hAnsi="Bookman Old Style"/>
          <w:b/>
          <w:spacing w:val="60"/>
          <w:sz w:val="28"/>
          <w:szCs w:val="28"/>
        </w:rPr>
      </w:pPr>
      <w:r w:rsidRPr="00104810">
        <w:rPr>
          <w:rFonts w:ascii="Bookman Old Style" w:hAnsi="Bookman Old Style"/>
          <w:b/>
          <w:spacing w:val="60"/>
          <w:sz w:val="28"/>
          <w:szCs w:val="28"/>
        </w:rPr>
        <w:t>PARECER Nº 0</w:t>
      </w:r>
      <w:r w:rsidR="0082335E">
        <w:rPr>
          <w:rFonts w:ascii="Bookman Old Style" w:hAnsi="Bookman Old Style"/>
          <w:b/>
          <w:spacing w:val="60"/>
          <w:sz w:val="28"/>
          <w:szCs w:val="28"/>
        </w:rPr>
        <w:t>55</w:t>
      </w:r>
      <w:r w:rsidRPr="00104810">
        <w:rPr>
          <w:rFonts w:ascii="Bookman Old Style" w:hAnsi="Bookman Old Style"/>
          <w:b/>
          <w:spacing w:val="60"/>
          <w:sz w:val="28"/>
          <w:szCs w:val="28"/>
        </w:rPr>
        <w:t>/20</w:t>
      </w:r>
      <w:r w:rsidR="00F22293" w:rsidRPr="00104810">
        <w:rPr>
          <w:rFonts w:ascii="Bookman Old Style" w:hAnsi="Bookman Old Style"/>
          <w:b/>
          <w:spacing w:val="60"/>
          <w:sz w:val="28"/>
          <w:szCs w:val="28"/>
        </w:rPr>
        <w:t>2</w:t>
      </w:r>
      <w:r w:rsidR="00F94E5C">
        <w:rPr>
          <w:rFonts w:ascii="Bookman Old Style" w:hAnsi="Bookman Old Style"/>
          <w:b/>
          <w:spacing w:val="60"/>
          <w:sz w:val="28"/>
          <w:szCs w:val="28"/>
        </w:rPr>
        <w:t>5</w:t>
      </w:r>
    </w:p>
    <w:p w14:paraId="4960D135" w14:textId="027BA7B6" w:rsidR="00603E2D" w:rsidRPr="00104810" w:rsidRDefault="000C46A0" w:rsidP="00603E2D">
      <w:pPr>
        <w:pStyle w:val="Corpodetexto"/>
        <w:spacing w:line="360" w:lineRule="auto"/>
        <w:rPr>
          <w:rFonts w:ascii="Bookman Old Style" w:hAnsi="Bookman Old Style"/>
          <w:b/>
          <w:i/>
        </w:rPr>
      </w:pPr>
      <w:r w:rsidRPr="00104810">
        <w:rPr>
          <w:rFonts w:ascii="Bookman Old Style" w:hAnsi="Bookman Old Style"/>
          <w:b/>
          <w:i/>
        </w:rPr>
        <w:t>Comissão de Constituição, Justiça e Bem-Estar Social</w:t>
      </w:r>
      <w:r w:rsidR="00D23F5A" w:rsidRPr="00104810">
        <w:rPr>
          <w:rFonts w:ascii="Bookman Old Style" w:hAnsi="Bookman Old Style"/>
          <w:b/>
          <w:i/>
        </w:rPr>
        <w:t>.</w:t>
      </w:r>
    </w:p>
    <w:p w14:paraId="2246B672" w14:textId="1462D36E" w:rsidR="00603E2D" w:rsidRPr="00104810" w:rsidRDefault="00A75D73" w:rsidP="00603E2D">
      <w:pPr>
        <w:pStyle w:val="Corpodetexto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Veto de Emenda </w:t>
      </w:r>
      <w:r w:rsidR="0082335E">
        <w:rPr>
          <w:rFonts w:ascii="Bookman Old Style" w:hAnsi="Bookman Old Style"/>
        </w:rPr>
        <w:t>Aditivo ao Projeto de Lei nº 180</w:t>
      </w:r>
      <w:r>
        <w:rPr>
          <w:rFonts w:ascii="Bookman Old Style" w:hAnsi="Bookman Old Style"/>
        </w:rPr>
        <w:t>/2025</w:t>
      </w:r>
    </w:p>
    <w:p w14:paraId="5141B237" w14:textId="6D33A860" w:rsidR="001F52C7" w:rsidRPr="00104810" w:rsidRDefault="00FD1B4E" w:rsidP="00603E2D">
      <w:pPr>
        <w:pStyle w:val="Corpodetexto"/>
        <w:spacing w:line="360" w:lineRule="auto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 xml:space="preserve">Origem: </w:t>
      </w:r>
      <w:r w:rsidR="00D01FC9" w:rsidRPr="00104810">
        <w:rPr>
          <w:rFonts w:ascii="Bookman Old Style" w:hAnsi="Bookman Old Style"/>
        </w:rPr>
        <w:t>Executivo</w:t>
      </w:r>
    </w:p>
    <w:p w14:paraId="7B6D9B8E" w14:textId="56B91789" w:rsidR="00EF7C12" w:rsidRDefault="000570D4" w:rsidP="00C55C00">
      <w:pPr>
        <w:pStyle w:val="Corpodetexto"/>
        <w:spacing w:line="360" w:lineRule="auto"/>
        <w:ind w:right="566"/>
        <w:rPr>
          <w:rFonts w:ascii="Bookman Old Style" w:hAnsi="Bookman Old Style"/>
          <w:b/>
        </w:rPr>
      </w:pPr>
      <w:r w:rsidRPr="00104810">
        <w:rPr>
          <w:rFonts w:ascii="Bookman Old Style" w:hAnsi="Bookman Old Style"/>
        </w:rPr>
        <w:t xml:space="preserve">Ementa: </w:t>
      </w:r>
      <w:r w:rsidRPr="00104810">
        <w:rPr>
          <w:rFonts w:ascii="Bookman Old Style" w:hAnsi="Bookman Old Style"/>
          <w:b/>
        </w:rPr>
        <w:t>“</w:t>
      </w:r>
      <w:r w:rsidR="007B2F3B">
        <w:rPr>
          <w:rFonts w:ascii="Bookman Old Style" w:hAnsi="Bookman Old Style"/>
          <w:b/>
        </w:rPr>
        <w:t>ALTERA DISPO</w:t>
      </w:r>
      <w:r w:rsidR="0082335E">
        <w:rPr>
          <w:rFonts w:ascii="Bookman Old Style" w:hAnsi="Bookman Old Style"/>
          <w:b/>
        </w:rPr>
        <w:t>SITIVO DA LEI MUNICIPAL Nº 1.049</w:t>
      </w:r>
      <w:r w:rsidR="007B2F3B">
        <w:rPr>
          <w:rFonts w:ascii="Bookman Old Style" w:hAnsi="Bookman Old Style"/>
          <w:b/>
        </w:rPr>
        <w:t xml:space="preserve">/2001, </w:t>
      </w:r>
      <w:r w:rsidR="0082335E">
        <w:rPr>
          <w:rFonts w:ascii="Bookman Old Style" w:hAnsi="Bookman Old Style"/>
          <w:b/>
        </w:rPr>
        <w:t>QUEDISPÕE SOBRE O QUADRO DE CARGOS E FUNÇÕES PÚBLICAS DO MUNICÍPIO</w:t>
      </w:r>
      <w:bookmarkStart w:id="0" w:name="_GoBack"/>
      <w:bookmarkEnd w:id="0"/>
      <w:r w:rsidR="00023051">
        <w:rPr>
          <w:rFonts w:ascii="Bookman Old Style" w:hAnsi="Bookman Old Style"/>
          <w:b/>
          <w:bCs/>
        </w:rPr>
        <w:t>”</w:t>
      </w:r>
    </w:p>
    <w:p w14:paraId="4D4FC02C" w14:textId="1FB78654" w:rsidR="00F0005C" w:rsidRPr="00104810" w:rsidRDefault="00F0005C" w:rsidP="00F0005C">
      <w:pPr>
        <w:pStyle w:val="Corpodetexto"/>
        <w:spacing w:line="276" w:lineRule="auto"/>
        <w:ind w:firstLine="1620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 xml:space="preserve">Nós, membros da Comissão </w:t>
      </w:r>
      <w:r w:rsidR="00D373A4" w:rsidRPr="00104810">
        <w:rPr>
          <w:rFonts w:ascii="Bookman Old Style" w:hAnsi="Bookman Old Style"/>
        </w:rPr>
        <w:t>de Constituição</w:t>
      </w:r>
      <w:r w:rsidRPr="00104810">
        <w:rPr>
          <w:rFonts w:ascii="Bookman Old Style" w:hAnsi="Bookman Old Style"/>
        </w:rPr>
        <w:t>,</w:t>
      </w:r>
      <w:r w:rsidR="00D373A4" w:rsidRPr="00104810">
        <w:rPr>
          <w:rFonts w:ascii="Bookman Old Style" w:hAnsi="Bookman Old Style"/>
        </w:rPr>
        <w:t xml:space="preserve"> Justiça e Bem-Estar Social,</w:t>
      </w:r>
      <w:r w:rsidRPr="00104810">
        <w:rPr>
          <w:rFonts w:ascii="Bookman Old Style" w:hAnsi="Bookman Old Style"/>
        </w:rPr>
        <w:t xml:space="preserve"> em reunião realizada na data de</w:t>
      </w:r>
      <w:r w:rsidR="0052519B" w:rsidRPr="00104810">
        <w:rPr>
          <w:rFonts w:ascii="Bookman Old Style" w:hAnsi="Bookman Old Style"/>
        </w:rPr>
        <w:t xml:space="preserve"> </w:t>
      </w:r>
      <w:r w:rsidR="007B2F3B">
        <w:rPr>
          <w:rFonts w:ascii="Bookman Old Style" w:hAnsi="Bookman Old Style"/>
        </w:rPr>
        <w:t>01</w:t>
      </w:r>
      <w:r w:rsidR="00EE6361" w:rsidRPr="00104810">
        <w:rPr>
          <w:rFonts w:ascii="Bookman Old Style" w:hAnsi="Bookman Old Style"/>
        </w:rPr>
        <w:t>/</w:t>
      </w:r>
      <w:r w:rsidR="007B2F3B">
        <w:rPr>
          <w:rFonts w:ascii="Bookman Old Style" w:hAnsi="Bookman Old Style"/>
        </w:rPr>
        <w:t>10</w:t>
      </w:r>
      <w:r w:rsidRPr="00104810">
        <w:rPr>
          <w:rFonts w:ascii="Bookman Old Style" w:hAnsi="Bookman Old Style"/>
        </w:rPr>
        <w:t>/202</w:t>
      </w:r>
      <w:r w:rsidR="00F94E5C">
        <w:rPr>
          <w:rFonts w:ascii="Bookman Old Style" w:hAnsi="Bookman Old Style"/>
        </w:rPr>
        <w:t>5</w:t>
      </w:r>
      <w:r w:rsidRPr="00104810">
        <w:rPr>
          <w:rFonts w:ascii="Bookman Old Style" w:hAnsi="Bookman Old Style"/>
        </w:rPr>
        <w:t xml:space="preserve">, </w:t>
      </w:r>
      <w:r w:rsidR="001A7B92" w:rsidRPr="00104810">
        <w:rPr>
          <w:rFonts w:ascii="Bookman Old Style" w:hAnsi="Bookman Old Style"/>
        </w:rPr>
        <w:t xml:space="preserve">às </w:t>
      </w:r>
      <w:r w:rsidR="00FF194C">
        <w:rPr>
          <w:rFonts w:ascii="Bookman Old Style" w:hAnsi="Bookman Old Style"/>
        </w:rPr>
        <w:t>sete</w:t>
      </w:r>
      <w:r w:rsidR="00EE6361" w:rsidRPr="00104810">
        <w:rPr>
          <w:rFonts w:ascii="Bookman Old Style" w:hAnsi="Bookman Old Style"/>
        </w:rPr>
        <w:t xml:space="preserve"> </w:t>
      </w:r>
      <w:r w:rsidR="001A7B92" w:rsidRPr="00104810">
        <w:rPr>
          <w:rFonts w:ascii="Bookman Old Style" w:hAnsi="Bookman Old Style"/>
        </w:rPr>
        <w:t>horas</w:t>
      </w:r>
      <w:r w:rsidR="00FF194C">
        <w:rPr>
          <w:rFonts w:ascii="Bookman Old Style" w:hAnsi="Bookman Old Style"/>
        </w:rPr>
        <w:t xml:space="preserve"> e quarenta e cinco minutos</w:t>
      </w:r>
      <w:r w:rsidR="00622F34" w:rsidRPr="00104810">
        <w:rPr>
          <w:rFonts w:ascii="Bookman Old Style" w:hAnsi="Bookman Old Style"/>
        </w:rPr>
        <w:t xml:space="preserve">, </w:t>
      </w:r>
      <w:r w:rsidRPr="00104810">
        <w:rPr>
          <w:rFonts w:ascii="Bookman Old Style" w:hAnsi="Bookman Old Style"/>
        </w:rPr>
        <w:t>na sala de reuniões da Câmara Municipal de Vereadores de Pinhal – RS proferimos os seguintes pareceres:</w:t>
      </w:r>
    </w:p>
    <w:p w14:paraId="663CAACD" w14:textId="77777777" w:rsidR="001F0F22" w:rsidRPr="00104810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</w:rPr>
      </w:pPr>
      <w:r w:rsidRPr="00104810">
        <w:rPr>
          <w:rFonts w:ascii="Bookman Old Style" w:hAnsi="Bookman Old Style"/>
          <w:b/>
        </w:rPr>
        <w:t>PARECER DO RELATOR:</w:t>
      </w:r>
      <w:r w:rsidRPr="00104810">
        <w:rPr>
          <w:rFonts w:ascii="Bookman Old Style" w:hAnsi="Bookman Old Style"/>
        </w:rPr>
        <w:t xml:space="preserve"> Verificando que o referido projeto está de acordo com a Lei Orgânica do município e obedece às técnicas jurídicas e legislativas, </w:t>
      </w:r>
      <w:r w:rsidRPr="00104810">
        <w:rPr>
          <w:rFonts w:ascii="Bookman Old Style" w:hAnsi="Bookman Old Style"/>
          <w:b/>
          <w:i/>
          <w:u w:val="single"/>
        </w:rPr>
        <w:t>RECOMENDO SUA APROVAÇÃO</w:t>
      </w:r>
      <w:r w:rsidRPr="00104810">
        <w:rPr>
          <w:rFonts w:ascii="Bookman Old Style" w:hAnsi="Bookman Old Style"/>
        </w:rPr>
        <w:t xml:space="preserve"> por parte deste Poder Legislativo.</w:t>
      </w:r>
    </w:p>
    <w:p w14:paraId="407167A5" w14:textId="77777777" w:rsidR="001F0F22" w:rsidRPr="00104810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</w:rPr>
      </w:pPr>
      <w:r w:rsidRPr="00104810">
        <w:rPr>
          <w:rFonts w:ascii="Bookman Old Style" w:hAnsi="Bookman Old Style"/>
          <w:b/>
        </w:rPr>
        <w:t>PARECER DA COMISSÃO:</w:t>
      </w:r>
      <w:r w:rsidRPr="00104810">
        <w:rPr>
          <w:rFonts w:ascii="Bookman Old Style" w:hAnsi="Bookman Old Style"/>
        </w:rPr>
        <w:t xml:space="preserve"> Em análise à matéria destacada, esta Comissão nos aspectos legais e constitucionais que cumpre examinar, não verificou impedimentos que obste a tramitação do projeto.</w:t>
      </w:r>
    </w:p>
    <w:p w14:paraId="243CCE7E" w14:textId="21093D6C" w:rsidR="00F0005C" w:rsidRPr="00104810" w:rsidRDefault="001F0F22" w:rsidP="000247EE">
      <w:pPr>
        <w:pStyle w:val="Corpodetexto"/>
        <w:spacing w:line="276" w:lineRule="auto"/>
        <w:ind w:firstLine="1620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 xml:space="preserve">Ademais, esta Comissão verificou que o Projeto, ora apresentado, está de acordo com as regras legais e dentro dos princípios constitucionais. Ante o exposto, optou por emitir parecer </w:t>
      </w:r>
      <w:r w:rsidRPr="00104810">
        <w:rPr>
          <w:rFonts w:ascii="Bookman Old Style" w:hAnsi="Bookman Old Style"/>
          <w:b/>
          <w:i/>
          <w:u w:val="single"/>
        </w:rPr>
        <w:t>FAVÓRAVEL</w:t>
      </w:r>
      <w:r w:rsidRPr="00104810">
        <w:rPr>
          <w:rFonts w:ascii="Bookman Old Style" w:hAnsi="Bookman Old Style"/>
          <w:b/>
          <w:i/>
        </w:rPr>
        <w:t xml:space="preserve"> </w:t>
      </w:r>
      <w:r w:rsidRPr="00104810">
        <w:rPr>
          <w:rFonts w:ascii="Bookman Old Style" w:hAnsi="Bookman Old Style"/>
        </w:rPr>
        <w:t>quanto à aprovação no que tange o mérito, e no que nos compete analisar, opinamos pela regular tramitação do mesmo, após deliberação dos demais Pares em Plenário.</w:t>
      </w:r>
    </w:p>
    <w:p w14:paraId="7FF64360" w14:textId="77777777" w:rsidR="00390AF8" w:rsidRDefault="00390AF8" w:rsidP="00390AF8">
      <w:pPr>
        <w:pStyle w:val="Corpodetexto"/>
        <w:spacing w:line="276" w:lineRule="auto"/>
        <w:rPr>
          <w:rFonts w:ascii="Bookman Old Style" w:hAnsi="Bookman Old Style"/>
        </w:rPr>
      </w:pPr>
    </w:p>
    <w:p w14:paraId="71CC6234" w14:textId="77777777" w:rsidR="00C531AA" w:rsidRPr="00104810" w:rsidRDefault="00C531AA" w:rsidP="00390AF8">
      <w:pPr>
        <w:pStyle w:val="Corpodetexto"/>
        <w:spacing w:line="276" w:lineRule="auto"/>
        <w:rPr>
          <w:rFonts w:ascii="Bookman Old Style" w:hAnsi="Bookman Old Style"/>
        </w:rPr>
      </w:pPr>
    </w:p>
    <w:p w14:paraId="30254453" w14:textId="77777777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>________________________________</w:t>
      </w:r>
    </w:p>
    <w:p w14:paraId="20BAEAA9" w14:textId="69EF31EE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 xml:space="preserve"> </w:t>
      </w:r>
      <w:r w:rsidR="00F94E5C">
        <w:rPr>
          <w:rFonts w:ascii="Bookman Old Style" w:hAnsi="Bookman Old Style"/>
        </w:rPr>
        <w:t>ALDAIR JOSÉ BARCELOS</w:t>
      </w:r>
      <w:r w:rsidR="00245B5A" w:rsidRPr="00104810">
        <w:rPr>
          <w:rFonts w:ascii="Bookman Old Style" w:hAnsi="Bookman Old Style"/>
        </w:rPr>
        <w:t xml:space="preserve"> </w:t>
      </w:r>
      <w:r w:rsidRPr="00104810">
        <w:rPr>
          <w:rFonts w:ascii="Bookman Old Style" w:hAnsi="Bookman Old Style"/>
        </w:rPr>
        <w:t>– PRESIDENTE – FAVORÁVEL AO PARECER.</w:t>
      </w:r>
    </w:p>
    <w:p w14:paraId="3DC92C50" w14:textId="77777777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</w:p>
    <w:p w14:paraId="69B5C783" w14:textId="77777777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</w:p>
    <w:p w14:paraId="7DB3CD3E" w14:textId="77777777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>________________________________</w:t>
      </w:r>
    </w:p>
    <w:p w14:paraId="33805268" w14:textId="0C382802" w:rsidR="00A95E5E" w:rsidRPr="00104810" w:rsidRDefault="00F94E5C" w:rsidP="00A95E5E">
      <w:pPr>
        <w:pStyle w:val="Corpodetexto"/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IDEMAR JOSÉ BARIVIEIRA</w:t>
      </w:r>
      <w:r w:rsidR="00A156AB" w:rsidRPr="00104810">
        <w:rPr>
          <w:rFonts w:ascii="Bookman Old Style" w:hAnsi="Bookman Old Style"/>
        </w:rPr>
        <w:t xml:space="preserve"> </w:t>
      </w:r>
      <w:r w:rsidR="00754291" w:rsidRPr="00104810">
        <w:rPr>
          <w:rFonts w:ascii="Bookman Old Style" w:hAnsi="Bookman Old Style"/>
        </w:rPr>
        <w:t xml:space="preserve">– </w:t>
      </w:r>
      <w:r w:rsidR="009B7C60" w:rsidRPr="00104810">
        <w:rPr>
          <w:rFonts w:ascii="Bookman Old Style" w:hAnsi="Bookman Old Style"/>
        </w:rPr>
        <w:t>VICE-PRESIDENTE</w:t>
      </w:r>
      <w:r w:rsidR="00754291" w:rsidRPr="00104810">
        <w:rPr>
          <w:rFonts w:ascii="Bookman Old Style" w:hAnsi="Bookman Old Style"/>
        </w:rPr>
        <w:t xml:space="preserve"> </w:t>
      </w:r>
      <w:r w:rsidR="007F25D6" w:rsidRPr="00104810"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FAVORÁVEL AO PARECER</w:t>
      </w:r>
      <w:r w:rsidR="007F25D6" w:rsidRPr="00104810">
        <w:rPr>
          <w:rFonts w:ascii="Bookman Old Style" w:hAnsi="Bookman Old Style"/>
        </w:rPr>
        <w:t>.</w:t>
      </w:r>
    </w:p>
    <w:p w14:paraId="2694335E" w14:textId="5CE62E4E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</w:p>
    <w:p w14:paraId="1E836E26" w14:textId="77777777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</w:p>
    <w:p w14:paraId="332568D8" w14:textId="77777777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>________________________________</w:t>
      </w:r>
    </w:p>
    <w:p w14:paraId="316D6070" w14:textId="1BE81B54" w:rsidR="00026A29" w:rsidRPr="00104810" w:rsidRDefault="00F94E5C" w:rsidP="00390AF8">
      <w:pPr>
        <w:pStyle w:val="Corpodetexto"/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LEVI ANTONIO DE OLIVEIRA BUENO</w:t>
      </w:r>
      <w:r w:rsidR="00245B5A" w:rsidRPr="00104810">
        <w:rPr>
          <w:rFonts w:ascii="Bookman Old Style" w:hAnsi="Bookman Old Style"/>
        </w:rPr>
        <w:t xml:space="preserve"> </w:t>
      </w:r>
      <w:r w:rsidR="00754291" w:rsidRPr="00104810">
        <w:rPr>
          <w:rFonts w:ascii="Bookman Old Style" w:hAnsi="Bookman Old Style"/>
        </w:rPr>
        <w:t xml:space="preserve">– </w:t>
      </w:r>
      <w:r w:rsidR="009B7C60" w:rsidRPr="00104810">
        <w:rPr>
          <w:rFonts w:ascii="Bookman Old Style" w:hAnsi="Bookman Old Style"/>
        </w:rPr>
        <w:t>RELATOR</w:t>
      </w:r>
      <w:r w:rsidR="00754291" w:rsidRPr="00104810">
        <w:rPr>
          <w:rFonts w:ascii="Bookman Old Style" w:hAnsi="Bookman Old Style"/>
        </w:rPr>
        <w:t xml:space="preserve"> – FAVORÁVEL AO PARECER.</w:t>
      </w:r>
    </w:p>
    <w:sectPr w:rsidR="00026A29" w:rsidRPr="00104810" w:rsidSect="00BF1C8B">
      <w:pgSz w:w="11907" w:h="16840" w:code="9"/>
      <w:pgMar w:top="2552" w:right="851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62446" w14:textId="77777777" w:rsidR="00792528" w:rsidRDefault="00792528" w:rsidP="00D230A8">
      <w:r>
        <w:separator/>
      </w:r>
    </w:p>
  </w:endnote>
  <w:endnote w:type="continuationSeparator" w:id="0">
    <w:p w14:paraId="189B9BDC" w14:textId="77777777" w:rsidR="00792528" w:rsidRDefault="00792528" w:rsidP="00D2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7FA91" w14:textId="77777777" w:rsidR="00792528" w:rsidRDefault="00792528" w:rsidP="00D230A8">
      <w:r>
        <w:separator/>
      </w:r>
    </w:p>
  </w:footnote>
  <w:footnote w:type="continuationSeparator" w:id="0">
    <w:p w14:paraId="292D8CAC" w14:textId="77777777" w:rsidR="00792528" w:rsidRDefault="00792528" w:rsidP="00D2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D496C"/>
    <w:multiLevelType w:val="hybridMultilevel"/>
    <w:tmpl w:val="130ACA98"/>
    <w:lvl w:ilvl="0" w:tplc="0416000D">
      <w:start w:val="1"/>
      <w:numFmt w:val="bullet"/>
      <w:lvlText w:val=""/>
      <w:lvlJc w:val="left"/>
      <w:pPr>
        <w:ind w:left="9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AB"/>
    <w:rsid w:val="00012919"/>
    <w:rsid w:val="00013D61"/>
    <w:rsid w:val="000142FF"/>
    <w:rsid w:val="0002255B"/>
    <w:rsid w:val="00023051"/>
    <w:rsid w:val="000247EE"/>
    <w:rsid w:val="00026A29"/>
    <w:rsid w:val="00027029"/>
    <w:rsid w:val="00031CAD"/>
    <w:rsid w:val="000510BD"/>
    <w:rsid w:val="00051894"/>
    <w:rsid w:val="000570D4"/>
    <w:rsid w:val="00057FD2"/>
    <w:rsid w:val="00070AD5"/>
    <w:rsid w:val="00070B78"/>
    <w:rsid w:val="000768A4"/>
    <w:rsid w:val="000809B1"/>
    <w:rsid w:val="00080E49"/>
    <w:rsid w:val="00082F5F"/>
    <w:rsid w:val="000857AC"/>
    <w:rsid w:val="0008629A"/>
    <w:rsid w:val="00092851"/>
    <w:rsid w:val="00094E25"/>
    <w:rsid w:val="000968BD"/>
    <w:rsid w:val="000A3892"/>
    <w:rsid w:val="000B184C"/>
    <w:rsid w:val="000C304E"/>
    <w:rsid w:val="000C46A0"/>
    <w:rsid w:val="000C479E"/>
    <w:rsid w:val="000C4F58"/>
    <w:rsid w:val="000E2EA8"/>
    <w:rsid w:val="000E6CA9"/>
    <w:rsid w:val="00104810"/>
    <w:rsid w:val="00106420"/>
    <w:rsid w:val="001079B9"/>
    <w:rsid w:val="00114B94"/>
    <w:rsid w:val="00117779"/>
    <w:rsid w:val="00117AB7"/>
    <w:rsid w:val="00120B3F"/>
    <w:rsid w:val="00127F4E"/>
    <w:rsid w:val="00132898"/>
    <w:rsid w:val="00133DCB"/>
    <w:rsid w:val="00136766"/>
    <w:rsid w:val="00142C36"/>
    <w:rsid w:val="00143A1C"/>
    <w:rsid w:val="001468C9"/>
    <w:rsid w:val="001549F6"/>
    <w:rsid w:val="00154EBD"/>
    <w:rsid w:val="00155EAD"/>
    <w:rsid w:val="00157928"/>
    <w:rsid w:val="00165F47"/>
    <w:rsid w:val="00166C77"/>
    <w:rsid w:val="001712E8"/>
    <w:rsid w:val="00172C9D"/>
    <w:rsid w:val="00174975"/>
    <w:rsid w:val="0017659E"/>
    <w:rsid w:val="00185C35"/>
    <w:rsid w:val="0018610C"/>
    <w:rsid w:val="00187464"/>
    <w:rsid w:val="00190652"/>
    <w:rsid w:val="001A021D"/>
    <w:rsid w:val="001A725B"/>
    <w:rsid w:val="001A7B92"/>
    <w:rsid w:val="001C1092"/>
    <w:rsid w:val="001C3178"/>
    <w:rsid w:val="001C32FA"/>
    <w:rsid w:val="001C5C45"/>
    <w:rsid w:val="001D203F"/>
    <w:rsid w:val="001D2DA0"/>
    <w:rsid w:val="001D3168"/>
    <w:rsid w:val="001D5365"/>
    <w:rsid w:val="001E012A"/>
    <w:rsid w:val="001E170F"/>
    <w:rsid w:val="001E3B7E"/>
    <w:rsid w:val="001F0F22"/>
    <w:rsid w:val="001F126F"/>
    <w:rsid w:val="001F128D"/>
    <w:rsid w:val="001F2371"/>
    <w:rsid w:val="001F52C7"/>
    <w:rsid w:val="002002EA"/>
    <w:rsid w:val="00200647"/>
    <w:rsid w:val="00204F2C"/>
    <w:rsid w:val="002057B2"/>
    <w:rsid w:val="00214B45"/>
    <w:rsid w:val="002200C1"/>
    <w:rsid w:val="0022250B"/>
    <w:rsid w:val="0022415B"/>
    <w:rsid w:val="00224F3D"/>
    <w:rsid w:val="002309E9"/>
    <w:rsid w:val="00233E41"/>
    <w:rsid w:val="0023565D"/>
    <w:rsid w:val="002372AD"/>
    <w:rsid w:val="00245B5A"/>
    <w:rsid w:val="00246A8C"/>
    <w:rsid w:val="002505CF"/>
    <w:rsid w:val="002561A0"/>
    <w:rsid w:val="002629B7"/>
    <w:rsid w:val="002645DB"/>
    <w:rsid w:val="00264DA2"/>
    <w:rsid w:val="00265100"/>
    <w:rsid w:val="00281DA7"/>
    <w:rsid w:val="0028221F"/>
    <w:rsid w:val="00284DF8"/>
    <w:rsid w:val="00287F66"/>
    <w:rsid w:val="002941BB"/>
    <w:rsid w:val="002970BB"/>
    <w:rsid w:val="002A4BE1"/>
    <w:rsid w:val="002B108A"/>
    <w:rsid w:val="002B6485"/>
    <w:rsid w:val="002C58F2"/>
    <w:rsid w:val="002C6F1D"/>
    <w:rsid w:val="002D729E"/>
    <w:rsid w:val="002E0EDF"/>
    <w:rsid w:val="002E374A"/>
    <w:rsid w:val="002E4CCA"/>
    <w:rsid w:val="002E4FA6"/>
    <w:rsid w:val="002E5BBC"/>
    <w:rsid w:val="002F2964"/>
    <w:rsid w:val="002F2DCD"/>
    <w:rsid w:val="002F55B1"/>
    <w:rsid w:val="002F58AE"/>
    <w:rsid w:val="003025DE"/>
    <w:rsid w:val="003036DF"/>
    <w:rsid w:val="00310142"/>
    <w:rsid w:val="00316FA8"/>
    <w:rsid w:val="00317510"/>
    <w:rsid w:val="00321B7A"/>
    <w:rsid w:val="003248D1"/>
    <w:rsid w:val="00325750"/>
    <w:rsid w:val="00330020"/>
    <w:rsid w:val="003336EB"/>
    <w:rsid w:val="00344BE8"/>
    <w:rsid w:val="00353C6B"/>
    <w:rsid w:val="00356548"/>
    <w:rsid w:val="003575DE"/>
    <w:rsid w:val="0036234B"/>
    <w:rsid w:val="0036304A"/>
    <w:rsid w:val="00364FDC"/>
    <w:rsid w:val="0036760F"/>
    <w:rsid w:val="003700D0"/>
    <w:rsid w:val="00372C2A"/>
    <w:rsid w:val="00390AF8"/>
    <w:rsid w:val="00391859"/>
    <w:rsid w:val="003934DF"/>
    <w:rsid w:val="003A0179"/>
    <w:rsid w:val="003A16BD"/>
    <w:rsid w:val="003A6446"/>
    <w:rsid w:val="003A7A21"/>
    <w:rsid w:val="003B5BA0"/>
    <w:rsid w:val="003B69E2"/>
    <w:rsid w:val="003C2D96"/>
    <w:rsid w:val="003C2F74"/>
    <w:rsid w:val="003C7895"/>
    <w:rsid w:val="003D05FE"/>
    <w:rsid w:val="003D1181"/>
    <w:rsid w:val="003D60C0"/>
    <w:rsid w:val="003D7B38"/>
    <w:rsid w:val="003E1526"/>
    <w:rsid w:val="003E24AF"/>
    <w:rsid w:val="003E3859"/>
    <w:rsid w:val="003F12DF"/>
    <w:rsid w:val="003F59C1"/>
    <w:rsid w:val="0040166F"/>
    <w:rsid w:val="00401E13"/>
    <w:rsid w:val="00412671"/>
    <w:rsid w:val="00413157"/>
    <w:rsid w:val="00423E4E"/>
    <w:rsid w:val="00430E2B"/>
    <w:rsid w:val="0043764C"/>
    <w:rsid w:val="004471A1"/>
    <w:rsid w:val="004478BD"/>
    <w:rsid w:val="004550D8"/>
    <w:rsid w:val="0048463B"/>
    <w:rsid w:val="0049495D"/>
    <w:rsid w:val="004A00BE"/>
    <w:rsid w:val="004A132B"/>
    <w:rsid w:val="004A1483"/>
    <w:rsid w:val="004A4B0F"/>
    <w:rsid w:val="004A56AF"/>
    <w:rsid w:val="004A671A"/>
    <w:rsid w:val="004B076C"/>
    <w:rsid w:val="004B3E5A"/>
    <w:rsid w:val="004B75BD"/>
    <w:rsid w:val="004B768A"/>
    <w:rsid w:val="004C1711"/>
    <w:rsid w:val="004C18D0"/>
    <w:rsid w:val="004D05E7"/>
    <w:rsid w:val="004D0BC6"/>
    <w:rsid w:val="004D0DEC"/>
    <w:rsid w:val="004D66EA"/>
    <w:rsid w:val="004D7DAF"/>
    <w:rsid w:val="004E474A"/>
    <w:rsid w:val="004E4CC2"/>
    <w:rsid w:val="004E4D12"/>
    <w:rsid w:val="004E638A"/>
    <w:rsid w:val="004E74EB"/>
    <w:rsid w:val="004F196A"/>
    <w:rsid w:val="004F28E8"/>
    <w:rsid w:val="005053CE"/>
    <w:rsid w:val="00506A0C"/>
    <w:rsid w:val="00506F92"/>
    <w:rsid w:val="00512ACB"/>
    <w:rsid w:val="0051640A"/>
    <w:rsid w:val="00521EF2"/>
    <w:rsid w:val="0052519B"/>
    <w:rsid w:val="00527AE7"/>
    <w:rsid w:val="005306A7"/>
    <w:rsid w:val="0053364F"/>
    <w:rsid w:val="0053587B"/>
    <w:rsid w:val="005446D4"/>
    <w:rsid w:val="005458E3"/>
    <w:rsid w:val="00547717"/>
    <w:rsid w:val="0056072E"/>
    <w:rsid w:val="00560CA3"/>
    <w:rsid w:val="005635A8"/>
    <w:rsid w:val="0056378A"/>
    <w:rsid w:val="00565155"/>
    <w:rsid w:val="00567608"/>
    <w:rsid w:val="00577CC0"/>
    <w:rsid w:val="005803C0"/>
    <w:rsid w:val="00597014"/>
    <w:rsid w:val="005A739A"/>
    <w:rsid w:val="005C19CA"/>
    <w:rsid w:val="005D57E1"/>
    <w:rsid w:val="005D6A90"/>
    <w:rsid w:val="005D6C3E"/>
    <w:rsid w:val="005E1C82"/>
    <w:rsid w:val="005E3550"/>
    <w:rsid w:val="005F0AD4"/>
    <w:rsid w:val="005F14F5"/>
    <w:rsid w:val="005F51B6"/>
    <w:rsid w:val="006022AC"/>
    <w:rsid w:val="00603E2D"/>
    <w:rsid w:val="00612C01"/>
    <w:rsid w:val="006137F5"/>
    <w:rsid w:val="00622F34"/>
    <w:rsid w:val="00623E9F"/>
    <w:rsid w:val="00630991"/>
    <w:rsid w:val="00646C26"/>
    <w:rsid w:val="00663F8B"/>
    <w:rsid w:val="006661EA"/>
    <w:rsid w:val="006663AB"/>
    <w:rsid w:val="006676C4"/>
    <w:rsid w:val="00672CAB"/>
    <w:rsid w:val="00675844"/>
    <w:rsid w:val="00685515"/>
    <w:rsid w:val="00690A71"/>
    <w:rsid w:val="006910AB"/>
    <w:rsid w:val="00697220"/>
    <w:rsid w:val="006B2B48"/>
    <w:rsid w:val="006C2C09"/>
    <w:rsid w:val="006D1944"/>
    <w:rsid w:val="006D57D3"/>
    <w:rsid w:val="006D7A6D"/>
    <w:rsid w:val="006F15CB"/>
    <w:rsid w:val="006F52B7"/>
    <w:rsid w:val="0070335F"/>
    <w:rsid w:val="00716E53"/>
    <w:rsid w:val="007176F5"/>
    <w:rsid w:val="0072155F"/>
    <w:rsid w:val="00726C09"/>
    <w:rsid w:val="007303B4"/>
    <w:rsid w:val="00734FAD"/>
    <w:rsid w:val="00736C99"/>
    <w:rsid w:val="00737D09"/>
    <w:rsid w:val="00742221"/>
    <w:rsid w:val="00744B70"/>
    <w:rsid w:val="00754291"/>
    <w:rsid w:val="00754D07"/>
    <w:rsid w:val="007708F3"/>
    <w:rsid w:val="00770FEC"/>
    <w:rsid w:val="00771635"/>
    <w:rsid w:val="007869A9"/>
    <w:rsid w:val="00790DC1"/>
    <w:rsid w:val="007920E8"/>
    <w:rsid w:val="00792528"/>
    <w:rsid w:val="00794298"/>
    <w:rsid w:val="007A0112"/>
    <w:rsid w:val="007A27B5"/>
    <w:rsid w:val="007A30AD"/>
    <w:rsid w:val="007A53AB"/>
    <w:rsid w:val="007A7ABC"/>
    <w:rsid w:val="007B2F3B"/>
    <w:rsid w:val="007B6560"/>
    <w:rsid w:val="007B6D94"/>
    <w:rsid w:val="007E0B8B"/>
    <w:rsid w:val="007E204D"/>
    <w:rsid w:val="007E3F8E"/>
    <w:rsid w:val="007E49B0"/>
    <w:rsid w:val="007E4CEA"/>
    <w:rsid w:val="007E7D89"/>
    <w:rsid w:val="007F07BA"/>
    <w:rsid w:val="007F0B73"/>
    <w:rsid w:val="007F20FC"/>
    <w:rsid w:val="007F25D6"/>
    <w:rsid w:val="00801312"/>
    <w:rsid w:val="008038B9"/>
    <w:rsid w:val="00807782"/>
    <w:rsid w:val="00815FBC"/>
    <w:rsid w:val="008175DA"/>
    <w:rsid w:val="00820D93"/>
    <w:rsid w:val="0082124C"/>
    <w:rsid w:val="0082335E"/>
    <w:rsid w:val="00823BAD"/>
    <w:rsid w:val="00827437"/>
    <w:rsid w:val="00830E66"/>
    <w:rsid w:val="00837918"/>
    <w:rsid w:val="00841794"/>
    <w:rsid w:val="00844B6A"/>
    <w:rsid w:val="00847411"/>
    <w:rsid w:val="00847447"/>
    <w:rsid w:val="008523D7"/>
    <w:rsid w:val="00852A97"/>
    <w:rsid w:val="008562E8"/>
    <w:rsid w:val="00860AD7"/>
    <w:rsid w:val="00863C70"/>
    <w:rsid w:val="0086439E"/>
    <w:rsid w:val="00864404"/>
    <w:rsid w:val="00865804"/>
    <w:rsid w:val="00870122"/>
    <w:rsid w:val="0087398F"/>
    <w:rsid w:val="0088701B"/>
    <w:rsid w:val="00890564"/>
    <w:rsid w:val="00891034"/>
    <w:rsid w:val="00892B44"/>
    <w:rsid w:val="0089445C"/>
    <w:rsid w:val="008A1503"/>
    <w:rsid w:val="008A78A5"/>
    <w:rsid w:val="008B07C9"/>
    <w:rsid w:val="008D2594"/>
    <w:rsid w:val="008E036D"/>
    <w:rsid w:val="008E341F"/>
    <w:rsid w:val="008F4C1D"/>
    <w:rsid w:val="009072CF"/>
    <w:rsid w:val="00907C3F"/>
    <w:rsid w:val="0091221F"/>
    <w:rsid w:val="00913BAA"/>
    <w:rsid w:val="00915469"/>
    <w:rsid w:val="00922B2A"/>
    <w:rsid w:val="00923D5E"/>
    <w:rsid w:val="009262B0"/>
    <w:rsid w:val="00933E2A"/>
    <w:rsid w:val="009379E3"/>
    <w:rsid w:val="00941B9B"/>
    <w:rsid w:val="00943E98"/>
    <w:rsid w:val="00947DF1"/>
    <w:rsid w:val="00955E24"/>
    <w:rsid w:val="009672BB"/>
    <w:rsid w:val="0097228D"/>
    <w:rsid w:val="0098180A"/>
    <w:rsid w:val="00981B18"/>
    <w:rsid w:val="00982860"/>
    <w:rsid w:val="009856FD"/>
    <w:rsid w:val="00986C11"/>
    <w:rsid w:val="009A3209"/>
    <w:rsid w:val="009B7C60"/>
    <w:rsid w:val="009C1DB4"/>
    <w:rsid w:val="009D29CF"/>
    <w:rsid w:val="009D4090"/>
    <w:rsid w:val="009D6091"/>
    <w:rsid w:val="009D64EC"/>
    <w:rsid w:val="009E2728"/>
    <w:rsid w:val="009F0D9B"/>
    <w:rsid w:val="009F41EC"/>
    <w:rsid w:val="00A05155"/>
    <w:rsid w:val="00A054B4"/>
    <w:rsid w:val="00A156AB"/>
    <w:rsid w:val="00A165A2"/>
    <w:rsid w:val="00A2236A"/>
    <w:rsid w:val="00A3479B"/>
    <w:rsid w:val="00A35E54"/>
    <w:rsid w:val="00A407BF"/>
    <w:rsid w:val="00A41029"/>
    <w:rsid w:val="00A426B2"/>
    <w:rsid w:val="00A43351"/>
    <w:rsid w:val="00A43597"/>
    <w:rsid w:val="00A44DB7"/>
    <w:rsid w:val="00A52B59"/>
    <w:rsid w:val="00A57A1D"/>
    <w:rsid w:val="00A66690"/>
    <w:rsid w:val="00A71494"/>
    <w:rsid w:val="00A75D73"/>
    <w:rsid w:val="00A82E1F"/>
    <w:rsid w:val="00A86F2D"/>
    <w:rsid w:val="00A95E5E"/>
    <w:rsid w:val="00A965D3"/>
    <w:rsid w:val="00AA0DD6"/>
    <w:rsid w:val="00AA61EB"/>
    <w:rsid w:val="00AB49D7"/>
    <w:rsid w:val="00AB520D"/>
    <w:rsid w:val="00AB6C41"/>
    <w:rsid w:val="00AB7043"/>
    <w:rsid w:val="00AC04CE"/>
    <w:rsid w:val="00AC6601"/>
    <w:rsid w:val="00AD1073"/>
    <w:rsid w:val="00AD6875"/>
    <w:rsid w:val="00AE5E2A"/>
    <w:rsid w:val="00AE78D3"/>
    <w:rsid w:val="00B02AB7"/>
    <w:rsid w:val="00B047DA"/>
    <w:rsid w:val="00B11924"/>
    <w:rsid w:val="00B1224B"/>
    <w:rsid w:val="00B15265"/>
    <w:rsid w:val="00B21407"/>
    <w:rsid w:val="00B3158A"/>
    <w:rsid w:val="00B31665"/>
    <w:rsid w:val="00B32484"/>
    <w:rsid w:val="00B3253A"/>
    <w:rsid w:val="00B349EB"/>
    <w:rsid w:val="00B35805"/>
    <w:rsid w:val="00B3581A"/>
    <w:rsid w:val="00B51FD2"/>
    <w:rsid w:val="00B5205C"/>
    <w:rsid w:val="00B559CF"/>
    <w:rsid w:val="00B7306E"/>
    <w:rsid w:val="00B9634E"/>
    <w:rsid w:val="00BA4C2A"/>
    <w:rsid w:val="00BA7E16"/>
    <w:rsid w:val="00BB1C1E"/>
    <w:rsid w:val="00BB362B"/>
    <w:rsid w:val="00BB51E3"/>
    <w:rsid w:val="00BB7BB3"/>
    <w:rsid w:val="00BC07E0"/>
    <w:rsid w:val="00BC084A"/>
    <w:rsid w:val="00BC228E"/>
    <w:rsid w:val="00BC49C3"/>
    <w:rsid w:val="00BD1D83"/>
    <w:rsid w:val="00BD5C85"/>
    <w:rsid w:val="00BD6D6B"/>
    <w:rsid w:val="00BE3B53"/>
    <w:rsid w:val="00BE4585"/>
    <w:rsid w:val="00BE5E11"/>
    <w:rsid w:val="00BF1C8B"/>
    <w:rsid w:val="00BF282B"/>
    <w:rsid w:val="00BF45CE"/>
    <w:rsid w:val="00BF6AA9"/>
    <w:rsid w:val="00C042A1"/>
    <w:rsid w:val="00C06D6A"/>
    <w:rsid w:val="00C1003E"/>
    <w:rsid w:val="00C107FF"/>
    <w:rsid w:val="00C1345E"/>
    <w:rsid w:val="00C138D0"/>
    <w:rsid w:val="00C14EB8"/>
    <w:rsid w:val="00C15942"/>
    <w:rsid w:val="00C16194"/>
    <w:rsid w:val="00C30176"/>
    <w:rsid w:val="00C340A5"/>
    <w:rsid w:val="00C35E81"/>
    <w:rsid w:val="00C50152"/>
    <w:rsid w:val="00C51F04"/>
    <w:rsid w:val="00C531AA"/>
    <w:rsid w:val="00C55C00"/>
    <w:rsid w:val="00C57EA4"/>
    <w:rsid w:val="00C60394"/>
    <w:rsid w:val="00C71E04"/>
    <w:rsid w:val="00C728CB"/>
    <w:rsid w:val="00C778C2"/>
    <w:rsid w:val="00C81AC5"/>
    <w:rsid w:val="00C82703"/>
    <w:rsid w:val="00C95FAB"/>
    <w:rsid w:val="00C96539"/>
    <w:rsid w:val="00CA12AB"/>
    <w:rsid w:val="00CA4C8B"/>
    <w:rsid w:val="00CB104C"/>
    <w:rsid w:val="00CB19BE"/>
    <w:rsid w:val="00CC366E"/>
    <w:rsid w:val="00CC549E"/>
    <w:rsid w:val="00CD6CC6"/>
    <w:rsid w:val="00CE11BA"/>
    <w:rsid w:val="00CE2AF9"/>
    <w:rsid w:val="00CF64A4"/>
    <w:rsid w:val="00D00B80"/>
    <w:rsid w:val="00D01FC9"/>
    <w:rsid w:val="00D06F2F"/>
    <w:rsid w:val="00D114FA"/>
    <w:rsid w:val="00D12463"/>
    <w:rsid w:val="00D15225"/>
    <w:rsid w:val="00D164E6"/>
    <w:rsid w:val="00D20130"/>
    <w:rsid w:val="00D228DE"/>
    <w:rsid w:val="00D230A8"/>
    <w:rsid w:val="00D23F5A"/>
    <w:rsid w:val="00D27A25"/>
    <w:rsid w:val="00D31208"/>
    <w:rsid w:val="00D32BF1"/>
    <w:rsid w:val="00D36ADC"/>
    <w:rsid w:val="00D373A4"/>
    <w:rsid w:val="00D41535"/>
    <w:rsid w:val="00D47568"/>
    <w:rsid w:val="00D51D6E"/>
    <w:rsid w:val="00D61D98"/>
    <w:rsid w:val="00D7227B"/>
    <w:rsid w:val="00D72296"/>
    <w:rsid w:val="00D86659"/>
    <w:rsid w:val="00D90747"/>
    <w:rsid w:val="00D91752"/>
    <w:rsid w:val="00D918C9"/>
    <w:rsid w:val="00D97075"/>
    <w:rsid w:val="00DA3B42"/>
    <w:rsid w:val="00DA40F9"/>
    <w:rsid w:val="00DA58F9"/>
    <w:rsid w:val="00DA6654"/>
    <w:rsid w:val="00DB2816"/>
    <w:rsid w:val="00DB5B21"/>
    <w:rsid w:val="00DC4870"/>
    <w:rsid w:val="00DC5D8F"/>
    <w:rsid w:val="00DD3FE1"/>
    <w:rsid w:val="00DD6301"/>
    <w:rsid w:val="00DE016B"/>
    <w:rsid w:val="00DE06A1"/>
    <w:rsid w:val="00DE4B4E"/>
    <w:rsid w:val="00DF0C74"/>
    <w:rsid w:val="00DF17B6"/>
    <w:rsid w:val="00E039C2"/>
    <w:rsid w:val="00E042A6"/>
    <w:rsid w:val="00E074B2"/>
    <w:rsid w:val="00E12433"/>
    <w:rsid w:val="00E14852"/>
    <w:rsid w:val="00E27C4E"/>
    <w:rsid w:val="00E4418D"/>
    <w:rsid w:val="00E52B7D"/>
    <w:rsid w:val="00E52BDB"/>
    <w:rsid w:val="00E53B87"/>
    <w:rsid w:val="00E6175C"/>
    <w:rsid w:val="00E62C7E"/>
    <w:rsid w:val="00E64320"/>
    <w:rsid w:val="00E6603D"/>
    <w:rsid w:val="00E708D2"/>
    <w:rsid w:val="00E72826"/>
    <w:rsid w:val="00E73D9F"/>
    <w:rsid w:val="00E90447"/>
    <w:rsid w:val="00E937C6"/>
    <w:rsid w:val="00EA0C33"/>
    <w:rsid w:val="00EA3B4D"/>
    <w:rsid w:val="00EA49B4"/>
    <w:rsid w:val="00EA5E21"/>
    <w:rsid w:val="00EB1310"/>
    <w:rsid w:val="00EB5C9A"/>
    <w:rsid w:val="00EB6B14"/>
    <w:rsid w:val="00EC23E7"/>
    <w:rsid w:val="00EC32A9"/>
    <w:rsid w:val="00EC6DCC"/>
    <w:rsid w:val="00EC7E27"/>
    <w:rsid w:val="00ED122A"/>
    <w:rsid w:val="00ED1C92"/>
    <w:rsid w:val="00ED1D1C"/>
    <w:rsid w:val="00ED5E22"/>
    <w:rsid w:val="00ED67FE"/>
    <w:rsid w:val="00EE2312"/>
    <w:rsid w:val="00EE2947"/>
    <w:rsid w:val="00EE576A"/>
    <w:rsid w:val="00EE6361"/>
    <w:rsid w:val="00EF7C12"/>
    <w:rsid w:val="00F0005C"/>
    <w:rsid w:val="00F02EBB"/>
    <w:rsid w:val="00F0573D"/>
    <w:rsid w:val="00F07B32"/>
    <w:rsid w:val="00F1617E"/>
    <w:rsid w:val="00F22293"/>
    <w:rsid w:val="00F23A88"/>
    <w:rsid w:val="00F23FA0"/>
    <w:rsid w:val="00F2412F"/>
    <w:rsid w:val="00F25672"/>
    <w:rsid w:val="00F31F7D"/>
    <w:rsid w:val="00F33553"/>
    <w:rsid w:val="00F34C7F"/>
    <w:rsid w:val="00F360D9"/>
    <w:rsid w:val="00F40E1F"/>
    <w:rsid w:val="00F41390"/>
    <w:rsid w:val="00F41831"/>
    <w:rsid w:val="00F418C1"/>
    <w:rsid w:val="00F52FFF"/>
    <w:rsid w:val="00F53DAF"/>
    <w:rsid w:val="00F57B32"/>
    <w:rsid w:val="00F61E4A"/>
    <w:rsid w:val="00F63220"/>
    <w:rsid w:val="00F736C4"/>
    <w:rsid w:val="00F76514"/>
    <w:rsid w:val="00F76A0B"/>
    <w:rsid w:val="00F80860"/>
    <w:rsid w:val="00F91934"/>
    <w:rsid w:val="00F92A49"/>
    <w:rsid w:val="00F948FD"/>
    <w:rsid w:val="00F94E5C"/>
    <w:rsid w:val="00FA35EB"/>
    <w:rsid w:val="00FA444C"/>
    <w:rsid w:val="00FC3E46"/>
    <w:rsid w:val="00FC63A6"/>
    <w:rsid w:val="00FC790A"/>
    <w:rsid w:val="00FD067B"/>
    <w:rsid w:val="00FD10FD"/>
    <w:rsid w:val="00FD1B4E"/>
    <w:rsid w:val="00FD21E0"/>
    <w:rsid w:val="00FD4CDF"/>
    <w:rsid w:val="00FD622F"/>
    <w:rsid w:val="00FE0B73"/>
    <w:rsid w:val="00FE1959"/>
    <w:rsid w:val="00FF194C"/>
    <w:rsid w:val="00FF23E1"/>
    <w:rsid w:val="00FF2C48"/>
    <w:rsid w:val="00FF4CFD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BB5EF3"/>
  <w15:docId w15:val="{B985BAF8-DB41-44FA-9B24-3C6EF94E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28E"/>
    <w:rPr>
      <w:sz w:val="24"/>
      <w:szCs w:val="24"/>
    </w:rPr>
  </w:style>
  <w:style w:type="paragraph" w:styleId="Ttulo1">
    <w:name w:val="heading 1"/>
    <w:basedOn w:val="Normal"/>
    <w:next w:val="Normal"/>
    <w:qFormat/>
    <w:rsid w:val="00BC228E"/>
    <w:pPr>
      <w:keepNext/>
      <w:ind w:left="2832" w:firstLine="708"/>
      <w:outlineLvl w:val="0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C228E"/>
    <w:pPr>
      <w:jc w:val="both"/>
    </w:pPr>
  </w:style>
  <w:style w:type="paragraph" w:styleId="Recuodecorpodetexto">
    <w:name w:val="Body Text Indent"/>
    <w:basedOn w:val="Normal"/>
    <w:semiHidden/>
    <w:rsid w:val="00BC228E"/>
    <w:pPr>
      <w:ind w:firstLine="4440"/>
      <w:jc w:val="both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0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B108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230A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230A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1F0F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ARECER%20COMISS&#195;O\2019\COMISS&#195;O%20DE%20OR&#199;AMENTO,%20FINAN&#199;AS\PARECER%20COMISS&#195;O%20OR&#199;AMENTO%20PADR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PARECER COMISSÃO ORÇAMENTO PADRÃO</Template>
  <TotalTime>0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A R E C E R</vt:lpstr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A R E C E R</dc:title>
  <dc:creator>Usuário do Windows</dc:creator>
  <cp:lastModifiedBy>Usuário do Windows</cp:lastModifiedBy>
  <cp:revision>2</cp:revision>
  <cp:lastPrinted>2025-10-01T12:29:00Z</cp:lastPrinted>
  <dcterms:created xsi:type="dcterms:W3CDTF">2025-10-01T12:29:00Z</dcterms:created>
  <dcterms:modified xsi:type="dcterms:W3CDTF">2025-10-01T12:29:00Z</dcterms:modified>
</cp:coreProperties>
</file>