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6C42E" w14:textId="26660F8F" w:rsidR="00603E2D" w:rsidRPr="00C7332E" w:rsidRDefault="00603E2D" w:rsidP="00603E2D">
      <w:pPr>
        <w:pStyle w:val="Corpodetexto"/>
        <w:spacing w:line="360" w:lineRule="auto"/>
        <w:rPr>
          <w:rFonts w:ascii="Bookman Old Style" w:hAnsi="Bookman Old Style"/>
          <w:b/>
          <w:spacing w:val="60"/>
          <w:sz w:val="22"/>
          <w:szCs w:val="22"/>
        </w:rPr>
      </w:pPr>
      <w:r w:rsidRPr="00C7332E">
        <w:rPr>
          <w:rFonts w:ascii="Bookman Old Style" w:hAnsi="Bookman Old Style"/>
          <w:b/>
          <w:spacing w:val="60"/>
          <w:sz w:val="22"/>
          <w:szCs w:val="22"/>
        </w:rPr>
        <w:t>PARECER Nº 0</w:t>
      </w:r>
      <w:r w:rsidR="00431D00">
        <w:rPr>
          <w:rFonts w:ascii="Bookman Old Style" w:hAnsi="Bookman Old Style"/>
          <w:b/>
          <w:spacing w:val="60"/>
          <w:sz w:val="22"/>
          <w:szCs w:val="22"/>
        </w:rPr>
        <w:t>7</w:t>
      </w:r>
      <w:r w:rsidR="00121A44">
        <w:rPr>
          <w:rFonts w:ascii="Bookman Old Style" w:hAnsi="Bookman Old Style"/>
          <w:b/>
          <w:spacing w:val="60"/>
          <w:sz w:val="22"/>
          <w:szCs w:val="22"/>
        </w:rPr>
        <w:t>2</w:t>
      </w:r>
      <w:r w:rsidRPr="00C7332E">
        <w:rPr>
          <w:rFonts w:ascii="Bookman Old Style" w:hAnsi="Bookman Old Style"/>
          <w:b/>
          <w:spacing w:val="60"/>
          <w:sz w:val="22"/>
          <w:szCs w:val="22"/>
        </w:rPr>
        <w:t>/20</w:t>
      </w:r>
      <w:r w:rsidR="00F22293" w:rsidRPr="00C7332E">
        <w:rPr>
          <w:rFonts w:ascii="Bookman Old Style" w:hAnsi="Bookman Old Style"/>
          <w:b/>
          <w:spacing w:val="60"/>
          <w:sz w:val="22"/>
          <w:szCs w:val="22"/>
        </w:rPr>
        <w:t>2</w:t>
      </w:r>
      <w:r w:rsidR="00D37EA9">
        <w:rPr>
          <w:rFonts w:ascii="Bookman Old Style" w:hAnsi="Bookman Old Style"/>
          <w:b/>
          <w:spacing w:val="60"/>
          <w:sz w:val="22"/>
          <w:szCs w:val="22"/>
        </w:rPr>
        <w:t>5</w:t>
      </w:r>
    </w:p>
    <w:p w14:paraId="03FD0475" w14:textId="77777777" w:rsidR="00754942" w:rsidRPr="00C7332E" w:rsidRDefault="00754942" w:rsidP="00754942">
      <w:pPr>
        <w:pStyle w:val="Corpodetexto"/>
        <w:spacing w:line="360" w:lineRule="auto"/>
        <w:rPr>
          <w:rFonts w:ascii="Bookman Old Style" w:hAnsi="Bookman Old Style"/>
          <w:b/>
          <w:i/>
          <w:sz w:val="22"/>
          <w:szCs w:val="22"/>
        </w:rPr>
      </w:pPr>
      <w:r w:rsidRPr="00C7332E">
        <w:rPr>
          <w:rFonts w:ascii="Bookman Old Style" w:hAnsi="Bookman Old Style"/>
          <w:b/>
          <w:i/>
          <w:sz w:val="22"/>
          <w:szCs w:val="22"/>
        </w:rPr>
        <w:t>Comissão de Orçamento, Finanças, Infra-Estrutura e Desenvolvimento Econômico.</w:t>
      </w:r>
    </w:p>
    <w:p w14:paraId="30604C07" w14:textId="29D7485E" w:rsidR="007A753E" w:rsidRPr="00C7332E" w:rsidRDefault="007A753E" w:rsidP="007A753E">
      <w:pPr>
        <w:pStyle w:val="Corpodetexto"/>
        <w:spacing w:line="360" w:lineRule="auto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sz w:val="22"/>
          <w:szCs w:val="22"/>
        </w:rPr>
        <w:t xml:space="preserve">Projeto de </w:t>
      </w:r>
      <w:r w:rsidR="00154FC7">
        <w:rPr>
          <w:rFonts w:ascii="Bookman Old Style" w:hAnsi="Bookman Old Style"/>
          <w:sz w:val="22"/>
          <w:szCs w:val="22"/>
        </w:rPr>
        <w:t>Lei</w:t>
      </w:r>
      <w:r w:rsidR="00D03947">
        <w:rPr>
          <w:rFonts w:ascii="Bookman Old Style" w:hAnsi="Bookman Old Style"/>
          <w:sz w:val="22"/>
          <w:szCs w:val="22"/>
        </w:rPr>
        <w:t xml:space="preserve"> </w:t>
      </w:r>
      <w:r w:rsidRPr="00C7332E">
        <w:rPr>
          <w:rFonts w:ascii="Bookman Old Style" w:hAnsi="Bookman Old Style"/>
          <w:sz w:val="22"/>
          <w:szCs w:val="22"/>
        </w:rPr>
        <w:t xml:space="preserve">Nº </w:t>
      </w:r>
      <w:r w:rsidR="00121A44">
        <w:rPr>
          <w:rFonts w:ascii="Bookman Old Style" w:hAnsi="Bookman Old Style"/>
          <w:sz w:val="22"/>
          <w:szCs w:val="22"/>
        </w:rPr>
        <w:t>174</w:t>
      </w:r>
      <w:r w:rsidRPr="00C7332E">
        <w:rPr>
          <w:rFonts w:ascii="Bookman Old Style" w:hAnsi="Bookman Old Style"/>
          <w:sz w:val="22"/>
          <w:szCs w:val="22"/>
        </w:rPr>
        <w:t>/202</w:t>
      </w:r>
      <w:r w:rsidR="00D37EA9">
        <w:rPr>
          <w:rFonts w:ascii="Bookman Old Style" w:hAnsi="Bookman Old Style"/>
          <w:sz w:val="22"/>
          <w:szCs w:val="22"/>
        </w:rPr>
        <w:t>5</w:t>
      </w:r>
      <w:r w:rsidRPr="00C7332E">
        <w:rPr>
          <w:rFonts w:ascii="Bookman Old Style" w:hAnsi="Bookman Old Style"/>
          <w:sz w:val="22"/>
          <w:szCs w:val="22"/>
        </w:rPr>
        <w:t xml:space="preserve"> </w:t>
      </w:r>
    </w:p>
    <w:p w14:paraId="01E197C8" w14:textId="344CA399" w:rsidR="007A753E" w:rsidRPr="00C7332E" w:rsidRDefault="007A753E" w:rsidP="007A753E">
      <w:pPr>
        <w:pStyle w:val="Corpodetexto"/>
        <w:spacing w:line="360" w:lineRule="auto"/>
        <w:ind w:right="3118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sz w:val="22"/>
          <w:szCs w:val="22"/>
        </w:rPr>
        <w:t xml:space="preserve">Origem: </w:t>
      </w:r>
      <w:r w:rsidR="00CE3B5C">
        <w:rPr>
          <w:rFonts w:ascii="Bookman Old Style" w:hAnsi="Bookman Old Style"/>
          <w:sz w:val="22"/>
          <w:szCs w:val="22"/>
        </w:rPr>
        <w:t>Executivo</w:t>
      </w:r>
    </w:p>
    <w:p w14:paraId="3795F6E4" w14:textId="4F7C4B3C" w:rsidR="00515942" w:rsidRPr="001F3507" w:rsidRDefault="00603E2D" w:rsidP="007A753E">
      <w:pPr>
        <w:pStyle w:val="Corpodetexto"/>
        <w:spacing w:line="360" w:lineRule="auto"/>
        <w:ind w:right="3118"/>
        <w:rPr>
          <w:rFonts w:ascii="Bookman Old Style" w:hAnsi="Bookman Old Style"/>
          <w:b/>
          <w:sz w:val="22"/>
          <w:szCs w:val="22"/>
        </w:rPr>
      </w:pPr>
      <w:r w:rsidRPr="00C7332E">
        <w:rPr>
          <w:rFonts w:ascii="Bookman Old Style" w:hAnsi="Bookman Old Style"/>
          <w:sz w:val="22"/>
          <w:szCs w:val="22"/>
        </w:rPr>
        <w:t xml:space="preserve">Ementa: </w:t>
      </w:r>
      <w:r w:rsidR="008F21CF" w:rsidRPr="001F3507">
        <w:rPr>
          <w:rFonts w:ascii="Bookman Old Style" w:hAnsi="Bookman Old Style"/>
          <w:b/>
          <w:sz w:val="22"/>
          <w:szCs w:val="22"/>
        </w:rPr>
        <w:t>“</w:t>
      </w:r>
      <w:r w:rsidR="00121A44" w:rsidRPr="00121A44">
        <w:rPr>
          <w:rFonts w:ascii="Bookman Old Style" w:hAnsi="Bookman Old Style"/>
          <w:b/>
        </w:rPr>
        <w:t>AUTORIZA A REALIZAÇÃO DE INVESTIMENTOS EM BEM IMÓVEL DE PROPRIEDADE DO MUNICÍPIO E DISPÕE SOBRE SUA POSTERIOR DOAÇÃO COM ENCARGOS</w:t>
      </w:r>
      <w:r w:rsidR="00405BEC" w:rsidRPr="00405BEC">
        <w:rPr>
          <w:rFonts w:ascii="Bookman Old Style" w:hAnsi="Bookman Old Style"/>
          <w:b/>
          <w:sz w:val="22"/>
          <w:szCs w:val="22"/>
        </w:rPr>
        <w:t>”</w:t>
      </w:r>
    </w:p>
    <w:p w14:paraId="6C2F1EC0" w14:textId="77777777" w:rsidR="00D37788" w:rsidRPr="00515942" w:rsidRDefault="00D37788" w:rsidP="007A753E">
      <w:pPr>
        <w:pStyle w:val="Corpodetexto"/>
        <w:spacing w:line="360" w:lineRule="auto"/>
        <w:ind w:right="3118"/>
        <w:rPr>
          <w:rFonts w:ascii="Bookman Old Style" w:hAnsi="Bookman Old Style"/>
          <w:b/>
          <w:sz w:val="22"/>
          <w:szCs w:val="22"/>
        </w:rPr>
      </w:pPr>
    </w:p>
    <w:p w14:paraId="4D4FC02C" w14:textId="35B788E9" w:rsidR="00F0005C" w:rsidRPr="00C7332E" w:rsidRDefault="000F6AFD" w:rsidP="000F6AFD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sz w:val="22"/>
          <w:szCs w:val="22"/>
        </w:rPr>
        <w:t xml:space="preserve">  </w:t>
      </w:r>
      <w:r w:rsidR="00427124" w:rsidRPr="00C7332E">
        <w:rPr>
          <w:rFonts w:ascii="Bookman Old Style" w:hAnsi="Bookman Old Style"/>
          <w:sz w:val="22"/>
          <w:szCs w:val="22"/>
        </w:rPr>
        <w:t xml:space="preserve">                            </w:t>
      </w:r>
      <w:r w:rsidR="00F0005C" w:rsidRPr="00C7332E">
        <w:rPr>
          <w:rFonts w:ascii="Bookman Old Style" w:hAnsi="Bookman Old Style"/>
          <w:sz w:val="22"/>
          <w:szCs w:val="22"/>
        </w:rPr>
        <w:t xml:space="preserve">Nós, membros da Comissão </w:t>
      </w:r>
      <w:r w:rsidR="00D373A4" w:rsidRPr="00C7332E">
        <w:rPr>
          <w:rFonts w:ascii="Bookman Old Style" w:hAnsi="Bookman Old Style"/>
          <w:sz w:val="22"/>
          <w:szCs w:val="22"/>
        </w:rPr>
        <w:t xml:space="preserve">de </w:t>
      </w:r>
      <w:r w:rsidR="00E53298" w:rsidRPr="00C7332E">
        <w:rPr>
          <w:rFonts w:ascii="Bookman Old Style" w:hAnsi="Bookman Old Style"/>
          <w:sz w:val="22"/>
          <w:szCs w:val="22"/>
        </w:rPr>
        <w:t>Orçamento, Finanças, Infra-Estrutura e Desenvolvimento Econômico</w:t>
      </w:r>
      <w:r w:rsidR="00D373A4" w:rsidRPr="00C7332E">
        <w:rPr>
          <w:rFonts w:ascii="Bookman Old Style" w:hAnsi="Bookman Old Style"/>
          <w:sz w:val="22"/>
          <w:szCs w:val="22"/>
        </w:rPr>
        <w:t>,</w:t>
      </w:r>
      <w:r w:rsidR="00F0005C" w:rsidRPr="00C7332E">
        <w:rPr>
          <w:rFonts w:ascii="Bookman Old Style" w:hAnsi="Bookman Old Style"/>
          <w:sz w:val="22"/>
          <w:szCs w:val="22"/>
        </w:rPr>
        <w:t xml:space="preserve"> em reunião realizada na data de </w:t>
      </w:r>
      <w:r w:rsidR="00431D00">
        <w:rPr>
          <w:rFonts w:ascii="Bookman Old Style" w:hAnsi="Bookman Old Style"/>
          <w:sz w:val="22"/>
          <w:szCs w:val="22"/>
        </w:rPr>
        <w:t>08</w:t>
      </w:r>
      <w:r w:rsidR="00D373A4" w:rsidRPr="00C7332E">
        <w:rPr>
          <w:rFonts w:ascii="Bookman Old Style" w:hAnsi="Bookman Old Style"/>
          <w:sz w:val="22"/>
          <w:szCs w:val="22"/>
        </w:rPr>
        <w:t>/</w:t>
      </w:r>
      <w:r w:rsidR="002332A2">
        <w:rPr>
          <w:rFonts w:ascii="Bookman Old Style" w:hAnsi="Bookman Old Style"/>
          <w:sz w:val="22"/>
          <w:szCs w:val="22"/>
        </w:rPr>
        <w:t>0</w:t>
      </w:r>
      <w:r w:rsidR="00387ED8">
        <w:rPr>
          <w:rFonts w:ascii="Bookman Old Style" w:hAnsi="Bookman Old Style"/>
          <w:sz w:val="22"/>
          <w:szCs w:val="22"/>
        </w:rPr>
        <w:t>9</w:t>
      </w:r>
      <w:r w:rsidR="00F0005C" w:rsidRPr="00C7332E">
        <w:rPr>
          <w:rFonts w:ascii="Bookman Old Style" w:hAnsi="Bookman Old Style"/>
          <w:sz w:val="22"/>
          <w:szCs w:val="22"/>
        </w:rPr>
        <w:t>/202</w:t>
      </w:r>
      <w:r w:rsidR="002332A2">
        <w:rPr>
          <w:rFonts w:ascii="Bookman Old Style" w:hAnsi="Bookman Old Style"/>
          <w:sz w:val="22"/>
          <w:szCs w:val="22"/>
        </w:rPr>
        <w:t>5</w:t>
      </w:r>
      <w:r w:rsidR="00F0005C" w:rsidRPr="00C7332E">
        <w:rPr>
          <w:rFonts w:ascii="Bookman Old Style" w:hAnsi="Bookman Old Style"/>
          <w:sz w:val="22"/>
          <w:szCs w:val="22"/>
        </w:rPr>
        <w:t xml:space="preserve">, </w:t>
      </w:r>
      <w:r w:rsidR="002E3FB4">
        <w:rPr>
          <w:rFonts w:ascii="Bookman Old Style" w:hAnsi="Bookman Old Style"/>
          <w:sz w:val="22"/>
          <w:szCs w:val="22"/>
        </w:rPr>
        <w:t>às quatorze horas e quinze minutos</w:t>
      </w:r>
      <w:r w:rsidR="00622F34" w:rsidRPr="00C7332E">
        <w:rPr>
          <w:rFonts w:ascii="Bookman Old Style" w:hAnsi="Bookman Old Style"/>
          <w:sz w:val="22"/>
          <w:szCs w:val="22"/>
        </w:rPr>
        <w:t xml:space="preserve">, </w:t>
      </w:r>
      <w:r w:rsidR="00F0005C" w:rsidRPr="00C7332E">
        <w:rPr>
          <w:rFonts w:ascii="Bookman Old Style" w:hAnsi="Bookman Old Style"/>
          <w:sz w:val="22"/>
          <w:szCs w:val="22"/>
        </w:rPr>
        <w:t>na sala de reuniões da Câmara Municipal de Vereadores de Pinhal – RS proferimos os seguintes pareceres:</w:t>
      </w:r>
    </w:p>
    <w:p w14:paraId="663CAACD" w14:textId="77777777" w:rsidR="001F0F22" w:rsidRPr="00C7332E" w:rsidRDefault="001F0F22" w:rsidP="001F0F22">
      <w:pPr>
        <w:pStyle w:val="Corpodetexto"/>
        <w:spacing w:line="276" w:lineRule="auto"/>
        <w:ind w:firstLine="1620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b/>
          <w:sz w:val="22"/>
          <w:szCs w:val="22"/>
        </w:rPr>
        <w:t>PARECER DO RELATOR:</w:t>
      </w:r>
      <w:r w:rsidRPr="00C7332E">
        <w:rPr>
          <w:rFonts w:ascii="Bookman Old Style" w:hAnsi="Bookman Old Style"/>
          <w:sz w:val="22"/>
          <w:szCs w:val="22"/>
        </w:rPr>
        <w:t xml:space="preserve"> Verificando que o referido projeto está de acordo com a Lei Orgânica do município e obedece às técnicas jurídicas e legislativas, </w:t>
      </w:r>
      <w:r w:rsidRPr="00C7332E">
        <w:rPr>
          <w:rFonts w:ascii="Bookman Old Style" w:hAnsi="Bookman Old Style"/>
          <w:b/>
          <w:i/>
          <w:sz w:val="22"/>
          <w:szCs w:val="22"/>
          <w:u w:val="single"/>
        </w:rPr>
        <w:t>RECOMENDO SUA APROVAÇÃO</w:t>
      </w:r>
      <w:r w:rsidRPr="00C7332E">
        <w:rPr>
          <w:rFonts w:ascii="Bookman Old Style" w:hAnsi="Bookman Old Style"/>
          <w:sz w:val="22"/>
          <w:szCs w:val="22"/>
        </w:rPr>
        <w:t xml:space="preserve"> por parte deste Poder Legislativo.</w:t>
      </w:r>
    </w:p>
    <w:p w14:paraId="407167A5" w14:textId="77777777" w:rsidR="001F0F22" w:rsidRPr="00C7332E" w:rsidRDefault="001F0F22" w:rsidP="001F0F22">
      <w:pPr>
        <w:pStyle w:val="Corpodetexto"/>
        <w:spacing w:line="276" w:lineRule="auto"/>
        <w:ind w:firstLine="1620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b/>
          <w:sz w:val="22"/>
          <w:szCs w:val="22"/>
        </w:rPr>
        <w:t>PARECER DA COMISSÃO:</w:t>
      </w:r>
      <w:r w:rsidRPr="00C7332E">
        <w:rPr>
          <w:rFonts w:ascii="Bookman Old Style" w:hAnsi="Bookman Old Style"/>
          <w:sz w:val="22"/>
          <w:szCs w:val="22"/>
        </w:rPr>
        <w:t xml:space="preserve"> Em análise à matéria destacada, esta Comissão nos aspectos legais e constitucionais que cumpre examinar, não verificou impedimentos que obste a tramitação do projeto.</w:t>
      </w:r>
    </w:p>
    <w:p w14:paraId="243CCE7E" w14:textId="22B3528F" w:rsidR="00F0005C" w:rsidRDefault="001F0F22" w:rsidP="00135C9C">
      <w:pPr>
        <w:pStyle w:val="Corpodetexto"/>
        <w:spacing w:line="276" w:lineRule="auto"/>
        <w:ind w:firstLine="1620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sz w:val="22"/>
          <w:szCs w:val="22"/>
        </w:rPr>
        <w:t xml:space="preserve">Ademais, esta Comissão verificou que o Projeto, ora apresentado, está de acordo com as regras legais e dentro dos princípios constitucionais. Ante o exposto, optou por emitir parecer </w:t>
      </w:r>
      <w:r w:rsidRPr="00C7332E">
        <w:rPr>
          <w:rFonts w:ascii="Bookman Old Style" w:hAnsi="Bookman Old Style"/>
          <w:b/>
          <w:i/>
          <w:sz w:val="22"/>
          <w:szCs w:val="22"/>
          <w:u w:val="single"/>
        </w:rPr>
        <w:t>FAVÓRAVEL</w:t>
      </w:r>
      <w:r w:rsidRPr="00C7332E">
        <w:rPr>
          <w:rFonts w:ascii="Bookman Old Style" w:hAnsi="Bookman Old Style"/>
          <w:b/>
          <w:i/>
          <w:sz w:val="22"/>
          <w:szCs w:val="22"/>
        </w:rPr>
        <w:t xml:space="preserve"> </w:t>
      </w:r>
      <w:r w:rsidRPr="00C7332E">
        <w:rPr>
          <w:rFonts w:ascii="Bookman Old Style" w:hAnsi="Bookman Old Style"/>
          <w:sz w:val="22"/>
          <w:szCs w:val="22"/>
        </w:rPr>
        <w:t>quanto à aprovação no que tange o mérito, e no que nos compete analisar, opinamos pela regular tramitação do mesmo, após deliberação dos demais Pares em Plenário.</w:t>
      </w:r>
    </w:p>
    <w:p w14:paraId="54730D4B" w14:textId="77777777" w:rsidR="00D37788" w:rsidRDefault="00D37788" w:rsidP="00135C9C">
      <w:pPr>
        <w:pStyle w:val="Corpodetexto"/>
        <w:spacing w:line="276" w:lineRule="auto"/>
        <w:ind w:firstLine="1620"/>
        <w:rPr>
          <w:rFonts w:ascii="Bookman Old Style" w:hAnsi="Bookman Old Style"/>
          <w:sz w:val="22"/>
          <w:szCs w:val="22"/>
        </w:rPr>
      </w:pPr>
    </w:p>
    <w:p w14:paraId="62CE85B3" w14:textId="77777777" w:rsidR="00116AB5" w:rsidRPr="00C7332E" w:rsidRDefault="00116AB5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</w:p>
    <w:p w14:paraId="27EC0848" w14:textId="77777777" w:rsidR="00116AB5" w:rsidRPr="00544CD1" w:rsidRDefault="00116AB5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 w:rsidRPr="00544CD1">
        <w:rPr>
          <w:rFonts w:ascii="Bookman Old Style" w:hAnsi="Bookman Old Style"/>
          <w:sz w:val="22"/>
          <w:szCs w:val="22"/>
        </w:rPr>
        <w:t>________________________________</w:t>
      </w:r>
    </w:p>
    <w:p w14:paraId="076944FC" w14:textId="354B3417" w:rsidR="00116AB5" w:rsidRDefault="00E924A0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 w:rsidRPr="00544CD1">
        <w:rPr>
          <w:rFonts w:ascii="Bookman Old Style" w:hAnsi="Bookman Old Style"/>
          <w:sz w:val="22"/>
          <w:szCs w:val="22"/>
        </w:rPr>
        <w:t>EDEMAR FRANQUINI BORGES</w:t>
      </w:r>
      <w:r w:rsidR="00AA47E8" w:rsidRPr="00544CD1">
        <w:rPr>
          <w:rFonts w:ascii="Bookman Old Style" w:hAnsi="Bookman Old Style"/>
          <w:sz w:val="22"/>
          <w:szCs w:val="22"/>
        </w:rPr>
        <w:t xml:space="preserve"> </w:t>
      </w:r>
      <w:r w:rsidR="00116AB5" w:rsidRPr="00544CD1">
        <w:rPr>
          <w:rFonts w:ascii="Bookman Old Style" w:hAnsi="Bookman Old Style"/>
          <w:sz w:val="22"/>
          <w:szCs w:val="22"/>
        </w:rPr>
        <w:t>– PRESIDENTE – FAVORÁVEL AO PARECER.</w:t>
      </w:r>
    </w:p>
    <w:p w14:paraId="211A2089" w14:textId="77777777" w:rsidR="00003EE1" w:rsidRPr="00544CD1" w:rsidRDefault="00003EE1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</w:p>
    <w:p w14:paraId="48396764" w14:textId="77777777" w:rsidR="00D37788" w:rsidRPr="00544CD1" w:rsidRDefault="00D37788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</w:p>
    <w:p w14:paraId="0C084374" w14:textId="77777777" w:rsidR="00003EE1" w:rsidRPr="00544CD1" w:rsidRDefault="00003EE1" w:rsidP="00003EE1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 w:rsidRPr="00544CD1">
        <w:rPr>
          <w:rFonts w:ascii="Bookman Old Style" w:hAnsi="Bookman Old Style"/>
          <w:sz w:val="22"/>
          <w:szCs w:val="22"/>
        </w:rPr>
        <w:t>________________________________</w:t>
      </w:r>
    </w:p>
    <w:p w14:paraId="34107010" w14:textId="3838C328" w:rsidR="00003EE1" w:rsidRPr="00544CD1" w:rsidRDefault="00FF2FD2" w:rsidP="00003EE1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JANETE </w:t>
      </w:r>
      <w:r w:rsidR="00D37EA9">
        <w:rPr>
          <w:rFonts w:ascii="Bookman Old Style" w:hAnsi="Bookman Old Style"/>
          <w:sz w:val="22"/>
          <w:szCs w:val="22"/>
        </w:rPr>
        <w:t>DURANTE</w:t>
      </w:r>
      <w:r w:rsidRPr="00FF2FD2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POLETTI</w:t>
      </w:r>
      <w:r w:rsidR="00003EE1" w:rsidRPr="00544CD1">
        <w:rPr>
          <w:rFonts w:ascii="Bookman Old Style" w:hAnsi="Bookman Old Style"/>
          <w:sz w:val="22"/>
          <w:szCs w:val="22"/>
        </w:rPr>
        <w:t xml:space="preserve"> – VICE-PRESIDENTE –</w:t>
      </w:r>
      <w:r w:rsidR="00003EE1">
        <w:rPr>
          <w:rFonts w:ascii="Bookman Old Style" w:hAnsi="Bookman Old Style"/>
          <w:sz w:val="22"/>
          <w:szCs w:val="22"/>
        </w:rPr>
        <w:t xml:space="preserve"> </w:t>
      </w:r>
      <w:r w:rsidR="00003EE1" w:rsidRPr="00544CD1">
        <w:rPr>
          <w:rFonts w:ascii="Bookman Old Style" w:hAnsi="Bookman Old Style"/>
          <w:sz w:val="22"/>
          <w:szCs w:val="22"/>
        </w:rPr>
        <w:t>FAVORÁVEL AO PARECER.</w:t>
      </w:r>
    </w:p>
    <w:p w14:paraId="05477DD7" w14:textId="77777777" w:rsidR="00D37788" w:rsidRPr="00544CD1" w:rsidRDefault="00D37788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</w:p>
    <w:p w14:paraId="0F5FCB2C" w14:textId="77777777" w:rsidR="00ED0520" w:rsidRPr="00544CD1" w:rsidRDefault="00ED0520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</w:p>
    <w:p w14:paraId="1E8A4C47" w14:textId="77777777" w:rsidR="00ED0520" w:rsidRPr="00544CD1" w:rsidRDefault="00ED0520" w:rsidP="00ED0520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 w:rsidRPr="00544CD1">
        <w:rPr>
          <w:rFonts w:ascii="Bookman Old Style" w:hAnsi="Bookman Old Style"/>
          <w:sz w:val="22"/>
          <w:szCs w:val="22"/>
        </w:rPr>
        <w:t>________________________________</w:t>
      </w:r>
    </w:p>
    <w:p w14:paraId="0EB33AB6" w14:textId="4321C880" w:rsidR="00116AB5" w:rsidRPr="00C7332E" w:rsidRDefault="00FF2FD2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JOÃO PAULO TRES BARCARO</w:t>
      </w:r>
      <w:r w:rsidR="00D37EA9">
        <w:rPr>
          <w:rFonts w:ascii="Bookman Old Style" w:hAnsi="Bookman Old Style"/>
          <w:sz w:val="22"/>
          <w:szCs w:val="22"/>
        </w:rPr>
        <w:t>LO</w:t>
      </w:r>
      <w:r w:rsidR="00C7332E" w:rsidRPr="00544CD1">
        <w:rPr>
          <w:rFonts w:ascii="Bookman Old Style" w:hAnsi="Bookman Old Style"/>
          <w:sz w:val="22"/>
          <w:szCs w:val="22"/>
        </w:rPr>
        <w:t xml:space="preserve"> </w:t>
      </w:r>
      <w:r w:rsidR="00ED0520" w:rsidRPr="00544CD1">
        <w:rPr>
          <w:rFonts w:ascii="Bookman Old Style" w:hAnsi="Bookman Old Style"/>
          <w:sz w:val="22"/>
          <w:szCs w:val="22"/>
        </w:rPr>
        <w:t xml:space="preserve">– </w:t>
      </w:r>
      <w:r w:rsidR="006C7A32" w:rsidRPr="00544CD1">
        <w:rPr>
          <w:rFonts w:ascii="Bookman Old Style" w:hAnsi="Bookman Old Style"/>
          <w:sz w:val="22"/>
          <w:szCs w:val="22"/>
        </w:rPr>
        <w:t>RELATOR</w:t>
      </w:r>
      <w:r w:rsidR="00ED0520" w:rsidRPr="00544CD1">
        <w:rPr>
          <w:rFonts w:ascii="Bookman Old Style" w:hAnsi="Bookman Old Style"/>
          <w:sz w:val="22"/>
          <w:szCs w:val="22"/>
        </w:rPr>
        <w:t xml:space="preserve"> – FAVORÁVEL AO PARECER.</w:t>
      </w:r>
    </w:p>
    <w:sectPr w:rsidR="00116AB5" w:rsidRPr="00C7332E" w:rsidSect="00BF1C8B">
      <w:pgSz w:w="11907" w:h="16840" w:code="9"/>
      <w:pgMar w:top="2552" w:right="851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E4B32" w14:textId="77777777" w:rsidR="0052148D" w:rsidRDefault="0052148D" w:rsidP="00D230A8">
      <w:r>
        <w:separator/>
      </w:r>
    </w:p>
  </w:endnote>
  <w:endnote w:type="continuationSeparator" w:id="0">
    <w:p w14:paraId="4986E185" w14:textId="77777777" w:rsidR="0052148D" w:rsidRDefault="0052148D" w:rsidP="00D23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F7C63" w14:textId="77777777" w:rsidR="0052148D" w:rsidRDefault="0052148D" w:rsidP="00D230A8">
      <w:r>
        <w:separator/>
      </w:r>
    </w:p>
  </w:footnote>
  <w:footnote w:type="continuationSeparator" w:id="0">
    <w:p w14:paraId="137B4F9F" w14:textId="77777777" w:rsidR="0052148D" w:rsidRDefault="0052148D" w:rsidP="00D23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BD496C"/>
    <w:multiLevelType w:val="hybridMultilevel"/>
    <w:tmpl w:val="130ACA98"/>
    <w:lvl w:ilvl="0" w:tplc="0416000D">
      <w:start w:val="1"/>
      <w:numFmt w:val="bullet"/>
      <w:lvlText w:val=""/>
      <w:lvlJc w:val="left"/>
      <w:pPr>
        <w:ind w:left="92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0AB"/>
    <w:rsid w:val="00002F0B"/>
    <w:rsid w:val="00003EE1"/>
    <w:rsid w:val="00012919"/>
    <w:rsid w:val="00013699"/>
    <w:rsid w:val="00013D61"/>
    <w:rsid w:val="000142FF"/>
    <w:rsid w:val="000203F4"/>
    <w:rsid w:val="0002255B"/>
    <w:rsid w:val="00026A29"/>
    <w:rsid w:val="00027029"/>
    <w:rsid w:val="0003012B"/>
    <w:rsid w:val="00031CAD"/>
    <w:rsid w:val="00032BE9"/>
    <w:rsid w:val="00035A8F"/>
    <w:rsid w:val="00046C88"/>
    <w:rsid w:val="000510BD"/>
    <w:rsid w:val="00051894"/>
    <w:rsid w:val="00057FD2"/>
    <w:rsid w:val="00060324"/>
    <w:rsid w:val="00060DAB"/>
    <w:rsid w:val="0006304B"/>
    <w:rsid w:val="0006691E"/>
    <w:rsid w:val="0006793E"/>
    <w:rsid w:val="000702E2"/>
    <w:rsid w:val="00070AD5"/>
    <w:rsid w:val="00070B78"/>
    <w:rsid w:val="000857AC"/>
    <w:rsid w:val="000968BD"/>
    <w:rsid w:val="000A3892"/>
    <w:rsid w:val="000A3A21"/>
    <w:rsid w:val="000A6F87"/>
    <w:rsid w:val="000B184C"/>
    <w:rsid w:val="000B74F0"/>
    <w:rsid w:val="000C319C"/>
    <w:rsid w:val="000C4F58"/>
    <w:rsid w:val="000D3C62"/>
    <w:rsid w:val="000D5EEA"/>
    <w:rsid w:val="000F6AFD"/>
    <w:rsid w:val="00104E42"/>
    <w:rsid w:val="00106420"/>
    <w:rsid w:val="001079B9"/>
    <w:rsid w:val="00114B94"/>
    <w:rsid w:val="00115A9D"/>
    <w:rsid w:val="001164D5"/>
    <w:rsid w:val="00116AB5"/>
    <w:rsid w:val="00116D23"/>
    <w:rsid w:val="00117AB7"/>
    <w:rsid w:val="00117CAE"/>
    <w:rsid w:val="00120B3F"/>
    <w:rsid w:val="00121A44"/>
    <w:rsid w:val="00127F4E"/>
    <w:rsid w:val="00132898"/>
    <w:rsid w:val="00133DCB"/>
    <w:rsid w:val="001355B8"/>
    <w:rsid w:val="00135C9C"/>
    <w:rsid w:val="00136766"/>
    <w:rsid w:val="00143C23"/>
    <w:rsid w:val="001468C9"/>
    <w:rsid w:val="001549F6"/>
    <w:rsid w:val="00154CDC"/>
    <w:rsid w:val="00154FC7"/>
    <w:rsid w:val="00155EAD"/>
    <w:rsid w:val="00160DD1"/>
    <w:rsid w:val="00164984"/>
    <w:rsid w:val="00165F47"/>
    <w:rsid w:val="00166C77"/>
    <w:rsid w:val="00172C9D"/>
    <w:rsid w:val="0017659E"/>
    <w:rsid w:val="001801F7"/>
    <w:rsid w:val="00183598"/>
    <w:rsid w:val="00185C35"/>
    <w:rsid w:val="0018610C"/>
    <w:rsid w:val="001908E4"/>
    <w:rsid w:val="001A2388"/>
    <w:rsid w:val="001A47A6"/>
    <w:rsid w:val="001A725B"/>
    <w:rsid w:val="001C3178"/>
    <w:rsid w:val="001C32FA"/>
    <w:rsid w:val="001D3168"/>
    <w:rsid w:val="001E012A"/>
    <w:rsid w:val="001E03B4"/>
    <w:rsid w:val="001E170F"/>
    <w:rsid w:val="001E374A"/>
    <w:rsid w:val="001E3883"/>
    <w:rsid w:val="001F0CC8"/>
    <w:rsid w:val="001F0F22"/>
    <w:rsid w:val="001F126F"/>
    <w:rsid w:val="001F2371"/>
    <w:rsid w:val="001F25C2"/>
    <w:rsid w:val="001F3507"/>
    <w:rsid w:val="001F40CD"/>
    <w:rsid w:val="001F433D"/>
    <w:rsid w:val="001F5EAC"/>
    <w:rsid w:val="002002EA"/>
    <w:rsid w:val="00201ABF"/>
    <w:rsid w:val="002057B2"/>
    <w:rsid w:val="00214B45"/>
    <w:rsid w:val="00215D10"/>
    <w:rsid w:val="0021649A"/>
    <w:rsid w:val="002200C1"/>
    <w:rsid w:val="0022250B"/>
    <w:rsid w:val="002226E0"/>
    <w:rsid w:val="0022415B"/>
    <w:rsid w:val="00224F3D"/>
    <w:rsid w:val="00227BBC"/>
    <w:rsid w:val="002309E9"/>
    <w:rsid w:val="002332A2"/>
    <w:rsid w:val="00233E41"/>
    <w:rsid w:val="0023565D"/>
    <w:rsid w:val="0023601F"/>
    <w:rsid w:val="00236FFA"/>
    <w:rsid w:val="002408B6"/>
    <w:rsid w:val="0024498B"/>
    <w:rsid w:val="00245FFF"/>
    <w:rsid w:val="002561A0"/>
    <w:rsid w:val="002629B7"/>
    <w:rsid w:val="00265100"/>
    <w:rsid w:val="00265652"/>
    <w:rsid w:val="00271ABA"/>
    <w:rsid w:val="00281DA7"/>
    <w:rsid w:val="00284DF8"/>
    <w:rsid w:val="00291BE6"/>
    <w:rsid w:val="002941BB"/>
    <w:rsid w:val="002943EF"/>
    <w:rsid w:val="00294B75"/>
    <w:rsid w:val="0029772C"/>
    <w:rsid w:val="002A58AA"/>
    <w:rsid w:val="002B108A"/>
    <w:rsid w:val="002C6017"/>
    <w:rsid w:val="002C6F1D"/>
    <w:rsid w:val="002D1C43"/>
    <w:rsid w:val="002D4C05"/>
    <w:rsid w:val="002D729E"/>
    <w:rsid w:val="002E0EC8"/>
    <w:rsid w:val="002E0EDF"/>
    <w:rsid w:val="002E2C03"/>
    <w:rsid w:val="002E374A"/>
    <w:rsid w:val="002E3FB4"/>
    <w:rsid w:val="002E4CCA"/>
    <w:rsid w:val="002E4FA6"/>
    <w:rsid w:val="002E5BBC"/>
    <w:rsid w:val="002F2964"/>
    <w:rsid w:val="002F55B1"/>
    <w:rsid w:val="002F58AE"/>
    <w:rsid w:val="002F688D"/>
    <w:rsid w:val="003025DE"/>
    <w:rsid w:val="003036DF"/>
    <w:rsid w:val="003106AC"/>
    <w:rsid w:val="00316FA8"/>
    <w:rsid w:val="00317510"/>
    <w:rsid w:val="00321B7A"/>
    <w:rsid w:val="00325750"/>
    <w:rsid w:val="00330020"/>
    <w:rsid w:val="00353C6B"/>
    <w:rsid w:val="003575DE"/>
    <w:rsid w:val="0035777A"/>
    <w:rsid w:val="0036392D"/>
    <w:rsid w:val="0036395F"/>
    <w:rsid w:val="00363C44"/>
    <w:rsid w:val="0036760F"/>
    <w:rsid w:val="00372C2A"/>
    <w:rsid w:val="00380304"/>
    <w:rsid w:val="00385A51"/>
    <w:rsid w:val="00387ED8"/>
    <w:rsid w:val="00395CB6"/>
    <w:rsid w:val="003A0179"/>
    <w:rsid w:val="003A16BD"/>
    <w:rsid w:val="003A6446"/>
    <w:rsid w:val="003B07D2"/>
    <w:rsid w:val="003B0D71"/>
    <w:rsid w:val="003B5BA0"/>
    <w:rsid w:val="003B6103"/>
    <w:rsid w:val="003B69E2"/>
    <w:rsid w:val="003C0DC6"/>
    <w:rsid w:val="003C2D96"/>
    <w:rsid w:val="003C4CAB"/>
    <w:rsid w:val="003C64FA"/>
    <w:rsid w:val="003C7745"/>
    <w:rsid w:val="003D7ADA"/>
    <w:rsid w:val="003D7B38"/>
    <w:rsid w:val="003E1526"/>
    <w:rsid w:val="003E3859"/>
    <w:rsid w:val="003F12DF"/>
    <w:rsid w:val="003F2C20"/>
    <w:rsid w:val="00400D9E"/>
    <w:rsid w:val="00401E13"/>
    <w:rsid w:val="004029F7"/>
    <w:rsid w:val="00405BEC"/>
    <w:rsid w:val="00405DC8"/>
    <w:rsid w:val="00412671"/>
    <w:rsid w:val="00413157"/>
    <w:rsid w:val="00423E4E"/>
    <w:rsid w:val="00427124"/>
    <w:rsid w:val="00430E2B"/>
    <w:rsid w:val="00431D00"/>
    <w:rsid w:val="00436E6F"/>
    <w:rsid w:val="00437121"/>
    <w:rsid w:val="00455BCF"/>
    <w:rsid w:val="0046448B"/>
    <w:rsid w:val="00474A34"/>
    <w:rsid w:val="004769D9"/>
    <w:rsid w:val="0048463B"/>
    <w:rsid w:val="0049495D"/>
    <w:rsid w:val="004A00BE"/>
    <w:rsid w:val="004A1483"/>
    <w:rsid w:val="004A2BB0"/>
    <w:rsid w:val="004A56AF"/>
    <w:rsid w:val="004A671A"/>
    <w:rsid w:val="004B076C"/>
    <w:rsid w:val="004B6EBE"/>
    <w:rsid w:val="004B768A"/>
    <w:rsid w:val="004C18D0"/>
    <w:rsid w:val="004C4C81"/>
    <w:rsid w:val="004D05E7"/>
    <w:rsid w:val="004D66EA"/>
    <w:rsid w:val="004D7DAF"/>
    <w:rsid w:val="004E474A"/>
    <w:rsid w:val="004E4D12"/>
    <w:rsid w:val="004F0088"/>
    <w:rsid w:val="004F196A"/>
    <w:rsid w:val="004F2161"/>
    <w:rsid w:val="004F28E8"/>
    <w:rsid w:val="005033AB"/>
    <w:rsid w:val="005036B8"/>
    <w:rsid w:val="00504C0E"/>
    <w:rsid w:val="005053CE"/>
    <w:rsid w:val="00506F92"/>
    <w:rsid w:val="00511515"/>
    <w:rsid w:val="00512ACB"/>
    <w:rsid w:val="005149C8"/>
    <w:rsid w:val="00515942"/>
    <w:rsid w:val="00516857"/>
    <w:rsid w:val="0051713F"/>
    <w:rsid w:val="0052148D"/>
    <w:rsid w:val="00526E54"/>
    <w:rsid w:val="005313A3"/>
    <w:rsid w:val="0054335F"/>
    <w:rsid w:val="005446D4"/>
    <w:rsid w:val="00544CAF"/>
    <w:rsid w:val="00544CD1"/>
    <w:rsid w:val="005458E3"/>
    <w:rsid w:val="00547717"/>
    <w:rsid w:val="00552142"/>
    <w:rsid w:val="00553388"/>
    <w:rsid w:val="0056378A"/>
    <w:rsid w:val="00567608"/>
    <w:rsid w:val="005729E5"/>
    <w:rsid w:val="00577CC0"/>
    <w:rsid w:val="005803C0"/>
    <w:rsid w:val="00593EC7"/>
    <w:rsid w:val="00594B27"/>
    <w:rsid w:val="00597014"/>
    <w:rsid w:val="005A2C3C"/>
    <w:rsid w:val="005A7AB0"/>
    <w:rsid w:val="005B01D1"/>
    <w:rsid w:val="005B4F02"/>
    <w:rsid w:val="005C19CA"/>
    <w:rsid w:val="005C559F"/>
    <w:rsid w:val="005D2DB5"/>
    <w:rsid w:val="005D57E1"/>
    <w:rsid w:val="005D6A90"/>
    <w:rsid w:val="005D6C3E"/>
    <w:rsid w:val="005D7402"/>
    <w:rsid w:val="005E27D2"/>
    <w:rsid w:val="005E34BF"/>
    <w:rsid w:val="005E3550"/>
    <w:rsid w:val="005F0AD4"/>
    <w:rsid w:val="005F14F5"/>
    <w:rsid w:val="006012C6"/>
    <w:rsid w:val="006022AC"/>
    <w:rsid w:val="00603E2D"/>
    <w:rsid w:val="0060467A"/>
    <w:rsid w:val="006057C6"/>
    <w:rsid w:val="006137F5"/>
    <w:rsid w:val="00622F34"/>
    <w:rsid w:val="006230E9"/>
    <w:rsid w:val="00623E9F"/>
    <w:rsid w:val="006255F6"/>
    <w:rsid w:val="00630991"/>
    <w:rsid w:val="00632891"/>
    <w:rsid w:val="00646C26"/>
    <w:rsid w:val="00663F8B"/>
    <w:rsid w:val="00665D75"/>
    <w:rsid w:val="006661EA"/>
    <w:rsid w:val="006676C4"/>
    <w:rsid w:val="00667B3C"/>
    <w:rsid w:val="00672CAB"/>
    <w:rsid w:val="00675844"/>
    <w:rsid w:val="00685515"/>
    <w:rsid w:val="00687CB7"/>
    <w:rsid w:val="006910AB"/>
    <w:rsid w:val="00697220"/>
    <w:rsid w:val="006A09FB"/>
    <w:rsid w:val="006A2DF7"/>
    <w:rsid w:val="006B2B48"/>
    <w:rsid w:val="006C2C09"/>
    <w:rsid w:val="006C7A32"/>
    <w:rsid w:val="006D1944"/>
    <w:rsid w:val="006D7A6D"/>
    <w:rsid w:val="006E0BA9"/>
    <w:rsid w:val="006F03CC"/>
    <w:rsid w:val="006F15CB"/>
    <w:rsid w:val="006F740E"/>
    <w:rsid w:val="0070335F"/>
    <w:rsid w:val="00707ABE"/>
    <w:rsid w:val="00714835"/>
    <w:rsid w:val="00714DA8"/>
    <w:rsid w:val="007176F5"/>
    <w:rsid w:val="00720124"/>
    <w:rsid w:val="0072155F"/>
    <w:rsid w:val="00733E8C"/>
    <w:rsid w:val="00734FAD"/>
    <w:rsid w:val="007350C4"/>
    <w:rsid w:val="00736C99"/>
    <w:rsid w:val="00737D09"/>
    <w:rsid w:val="00742221"/>
    <w:rsid w:val="00750219"/>
    <w:rsid w:val="00752726"/>
    <w:rsid w:val="0075304D"/>
    <w:rsid w:val="00754942"/>
    <w:rsid w:val="00757393"/>
    <w:rsid w:val="00762197"/>
    <w:rsid w:val="00770C1A"/>
    <w:rsid w:val="00771635"/>
    <w:rsid w:val="00771F60"/>
    <w:rsid w:val="00790DC1"/>
    <w:rsid w:val="007920E8"/>
    <w:rsid w:val="00794298"/>
    <w:rsid w:val="0079465D"/>
    <w:rsid w:val="0079619B"/>
    <w:rsid w:val="007A0112"/>
    <w:rsid w:val="007A27B5"/>
    <w:rsid w:val="007A338E"/>
    <w:rsid w:val="007A3BC7"/>
    <w:rsid w:val="007A446F"/>
    <w:rsid w:val="007A74EB"/>
    <w:rsid w:val="007A753E"/>
    <w:rsid w:val="007B6560"/>
    <w:rsid w:val="007B6D94"/>
    <w:rsid w:val="007C0BBB"/>
    <w:rsid w:val="007C13CF"/>
    <w:rsid w:val="007D0B97"/>
    <w:rsid w:val="007E0B8B"/>
    <w:rsid w:val="007E4CEA"/>
    <w:rsid w:val="007F07BA"/>
    <w:rsid w:val="007F2C34"/>
    <w:rsid w:val="00800703"/>
    <w:rsid w:val="00801312"/>
    <w:rsid w:val="008038B9"/>
    <w:rsid w:val="008055D1"/>
    <w:rsid w:val="00807782"/>
    <w:rsid w:val="00815FBC"/>
    <w:rsid w:val="00820D93"/>
    <w:rsid w:val="0082124C"/>
    <w:rsid w:val="00824DE3"/>
    <w:rsid w:val="00827437"/>
    <w:rsid w:val="00830E66"/>
    <w:rsid w:val="00832893"/>
    <w:rsid w:val="00836057"/>
    <w:rsid w:val="00836A04"/>
    <w:rsid w:val="00836D29"/>
    <w:rsid w:val="00837918"/>
    <w:rsid w:val="00841794"/>
    <w:rsid w:val="00844B6A"/>
    <w:rsid w:val="008515BE"/>
    <w:rsid w:val="008523D7"/>
    <w:rsid w:val="00852A97"/>
    <w:rsid w:val="00852B22"/>
    <w:rsid w:val="00853FEE"/>
    <w:rsid w:val="00854777"/>
    <w:rsid w:val="008562E8"/>
    <w:rsid w:val="00863C70"/>
    <w:rsid w:val="0086439E"/>
    <w:rsid w:val="00865804"/>
    <w:rsid w:val="00867D13"/>
    <w:rsid w:val="00870122"/>
    <w:rsid w:val="0087398F"/>
    <w:rsid w:val="00881F86"/>
    <w:rsid w:val="0088701B"/>
    <w:rsid w:val="00890564"/>
    <w:rsid w:val="00891034"/>
    <w:rsid w:val="00892B44"/>
    <w:rsid w:val="0089445C"/>
    <w:rsid w:val="00895B3D"/>
    <w:rsid w:val="008A14C1"/>
    <w:rsid w:val="008A1503"/>
    <w:rsid w:val="008A78A5"/>
    <w:rsid w:val="008C27F8"/>
    <w:rsid w:val="008D00E4"/>
    <w:rsid w:val="008D181C"/>
    <w:rsid w:val="008E036D"/>
    <w:rsid w:val="008F1501"/>
    <w:rsid w:val="008F21CF"/>
    <w:rsid w:val="008F35F5"/>
    <w:rsid w:val="008F4C1D"/>
    <w:rsid w:val="008F5310"/>
    <w:rsid w:val="0090208A"/>
    <w:rsid w:val="00904447"/>
    <w:rsid w:val="009070D2"/>
    <w:rsid w:val="0090713F"/>
    <w:rsid w:val="009072CF"/>
    <w:rsid w:val="00907C3F"/>
    <w:rsid w:val="00917ECD"/>
    <w:rsid w:val="00922B2A"/>
    <w:rsid w:val="00922EA5"/>
    <w:rsid w:val="0092739C"/>
    <w:rsid w:val="009332EB"/>
    <w:rsid w:val="00933E2A"/>
    <w:rsid w:val="00935DE2"/>
    <w:rsid w:val="009427C5"/>
    <w:rsid w:val="00943D29"/>
    <w:rsid w:val="00943E98"/>
    <w:rsid w:val="00955E24"/>
    <w:rsid w:val="00962D50"/>
    <w:rsid w:val="00965F6F"/>
    <w:rsid w:val="00970268"/>
    <w:rsid w:val="0097228D"/>
    <w:rsid w:val="00973B10"/>
    <w:rsid w:val="0098087D"/>
    <w:rsid w:val="0098180A"/>
    <w:rsid w:val="009821F8"/>
    <w:rsid w:val="0098285D"/>
    <w:rsid w:val="009856FD"/>
    <w:rsid w:val="00986C11"/>
    <w:rsid w:val="00987CF7"/>
    <w:rsid w:val="009A0EAA"/>
    <w:rsid w:val="009A28C4"/>
    <w:rsid w:val="009A3209"/>
    <w:rsid w:val="009A6BE6"/>
    <w:rsid w:val="009A7ED5"/>
    <w:rsid w:val="009B4196"/>
    <w:rsid w:val="009B762D"/>
    <w:rsid w:val="009C1DB4"/>
    <w:rsid w:val="009C3174"/>
    <w:rsid w:val="009C338A"/>
    <w:rsid w:val="009D4090"/>
    <w:rsid w:val="009D6091"/>
    <w:rsid w:val="009D64EC"/>
    <w:rsid w:val="009E2709"/>
    <w:rsid w:val="009E2728"/>
    <w:rsid w:val="009E3FDC"/>
    <w:rsid w:val="009E7D7F"/>
    <w:rsid w:val="009F41EC"/>
    <w:rsid w:val="00A00770"/>
    <w:rsid w:val="00A04207"/>
    <w:rsid w:val="00A047DB"/>
    <w:rsid w:val="00A054B4"/>
    <w:rsid w:val="00A07BF9"/>
    <w:rsid w:val="00A07EB5"/>
    <w:rsid w:val="00A2236A"/>
    <w:rsid w:val="00A35E54"/>
    <w:rsid w:val="00A426B2"/>
    <w:rsid w:val="00A43351"/>
    <w:rsid w:val="00A43882"/>
    <w:rsid w:val="00A44DB7"/>
    <w:rsid w:val="00A52B59"/>
    <w:rsid w:val="00A66690"/>
    <w:rsid w:val="00A722B4"/>
    <w:rsid w:val="00A77066"/>
    <w:rsid w:val="00A8258F"/>
    <w:rsid w:val="00A965D3"/>
    <w:rsid w:val="00AA47E8"/>
    <w:rsid w:val="00AB30D0"/>
    <w:rsid w:val="00AB49D7"/>
    <w:rsid w:val="00AB7043"/>
    <w:rsid w:val="00AC04CE"/>
    <w:rsid w:val="00AC4F62"/>
    <w:rsid w:val="00AC6601"/>
    <w:rsid w:val="00AD1073"/>
    <w:rsid w:val="00AE5E2A"/>
    <w:rsid w:val="00AE78D3"/>
    <w:rsid w:val="00B02AB7"/>
    <w:rsid w:val="00B070BF"/>
    <w:rsid w:val="00B11924"/>
    <w:rsid w:val="00B1224B"/>
    <w:rsid w:val="00B3158A"/>
    <w:rsid w:val="00B31665"/>
    <w:rsid w:val="00B32484"/>
    <w:rsid w:val="00B3253A"/>
    <w:rsid w:val="00B349EB"/>
    <w:rsid w:val="00B35805"/>
    <w:rsid w:val="00B5205C"/>
    <w:rsid w:val="00B63E38"/>
    <w:rsid w:val="00B83C6E"/>
    <w:rsid w:val="00B93E95"/>
    <w:rsid w:val="00B95C3E"/>
    <w:rsid w:val="00B97578"/>
    <w:rsid w:val="00BA0268"/>
    <w:rsid w:val="00BA4C2A"/>
    <w:rsid w:val="00BB1C1E"/>
    <w:rsid w:val="00BB4910"/>
    <w:rsid w:val="00BB51E3"/>
    <w:rsid w:val="00BB5F2F"/>
    <w:rsid w:val="00BC0283"/>
    <w:rsid w:val="00BC228E"/>
    <w:rsid w:val="00BD207F"/>
    <w:rsid w:val="00BD5C85"/>
    <w:rsid w:val="00BE3B53"/>
    <w:rsid w:val="00BE4585"/>
    <w:rsid w:val="00BE4BF8"/>
    <w:rsid w:val="00BE5E11"/>
    <w:rsid w:val="00BF1C8B"/>
    <w:rsid w:val="00BF282B"/>
    <w:rsid w:val="00BF45CE"/>
    <w:rsid w:val="00C03732"/>
    <w:rsid w:val="00C0426F"/>
    <w:rsid w:val="00C1003E"/>
    <w:rsid w:val="00C1345E"/>
    <w:rsid w:val="00C14EB8"/>
    <w:rsid w:val="00C15942"/>
    <w:rsid w:val="00C16194"/>
    <w:rsid w:val="00C26523"/>
    <w:rsid w:val="00C35A73"/>
    <w:rsid w:val="00C35E81"/>
    <w:rsid w:val="00C44C88"/>
    <w:rsid w:val="00C50152"/>
    <w:rsid w:val="00C51F04"/>
    <w:rsid w:val="00C56122"/>
    <w:rsid w:val="00C60394"/>
    <w:rsid w:val="00C63C6F"/>
    <w:rsid w:val="00C70336"/>
    <w:rsid w:val="00C71E04"/>
    <w:rsid w:val="00C728CB"/>
    <w:rsid w:val="00C7332E"/>
    <w:rsid w:val="00C76E57"/>
    <w:rsid w:val="00C81AC5"/>
    <w:rsid w:val="00C826FB"/>
    <w:rsid w:val="00C82703"/>
    <w:rsid w:val="00C96539"/>
    <w:rsid w:val="00CA62F0"/>
    <w:rsid w:val="00CD6CC6"/>
    <w:rsid w:val="00CE11BA"/>
    <w:rsid w:val="00CE2B91"/>
    <w:rsid w:val="00CE3B5C"/>
    <w:rsid w:val="00CF1C84"/>
    <w:rsid w:val="00CF64A4"/>
    <w:rsid w:val="00CF74AA"/>
    <w:rsid w:val="00D00B80"/>
    <w:rsid w:val="00D03792"/>
    <w:rsid w:val="00D03947"/>
    <w:rsid w:val="00D114FA"/>
    <w:rsid w:val="00D12463"/>
    <w:rsid w:val="00D1293D"/>
    <w:rsid w:val="00D1405B"/>
    <w:rsid w:val="00D15225"/>
    <w:rsid w:val="00D20130"/>
    <w:rsid w:val="00D228DE"/>
    <w:rsid w:val="00D230A8"/>
    <w:rsid w:val="00D23F5A"/>
    <w:rsid w:val="00D26D65"/>
    <w:rsid w:val="00D3029E"/>
    <w:rsid w:val="00D31208"/>
    <w:rsid w:val="00D346C0"/>
    <w:rsid w:val="00D36ADC"/>
    <w:rsid w:val="00D373A4"/>
    <w:rsid w:val="00D37788"/>
    <w:rsid w:val="00D37EA9"/>
    <w:rsid w:val="00D501D7"/>
    <w:rsid w:val="00D51D6E"/>
    <w:rsid w:val="00D54D09"/>
    <w:rsid w:val="00D72296"/>
    <w:rsid w:val="00D821E4"/>
    <w:rsid w:val="00D86659"/>
    <w:rsid w:val="00D91752"/>
    <w:rsid w:val="00DA1041"/>
    <w:rsid w:val="00DA15EA"/>
    <w:rsid w:val="00DA40F9"/>
    <w:rsid w:val="00DA4FE8"/>
    <w:rsid w:val="00DA58F9"/>
    <w:rsid w:val="00DA6481"/>
    <w:rsid w:val="00DB2816"/>
    <w:rsid w:val="00DB2EDC"/>
    <w:rsid w:val="00DC6DB5"/>
    <w:rsid w:val="00DE016B"/>
    <w:rsid w:val="00DE06A1"/>
    <w:rsid w:val="00DE0910"/>
    <w:rsid w:val="00DE09E1"/>
    <w:rsid w:val="00DE6605"/>
    <w:rsid w:val="00DF0C74"/>
    <w:rsid w:val="00DF5485"/>
    <w:rsid w:val="00DF6D60"/>
    <w:rsid w:val="00DF76F3"/>
    <w:rsid w:val="00E00531"/>
    <w:rsid w:val="00E01EC4"/>
    <w:rsid w:val="00E039C2"/>
    <w:rsid w:val="00E050E9"/>
    <w:rsid w:val="00E074B2"/>
    <w:rsid w:val="00E07DB9"/>
    <w:rsid w:val="00E12433"/>
    <w:rsid w:val="00E20D4F"/>
    <w:rsid w:val="00E315B8"/>
    <w:rsid w:val="00E52B7D"/>
    <w:rsid w:val="00E53298"/>
    <w:rsid w:val="00E56E08"/>
    <w:rsid w:val="00E62C7E"/>
    <w:rsid w:val="00E6603D"/>
    <w:rsid w:val="00E73D9F"/>
    <w:rsid w:val="00E76461"/>
    <w:rsid w:val="00E8038B"/>
    <w:rsid w:val="00E8541D"/>
    <w:rsid w:val="00E90447"/>
    <w:rsid w:val="00E924A0"/>
    <w:rsid w:val="00E9717C"/>
    <w:rsid w:val="00EA0C33"/>
    <w:rsid w:val="00EA36EB"/>
    <w:rsid w:val="00EA3B4D"/>
    <w:rsid w:val="00EA49B4"/>
    <w:rsid w:val="00EA5E21"/>
    <w:rsid w:val="00EB1310"/>
    <w:rsid w:val="00EB5C9A"/>
    <w:rsid w:val="00EB6B14"/>
    <w:rsid w:val="00EC23E7"/>
    <w:rsid w:val="00EC7E27"/>
    <w:rsid w:val="00ED0520"/>
    <w:rsid w:val="00ED122A"/>
    <w:rsid w:val="00ED61DC"/>
    <w:rsid w:val="00ED67FE"/>
    <w:rsid w:val="00EE576A"/>
    <w:rsid w:val="00EF4B23"/>
    <w:rsid w:val="00EF6DA6"/>
    <w:rsid w:val="00F0005C"/>
    <w:rsid w:val="00F00137"/>
    <w:rsid w:val="00F00B1B"/>
    <w:rsid w:val="00F02EBB"/>
    <w:rsid w:val="00F04D1A"/>
    <w:rsid w:val="00F05303"/>
    <w:rsid w:val="00F05635"/>
    <w:rsid w:val="00F2226E"/>
    <w:rsid w:val="00F22293"/>
    <w:rsid w:val="00F23A88"/>
    <w:rsid w:val="00F25672"/>
    <w:rsid w:val="00F31F7D"/>
    <w:rsid w:val="00F360D9"/>
    <w:rsid w:val="00F3758B"/>
    <w:rsid w:val="00F40E1F"/>
    <w:rsid w:val="00F41831"/>
    <w:rsid w:val="00F418C1"/>
    <w:rsid w:val="00F41F94"/>
    <w:rsid w:val="00F52660"/>
    <w:rsid w:val="00F53DAF"/>
    <w:rsid w:val="00F53FEE"/>
    <w:rsid w:val="00F61E4A"/>
    <w:rsid w:val="00F62791"/>
    <w:rsid w:val="00F63220"/>
    <w:rsid w:val="00F736C4"/>
    <w:rsid w:val="00F76A0B"/>
    <w:rsid w:val="00F92A49"/>
    <w:rsid w:val="00FC3E46"/>
    <w:rsid w:val="00FC3EE5"/>
    <w:rsid w:val="00FC494D"/>
    <w:rsid w:val="00FC69A1"/>
    <w:rsid w:val="00FD067B"/>
    <w:rsid w:val="00FD1B4E"/>
    <w:rsid w:val="00FD21E0"/>
    <w:rsid w:val="00FD4CDF"/>
    <w:rsid w:val="00FD5F8C"/>
    <w:rsid w:val="00FD622F"/>
    <w:rsid w:val="00FE0B73"/>
    <w:rsid w:val="00FE1959"/>
    <w:rsid w:val="00FF2C48"/>
    <w:rsid w:val="00FF2FD2"/>
    <w:rsid w:val="00FF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BB5EF3"/>
  <w15:docId w15:val="{E0BD65D8-5E43-4880-BBC7-898DD8ADD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28E"/>
    <w:rPr>
      <w:sz w:val="24"/>
      <w:szCs w:val="24"/>
    </w:rPr>
  </w:style>
  <w:style w:type="paragraph" w:styleId="Ttulo1">
    <w:name w:val="heading 1"/>
    <w:basedOn w:val="Normal"/>
    <w:next w:val="Normal"/>
    <w:qFormat/>
    <w:rsid w:val="00BC228E"/>
    <w:pPr>
      <w:keepNext/>
      <w:ind w:left="2832" w:firstLine="708"/>
      <w:outlineLvl w:val="0"/>
    </w:pPr>
    <w:rPr>
      <w:b/>
      <w:bCs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BC228E"/>
    <w:pPr>
      <w:jc w:val="both"/>
    </w:pPr>
  </w:style>
  <w:style w:type="paragraph" w:styleId="Recuodecorpodetexto">
    <w:name w:val="Body Text Indent"/>
    <w:basedOn w:val="Normal"/>
    <w:semiHidden/>
    <w:rsid w:val="00BC228E"/>
    <w:pPr>
      <w:ind w:firstLine="4440"/>
      <w:jc w:val="both"/>
    </w:pPr>
    <w:rPr>
      <w:b/>
      <w:bCs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10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B108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230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230A8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230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230A8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1F0F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PARECER%20COMISS&#195;O\2019\COMISS&#195;O%20DE%20OR&#199;AMENTO,%20FINAN&#199;AS\PARECER%20COMISS&#195;O%20OR&#199;AMENTO%20PADR&#195;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PARECER COMISSÃO ORÇAMENTO PADRÃO.dotx</Template>
  <TotalTime>0</TotalTime>
  <Pages>1</Pages>
  <Words>255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A R E C E R</vt:lpstr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A R E C E R</dc:title>
  <dc:creator>Usuário do Windows</dc:creator>
  <cp:lastModifiedBy>Baltazar</cp:lastModifiedBy>
  <cp:revision>3</cp:revision>
  <cp:lastPrinted>2025-09-08T16:43:00Z</cp:lastPrinted>
  <dcterms:created xsi:type="dcterms:W3CDTF">2025-09-08T16:43:00Z</dcterms:created>
  <dcterms:modified xsi:type="dcterms:W3CDTF">2025-09-08T19:04:00Z</dcterms:modified>
</cp:coreProperties>
</file>