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42E" w14:textId="38022298" w:rsidR="00603E2D" w:rsidRPr="00C7332E" w:rsidRDefault="00603E2D" w:rsidP="00603E2D">
      <w:pPr>
        <w:pStyle w:val="Corpodetexto"/>
        <w:spacing w:line="360" w:lineRule="auto"/>
        <w:rPr>
          <w:rFonts w:ascii="Bookman Old Style" w:hAnsi="Bookman Old Style"/>
          <w:b/>
          <w:spacing w:val="60"/>
          <w:sz w:val="22"/>
          <w:szCs w:val="22"/>
        </w:rPr>
      </w:pPr>
      <w:r w:rsidRPr="00C7332E">
        <w:rPr>
          <w:rFonts w:ascii="Bookman Old Style" w:hAnsi="Bookman Old Style"/>
          <w:b/>
          <w:spacing w:val="60"/>
          <w:sz w:val="22"/>
          <w:szCs w:val="22"/>
        </w:rPr>
        <w:t>PARECER Nº 0</w:t>
      </w:r>
      <w:r w:rsidR="00431D00">
        <w:rPr>
          <w:rFonts w:ascii="Bookman Old Style" w:hAnsi="Bookman Old Style"/>
          <w:b/>
          <w:spacing w:val="60"/>
          <w:sz w:val="22"/>
          <w:szCs w:val="22"/>
        </w:rPr>
        <w:t>7</w:t>
      </w:r>
      <w:r w:rsidR="00B8295D">
        <w:rPr>
          <w:rFonts w:ascii="Bookman Old Style" w:hAnsi="Bookman Old Style"/>
          <w:b/>
          <w:spacing w:val="60"/>
          <w:sz w:val="22"/>
          <w:szCs w:val="22"/>
        </w:rPr>
        <w:t>0</w:t>
      </w:r>
      <w:r w:rsidRPr="00C7332E">
        <w:rPr>
          <w:rFonts w:ascii="Bookman Old Style" w:hAnsi="Bookman Old Style"/>
          <w:b/>
          <w:spacing w:val="60"/>
          <w:sz w:val="22"/>
          <w:szCs w:val="22"/>
        </w:rPr>
        <w:t>/20</w:t>
      </w:r>
      <w:r w:rsidR="00F22293" w:rsidRPr="00C7332E">
        <w:rPr>
          <w:rFonts w:ascii="Bookman Old Style" w:hAnsi="Bookman Old Style"/>
          <w:b/>
          <w:spacing w:val="60"/>
          <w:sz w:val="22"/>
          <w:szCs w:val="22"/>
        </w:rPr>
        <w:t>2</w:t>
      </w:r>
      <w:r w:rsidR="00D37EA9">
        <w:rPr>
          <w:rFonts w:ascii="Bookman Old Style" w:hAnsi="Bookman Old Style"/>
          <w:b/>
          <w:spacing w:val="60"/>
          <w:sz w:val="22"/>
          <w:szCs w:val="22"/>
        </w:rPr>
        <w:t>5</w:t>
      </w:r>
    </w:p>
    <w:p w14:paraId="03FD0475" w14:textId="77777777" w:rsidR="00754942" w:rsidRPr="00C7332E" w:rsidRDefault="00754942" w:rsidP="00754942">
      <w:pPr>
        <w:pStyle w:val="Corpodetexto"/>
        <w:spacing w:line="360" w:lineRule="auto"/>
        <w:rPr>
          <w:rFonts w:ascii="Bookman Old Style" w:hAnsi="Bookman Old Style"/>
          <w:b/>
          <w:i/>
          <w:sz w:val="22"/>
          <w:szCs w:val="22"/>
        </w:rPr>
      </w:pPr>
      <w:r w:rsidRPr="00C7332E">
        <w:rPr>
          <w:rFonts w:ascii="Bookman Old Style" w:hAnsi="Bookman Old Style"/>
          <w:b/>
          <w:i/>
          <w:sz w:val="22"/>
          <w:szCs w:val="22"/>
        </w:rPr>
        <w:t>Comissão de Orçamento, Finanças, Infra-Estrutura e Desenvolvimento Econômico.</w:t>
      </w:r>
    </w:p>
    <w:p w14:paraId="30604C07" w14:textId="6147EAE3" w:rsidR="007A753E" w:rsidRPr="00C7332E" w:rsidRDefault="007A753E" w:rsidP="007A753E">
      <w:pPr>
        <w:pStyle w:val="Corpodetexto"/>
        <w:spacing w:line="360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Projeto de </w:t>
      </w:r>
      <w:r w:rsidR="00154FC7">
        <w:rPr>
          <w:rFonts w:ascii="Bookman Old Style" w:hAnsi="Bookman Old Style"/>
          <w:sz w:val="22"/>
          <w:szCs w:val="22"/>
        </w:rPr>
        <w:t>Lei</w:t>
      </w:r>
      <w:r w:rsidR="00D03947">
        <w:rPr>
          <w:rFonts w:ascii="Bookman Old Style" w:hAnsi="Bookman Old Style"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 xml:space="preserve">Nº </w:t>
      </w:r>
      <w:r w:rsidR="00B8295D">
        <w:rPr>
          <w:rFonts w:ascii="Bookman Old Style" w:hAnsi="Bookman Old Style"/>
          <w:sz w:val="22"/>
          <w:szCs w:val="22"/>
        </w:rPr>
        <w:t>163</w:t>
      </w:r>
      <w:r w:rsidRPr="00C7332E">
        <w:rPr>
          <w:rFonts w:ascii="Bookman Old Style" w:hAnsi="Bookman Old Style"/>
          <w:sz w:val="22"/>
          <w:szCs w:val="22"/>
        </w:rPr>
        <w:t>/202</w:t>
      </w:r>
      <w:r w:rsidR="00D37EA9">
        <w:rPr>
          <w:rFonts w:ascii="Bookman Old Style" w:hAnsi="Bookman Old Style"/>
          <w:sz w:val="22"/>
          <w:szCs w:val="22"/>
        </w:rPr>
        <w:t>5</w:t>
      </w:r>
      <w:r w:rsidRPr="00C7332E">
        <w:rPr>
          <w:rFonts w:ascii="Bookman Old Style" w:hAnsi="Bookman Old Style"/>
          <w:sz w:val="22"/>
          <w:szCs w:val="22"/>
        </w:rPr>
        <w:t xml:space="preserve"> </w:t>
      </w:r>
    </w:p>
    <w:p w14:paraId="01E197C8" w14:textId="344CA399" w:rsidR="007A753E" w:rsidRPr="00C7332E" w:rsidRDefault="007A753E" w:rsidP="007A753E">
      <w:pPr>
        <w:pStyle w:val="Corpodetexto"/>
        <w:spacing w:line="360" w:lineRule="auto"/>
        <w:ind w:right="3118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Origem: </w:t>
      </w:r>
      <w:r w:rsidR="00CE3B5C">
        <w:rPr>
          <w:rFonts w:ascii="Bookman Old Style" w:hAnsi="Bookman Old Style"/>
          <w:sz w:val="22"/>
          <w:szCs w:val="22"/>
        </w:rPr>
        <w:t>Executivo</w:t>
      </w:r>
    </w:p>
    <w:p w14:paraId="3795F6E4" w14:textId="1C5917D4" w:rsidR="00515942" w:rsidRPr="001F3507" w:rsidRDefault="00603E2D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Ementa: </w:t>
      </w:r>
      <w:r w:rsidR="008F21CF" w:rsidRPr="001F3507">
        <w:rPr>
          <w:rFonts w:ascii="Bookman Old Style" w:hAnsi="Bookman Old Style"/>
          <w:b/>
          <w:sz w:val="22"/>
          <w:szCs w:val="22"/>
        </w:rPr>
        <w:t>“</w:t>
      </w:r>
      <w:r w:rsidR="00B8295D" w:rsidRPr="00B8295D">
        <w:rPr>
          <w:rFonts w:ascii="Bookman Old Style" w:hAnsi="Bookman Old Style"/>
          <w:b/>
          <w:iCs/>
        </w:rPr>
        <w:t>DISPÕE SOBRE AS DIRETRIZES ORÇAMENTÁRIAS PARA O EXERCÍCIO FINANCEIRO DE 2026</w:t>
      </w:r>
      <w:r w:rsidR="00405BEC" w:rsidRPr="00405BEC">
        <w:rPr>
          <w:rFonts w:ascii="Bookman Old Style" w:hAnsi="Bookman Old Style"/>
          <w:b/>
          <w:sz w:val="22"/>
          <w:szCs w:val="22"/>
        </w:rPr>
        <w:t>”</w:t>
      </w:r>
    </w:p>
    <w:p w14:paraId="6C2F1EC0" w14:textId="77777777" w:rsidR="00D37788" w:rsidRPr="00515942" w:rsidRDefault="00D37788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</w:p>
    <w:p w14:paraId="4D4FC02C" w14:textId="661C61C2" w:rsidR="00F0005C" w:rsidRPr="00C7332E" w:rsidRDefault="000F6AFD" w:rsidP="000F6AFD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  </w:t>
      </w:r>
      <w:r w:rsidR="00427124" w:rsidRPr="00C7332E">
        <w:rPr>
          <w:rFonts w:ascii="Bookman Old Style" w:hAnsi="Bookman Old Style"/>
          <w:sz w:val="22"/>
          <w:szCs w:val="22"/>
        </w:rPr>
        <w:t xml:space="preserve">                            </w:t>
      </w:r>
      <w:r w:rsidR="00F0005C" w:rsidRPr="00C7332E">
        <w:rPr>
          <w:rFonts w:ascii="Bookman Old Style" w:hAnsi="Bookman Old Style"/>
          <w:sz w:val="22"/>
          <w:szCs w:val="22"/>
        </w:rPr>
        <w:t xml:space="preserve">Nós, membros da Comissão </w:t>
      </w:r>
      <w:r w:rsidR="00D373A4" w:rsidRPr="00C7332E">
        <w:rPr>
          <w:rFonts w:ascii="Bookman Old Style" w:hAnsi="Bookman Old Style"/>
          <w:sz w:val="22"/>
          <w:szCs w:val="22"/>
        </w:rPr>
        <w:t xml:space="preserve">de </w:t>
      </w:r>
      <w:r w:rsidR="00E53298" w:rsidRPr="00C7332E">
        <w:rPr>
          <w:rFonts w:ascii="Bookman Old Style" w:hAnsi="Bookman Old Style"/>
          <w:sz w:val="22"/>
          <w:szCs w:val="22"/>
        </w:rPr>
        <w:t>Orçamento, Finanças, Infra-Estrutura e Desenvolvimento Econômico</w:t>
      </w:r>
      <w:r w:rsidR="00D373A4" w:rsidRPr="00C7332E">
        <w:rPr>
          <w:rFonts w:ascii="Bookman Old Style" w:hAnsi="Bookman Old Style"/>
          <w:sz w:val="22"/>
          <w:szCs w:val="22"/>
        </w:rPr>
        <w:t>,</w:t>
      </w:r>
      <w:r w:rsidR="00F0005C" w:rsidRPr="00C7332E">
        <w:rPr>
          <w:rFonts w:ascii="Bookman Old Style" w:hAnsi="Bookman Old Style"/>
          <w:sz w:val="22"/>
          <w:szCs w:val="22"/>
        </w:rPr>
        <w:t xml:space="preserve"> em reunião realizada na data de </w:t>
      </w:r>
      <w:r w:rsidR="00431D00">
        <w:rPr>
          <w:rFonts w:ascii="Bookman Old Style" w:hAnsi="Bookman Old Style"/>
          <w:sz w:val="22"/>
          <w:szCs w:val="22"/>
        </w:rPr>
        <w:t>08</w:t>
      </w:r>
      <w:r w:rsidR="00D373A4" w:rsidRPr="00C7332E">
        <w:rPr>
          <w:rFonts w:ascii="Bookman Old Style" w:hAnsi="Bookman Old Style"/>
          <w:sz w:val="22"/>
          <w:szCs w:val="22"/>
        </w:rPr>
        <w:t>/</w:t>
      </w:r>
      <w:r w:rsidR="002332A2">
        <w:rPr>
          <w:rFonts w:ascii="Bookman Old Style" w:hAnsi="Bookman Old Style"/>
          <w:sz w:val="22"/>
          <w:szCs w:val="22"/>
        </w:rPr>
        <w:t>0</w:t>
      </w:r>
      <w:r w:rsidR="00387ED8">
        <w:rPr>
          <w:rFonts w:ascii="Bookman Old Style" w:hAnsi="Bookman Old Style"/>
          <w:sz w:val="22"/>
          <w:szCs w:val="22"/>
        </w:rPr>
        <w:t>9</w:t>
      </w:r>
      <w:r w:rsidR="00F0005C" w:rsidRPr="00C7332E">
        <w:rPr>
          <w:rFonts w:ascii="Bookman Old Style" w:hAnsi="Bookman Old Style"/>
          <w:sz w:val="22"/>
          <w:szCs w:val="22"/>
        </w:rPr>
        <w:t>/202</w:t>
      </w:r>
      <w:r w:rsidR="002332A2">
        <w:rPr>
          <w:rFonts w:ascii="Bookman Old Style" w:hAnsi="Bookman Old Style"/>
          <w:sz w:val="22"/>
          <w:szCs w:val="22"/>
        </w:rPr>
        <w:t>5</w:t>
      </w:r>
      <w:r w:rsidR="00F0005C" w:rsidRPr="00C7332E">
        <w:rPr>
          <w:rFonts w:ascii="Bookman Old Style" w:hAnsi="Bookman Old Style"/>
          <w:sz w:val="22"/>
          <w:szCs w:val="22"/>
        </w:rPr>
        <w:t xml:space="preserve">, </w:t>
      </w:r>
      <w:r w:rsidR="00544CAF">
        <w:rPr>
          <w:rFonts w:ascii="Bookman Old Style" w:hAnsi="Bookman Old Style"/>
          <w:sz w:val="22"/>
          <w:szCs w:val="22"/>
        </w:rPr>
        <w:t xml:space="preserve">às </w:t>
      </w:r>
      <w:r w:rsidR="00AF62FD">
        <w:rPr>
          <w:rFonts w:ascii="Bookman Old Style" w:hAnsi="Bookman Old Style"/>
          <w:sz w:val="22"/>
          <w:szCs w:val="22"/>
        </w:rPr>
        <w:t>quatorze</w:t>
      </w:r>
      <w:r w:rsidR="00F00137">
        <w:rPr>
          <w:rFonts w:ascii="Bookman Old Style" w:hAnsi="Bookman Old Style"/>
          <w:sz w:val="22"/>
          <w:szCs w:val="22"/>
        </w:rPr>
        <w:t xml:space="preserve"> </w:t>
      </w:r>
      <w:r w:rsidR="006012C6">
        <w:rPr>
          <w:rFonts w:ascii="Bookman Old Style" w:hAnsi="Bookman Old Style"/>
          <w:sz w:val="22"/>
          <w:szCs w:val="22"/>
        </w:rPr>
        <w:t>horas</w:t>
      </w:r>
      <w:r w:rsidR="00A07BF9">
        <w:rPr>
          <w:rFonts w:ascii="Bookman Old Style" w:hAnsi="Bookman Old Style"/>
          <w:sz w:val="22"/>
          <w:szCs w:val="22"/>
        </w:rPr>
        <w:t xml:space="preserve"> e quinze minutos</w:t>
      </w:r>
      <w:r w:rsidR="00622F34" w:rsidRPr="00C7332E">
        <w:rPr>
          <w:rFonts w:ascii="Bookman Old Style" w:hAnsi="Bookman Old Style"/>
          <w:sz w:val="22"/>
          <w:szCs w:val="22"/>
        </w:rPr>
        <w:t xml:space="preserve">, </w:t>
      </w:r>
      <w:r w:rsidR="00F0005C" w:rsidRPr="00C7332E">
        <w:rPr>
          <w:rFonts w:ascii="Bookman Old Style" w:hAnsi="Bookman Old Style"/>
          <w:sz w:val="22"/>
          <w:szCs w:val="22"/>
        </w:rPr>
        <w:t>na sala de reuniões da Câmara Municipal de Vereadores de Pinhal – RS proferimos os seguintes pareceres:</w:t>
      </w:r>
    </w:p>
    <w:p w14:paraId="663CAACD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DO RELATOR:</w:t>
      </w:r>
      <w:r w:rsidRPr="00C7332E">
        <w:rPr>
          <w:rFonts w:ascii="Bookman Old Style" w:hAnsi="Bookman Old Style"/>
          <w:sz w:val="22"/>
          <w:szCs w:val="22"/>
        </w:rPr>
        <w:t xml:space="preserve"> Verificando que o referido projeto está de acordo com a Lei Orgânica do município e obedece às técnicas jurídicas e legislativas,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RECOMENDO SUA APROVAÇÃO</w:t>
      </w:r>
      <w:r w:rsidRPr="00C7332E">
        <w:rPr>
          <w:rFonts w:ascii="Bookman Old Style" w:hAnsi="Bookman Old Style"/>
          <w:sz w:val="22"/>
          <w:szCs w:val="22"/>
        </w:rPr>
        <w:t xml:space="preserve"> por parte deste Poder Legislativo.</w:t>
      </w:r>
    </w:p>
    <w:p w14:paraId="407167A5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DA COMISSÃO:</w:t>
      </w:r>
      <w:r w:rsidRPr="00C7332E">
        <w:rPr>
          <w:rFonts w:ascii="Bookman Old Style" w:hAnsi="Bookman Old Style"/>
          <w:sz w:val="22"/>
          <w:szCs w:val="22"/>
        </w:rPr>
        <w:t xml:space="preserve"> Em análise à matéria destacada, esta Comissão nos aspectos legais e constitucionais que cumpre examinar, não verificou impedimentos que obste a tramitação do projeto.</w:t>
      </w:r>
    </w:p>
    <w:p w14:paraId="243CCE7E" w14:textId="22B3528F" w:rsidR="00F0005C" w:rsidRDefault="001F0F22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Ademais, esta Comissão verificou que o Projeto, ora apresentado, está de acordo com as regras legais e dentro dos princípios constitucionais. Ante o exposto, optou por emitir parecer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FAVÓRAVEL</w:t>
      </w:r>
      <w:r w:rsidRPr="00C7332E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>quanto à aprovação no que tange o mérito, e no que nos compete analisar, opinamos pela regular tramitação do mesmo, após deliberação dos demais Pares em Plenário.</w:t>
      </w:r>
    </w:p>
    <w:p w14:paraId="54730D4B" w14:textId="77777777" w:rsidR="00D37788" w:rsidRDefault="00D37788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</w:p>
    <w:p w14:paraId="62CE85B3" w14:textId="77777777" w:rsidR="00116AB5" w:rsidRPr="00C7332E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27EC0848" w14:textId="77777777" w:rsidR="00116AB5" w:rsidRPr="00544CD1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76944FC" w14:textId="354B3417" w:rsidR="00116AB5" w:rsidRDefault="00E924A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EDEMAR FRANQUINI BORGES</w:t>
      </w:r>
      <w:r w:rsidR="00AA47E8" w:rsidRPr="00544CD1">
        <w:rPr>
          <w:rFonts w:ascii="Bookman Old Style" w:hAnsi="Bookman Old Style"/>
          <w:sz w:val="22"/>
          <w:szCs w:val="22"/>
        </w:rPr>
        <w:t xml:space="preserve"> </w:t>
      </w:r>
      <w:r w:rsidR="00116AB5" w:rsidRPr="00544CD1">
        <w:rPr>
          <w:rFonts w:ascii="Bookman Old Style" w:hAnsi="Bookman Old Style"/>
          <w:sz w:val="22"/>
          <w:szCs w:val="22"/>
        </w:rPr>
        <w:t>– PRESIDENTE – FAVORÁVEL AO PARECER.</w:t>
      </w:r>
    </w:p>
    <w:p w14:paraId="211A2089" w14:textId="77777777" w:rsidR="00003EE1" w:rsidRPr="00544CD1" w:rsidRDefault="00003EE1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48396764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C084374" w14:textId="77777777" w:rsidR="00003EE1" w:rsidRPr="00544CD1" w:rsidRDefault="00003EE1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34107010" w14:textId="3838C328" w:rsidR="00003EE1" w:rsidRPr="00544CD1" w:rsidRDefault="00FF2FD2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JANETE </w:t>
      </w:r>
      <w:r w:rsidR="00D37EA9">
        <w:rPr>
          <w:rFonts w:ascii="Bookman Old Style" w:hAnsi="Bookman Old Style"/>
          <w:sz w:val="22"/>
          <w:szCs w:val="22"/>
        </w:rPr>
        <w:t>DURANTE</w:t>
      </w:r>
      <w:r w:rsidRPr="00FF2FD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POLETTI</w:t>
      </w:r>
      <w:r w:rsidR="00003EE1" w:rsidRPr="00544CD1">
        <w:rPr>
          <w:rFonts w:ascii="Bookman Old Style" w:hAnsi="Bookman Old Style"/>
          <w:sz w:val="22"/>
          <w:szCs w:val="22"/>
        </w:rPr>
        <w:t xml:space="preserve"> – VICE-PRESIDENTE –</w:t>
      </w:r>
      <w:r w:rsidR="00003EE1">
        <w:rPr>
          <w:rFonts w:ascii="Bookman Old Style" w:hAnsi="Bookman Old Style"/>
          <w:sz w:val="22"/>
          <w:szCs w:val="22"/>
        </w:rPr>
        <w:t xml:space="preserve"> </w:t>
      </w:r>
      <w:r w:rsidR="00003EE1" w:rsidRPr="00544CD1">
        <w:rPr>
          <w:rFonts w:ascii="Bookman Old Style" w:hAnsi="Bookman Old Style"/>
          <w:sz w:val="22"/>
          <w:szCs w:val="22"/>
        </w:rPr>
        <w:t>FAVORÁVEL AO PARECER.</w:t>
      </w:r>
    </w:p>
    <w:p w14:paraId="05477DD7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F5FCB2C" w14:textId="77777777" w:rsidR="00ED0520" w:rsidRPr="00544CD1" w:rsidRDefault="00ED052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1E8A4C47" w14:textId="77777777" w:rsidR="00ED0520" w:rsidRPr="00544CD1" w:rsidRDefault="00ED0520" w:rsidP="00ED0520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EB33AB6" w14:textId="4321C880" w:rsidR="00116AB5" w:rsidRPr="00C7332E" w:rsidRDefault="00FF2FD2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JOÃO PAULO TRES BARCARO</w:t>
      </w:r>
      <w:r w:rsidR="00D37EA9">
        <w:rPr>
          <w:rFonts w:ascii="Bookman Old Style" w:hAnsi="Bookman Old Style"/>
          <w:sz w:val="22"/>
          <w:szCs w:val="22"/>
        </w:rPr>
        <w:t>LO</w:t>
      </w:r>
      <w:r w:rsidR="00C7332E" w:rsidRPr="00544CD1">
        <w:rPr>
          <w:rFonts w:ascii="Bookman Old Style" w:hAnsi="Bookman Old Style"/>
          <w:sz w:val="22"/>
          <w:szCs w:val="22"/>
        </w:rPr>
        <w:t xml:space="preserve"> </w:t>
      </w:r>
      <w:r w:rsidR="00ED0520" w:rsidRPr="00544CD1">
        <w:rPr>
          <w:rFonts w:ascii="Bookman Old Style" w:hAnsi="Bookman Old Style"/>
          <w:sz w:val="22"/>
          <w:szCs w:val="22"/>
        </w:rPr>
        <w:t xml:space="preserve">– </w:t>
      </w:r>
      <w:r w:rsidR="006C7A32" w:rsidRPr="00544CD1">
        <w:rPr>
          <w:rFonts w:ascii="Bookman Old Style" w:hAnsi="Bookman Old Style"/>
          <w:sz w:val="22"/>
          <w:szCs w:val="22"/>
        </w:rPr>
        <w:t>RELATOR</w:t>
      </w:r>
      <w:r w:rsidR="00ED0520" w:rsidRPr="00544CD1">
        <w:rPr>
          <w:rFonts w:ascii="Bookman Old Style" w:hAnsi="Bookman Old Style"/>
          <w:sz w:val="22"/>
          <w:szCs w:val="22"/>
        </w:rPr>
        <w:t xml:space="preserve"> – FAVORÁVEL AO PARECER.</w:t>
      </w:r>
    </w:p>
    <w:sectPr w:rsidR="00116AB5" w:rsidRPr="00C7332E" w:rsidSect="00BF1C8B">
      <w:pgSz w:w="11907" w:h="16840" w:code="9"/>
      <w:pgMar w:top="2552" w:right="851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48082" w14:textId="77777777" w:rsidR="005C5D21" w:rsidRDefault="005C5D21" w:rsidP="00D230A8">
      <w:r>
        <w:separator/>
      </w:r>
    </w:p>
  </w:endnote>
  <w:endnote w:type="continuationSeparator" w:id="0">
    <w:p w14:paraId="04A3541E" w14:textId="77777777" w:rsidR="005C5D21" w:rsidRDefault="005C5D21" w:rsidP="00D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0A07B" w14:textId="77777777" w:rsidR="005C5D21" w:rsidRDefault="005C5D21" w:rsidP="00D230A8">
      <w:r>
        <w:separator/>
      </w:r>
    </w:p>
  </w:footnote>
  <w:footnote w:type="continuationSeparator" w:id="0">
    <w:p w14:paraId="7F31219F" w14:textId="77777777" w:rsidR="005C5D21" w:rsidRDefault="005C5D21" w:rsidP="00D2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D496C"/>
    <w:multiLevelType w:val="hybridMultilevel"/>
    <w:tmpl w:val="130ACA98"/>
    <w:lvl w:ilvl="0" w:tplc="0416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0AB"/>
    <w:rsid w:val="00002F0B"/>
    <w:rsid w:val="00003EE1"/>
    <w:rsid w:val="00012919"/>
    <w:rsid w:val="00013699"/>
    <w:rsid w:val="00013D61"/>
    <w:rsid w:val="000142FF"/>
    <w:rsid w:val="000203F4"/>
    <w:rsid w:val="0002255B"/>
    <w:rsid w:val="00026A29"/>
    <w:rsid w:val="00027029"/>
    <w:rsid w:val="0003012B"/>
    <w:rsid w:val="00031CAD"/>
    <w:rsid w:val="00032BE9"/>
    <w:rsid w:val="00035A8F"/>
    <w:rsid w:val="00046C88"/>
    <w:rsid w:val="000510BD"/>
    <w:rsid w:val="00051894"/>
    <w:rsid w:val="00057FD2"/>
    <w:rsid w:val="00060324"/>
    <w:rsid w:val="00060DAB"/>
    <w:rsid w:val="0006304B"/>
    <w:rsid w:val="0006691E"/>
    <w:rsid w:val="0006793E"/>
    <w:rsid w:val="000702E2"/>
    <w:rsid w:val="00070AD5"/>
    <w:rsid w:val="00070B78"/>
    <w:rsid w:val="000857AC"/>
    <w:rsid w:val="000968BD"/>
    <w:rsid w:val="000A3892"/>
    <w:rsid w:val="000A3A21"/>
    <w:rsid w:val="000A6F87"/>
    <w:rsid w:val="000B184C"/>
    <w:rsid w:val="000B74F0"/>
    <w:rsid w:val="000C319C"/>
    <w:rsid w:val="000C4F58"/>
    <w:rsid w:val="000D3C62"/>
    <w:rsid w:val="000D5EEA"/>
    <w:rsid w:val="000F6AFD"/>
    <w:rsid w:val="00104E42"/>
    <w:rsid w:val="00106420"/>
    <w:rsid w:val="001079B9"/>
    <w:rsid w:val="00114B94"/>
    <w:rsid w:val="00115A9D"/>
    <w:rsid w:val="001164D5"/>
    <w:rsid w:val="00116AB5"/>
    <w:rsid w:val="00116D23"/>
    <w:rsid w:val="00117AB7"/>
    <w:rsid w:val="00117CAE"/>
    <w:rsid w:val="00120B3F"/>
    <w:rsid w:val="00121A44"/>
    <w:rsid w:val="00127F4E"/>
    <w:rsid w:val="00132898"/>
    <w:rsid w:val="00133DCB"/>
    <w:rsid w:val="001355B8"/>
    <w:rsid w:val="00135C9C"/>
    <w:rsid w:val="00136766"/>
    <w:rsid w:val="00143C23"/>
    <w:rsid w:val="001468C9"/>
    <w:rsid w:val="001549F6"/>
    <w:rsid w:val="00154CDC"/>
    <w:rsid w:val="00154FC7"/>
    <w:rsid w:val="00155EAD"/>
    <w:rsid w:val="00160DD1"/>
    <w:rsid w:val="00164984"/>
    <w:rsid w:val="00165F47"/>
    <w:rsid w:val="00166C77"/>
    <w:rsid w:val="00172C9D"/>
    <w:rsid w:val="0017659E"/>
    <w:rsid w:val="001801F7"/>
    <w:rsid w:val="00183598"/>
    <w:rsid w:val="00185C35"/>
    <w:rsid w:val="0018610C"/>
    <w:rsid w:val="001908E4"/>
    <w:rsid w:val="001A2388"/>
    <w:rsid w:val="001A47A6"/>
    <w:rsid w:val="001A725B"/>
    <w:rsid w:val="001C3178"/>
    <w:rsid w:val="001C32FA"/>
    <w:rsid w:val="001D3168"/>
    <w:rsid w:val="001E012A"/>
    <w:rsid w:val="001E03B4"/>
    <w:rsid w:val="001E170F"/>
    <w:rsid w:val="001E374A"/>
    <w:rsid w:val="001E3883"/>
    <w:rsid w:val="001F0CC8"/>
    <w:rsid w:val="001F0F22"/>
    <w:rsid w:val="001F126F"/>
    <w:rsid w:val="001F2371"/>
    <w:rsid w:val="001F25C2"/>
    <w:rsid w:val="001F3507"/>
    <w:rsid w:val="001F40CD"/>
    <w:rsid w:val="001F433D"/>
    <w:rsid w:val="001F5EAC"/>
    <w:rsid w:val="002002EA"/>
    <w:rsid w:val="00201ABF"/>
    <w:rsid w:val="002057B2"/>
    <w:rsid w:val="00214B45"/>
    <w:rsid w:val="00215D10"/>
    <w:rsid w:val="0021649A"/>
    <w:rsid w:val="002200C1"/>
    <w:rsid w:val="0022250B"/>
    <w:rsid w:val="002226E0"/>
    <w:rsid w:val="0022415B"/>
    <w:rsid w:val="00224F3D"/>
    <w:rsid w:val="00227BBC"/>
    <w:rsid w:val="002309E9"/>
    <w:rsid w:val="002332A2"/>
    <w:rsid w:val="00233E41"/>
    <w:rsid w:val="0023565D"/>
    <w:rsid w:val="0023601F"/>
    <w:rsid w:val="00236FFA"/>
    <w:rsid w:val="002408B6"/>
    <w:rsid w:val="0024498B"/>
    <w:rsid w:val="00245FFF"/>
    <w:rsid w:val="002561A0"/>
    <w:rsid w:val="002629B7"/>
    <w:rsid w:val="00265100"/>
    <w:rsid w:val="00265652"/>
    <w:rsid w:val="00271ABA"/>
    <w:rsid w:val="00281DA7"/>
    <w:rsid w:val="00284DF8"/>
    <w:rsid w:val="00291BE6"/>
    <w:rsid w:val="002941BB"/>
    <w:rsid w:val="002943EF"/>
    <w:rsid w:val="00294B75"/>
    <w:rsid w:val="0029772C"/>
    <w:rsid w:val="002A58AA"/>
    <w:rsid w:val="002B108A"/>
    <w:rsid w:val="002C6017"/>
    <w:rsid w:val="002C6F1D"/>
    <w:rsid w:val="002D1C43"/>
    <w:rsid w:val="002D4C05"/>
    <w:rsid w:val="002D729E"/>
    <w:rsid w:val="002E0EC8"/>
    <w:rsid w:val="002E0EDF"/>
    <w:rsid w:val="002E2C03"/>
    <w:rsid w:val="002E374A"/>
    <w:rsid w:val="002E4CCA"/>
    <w:rsid w:val="002E4FA6"/>
    <w:rsid w:val="002E5BBC"/>
    <w:rsid w:val="002F2964"/>
    <w:rsid w:val="002F55B1"/>
    <w:rsid w:val="002F58AE"/>
    <w:rsid w:val="002F688D"/>
    <w:rsid w:val="003025DE"/>
    <w:rsid w:val="003036DF"/>
    <w:rsid w:val="003106AC"/>
    <w:rsid w:val="00316FA8"/>
    <w:rsid w:val="00317510"/>
    <w:rsid w:val="00321B7A"/>
    <w:rsid w:val="00325750"/>
    <w:rsid w:val="00330020"/>
    <w:rsid w:val="00353C6B"/>
    <w:rsid w:val="003575DE"/>
    <w:rsid w:val="0035777A"/>
    <w:rsid w:val="0036392D"/>
    <w:rsid w:val="0036395F"/>
    <w:rsid w:val="00363C44"/>
    <w:rsid w:val="0036760F"/>
    <w:rsid w:val="00372C2A"/>
    <w:rsid w:val="00380304"/>
    <w:rsid w:val="00385A51"/>
    <w:rsid w:val="00387ED8"/>
    <w:rsid w:val="00395CB6"/>
    <w:rsid w:val="003A0179"/>
    <w:rsid w:val="003A16BD"/>
    <w:rsid w:val="003A6446"/>
    <w:rsid w:val="003B07D2"/>
    <w:rsid w:val="003B0D71"/>
    <w:rsid w:val="003B5BA0"/>
    <w:rsid w:val="003B6103"/>
    <w:rsid w:val="003B69E2"/>
    <w:rsid w:val="003C0DC6"/>
    <w:rsid w:val="003C2D96"/>
    <w:rsid w:val="003C4CAB"/>
    <w:rsid w:val="003C64FA"/>
    <w:rsid w:val="003C7745"/>
    <w:rsid w:val="003D7ADA"/>
    <w:rsid w:val="003D7B38"/>
    <w:rsid w:val="003E1526"/>
    <w:rsid w:val="003E3859"/>
    <w:rsid w:val="003F12DF"/>
    <w:rsid w:val="003F2C20"/>
    <w:rsid w:val="00400D9E"/>
    <w:rsid w:val="00401E13"/>
    <w:rsid w:val="004029F7"/>
    <w:rsid w:val="00405BEC"/>
    <w:rsid w:val="00405DC8"/>
    <w:rsid w:val="00412671"/>
    <w:rsid w:val="00413157"/>
    <w:rsid w:val="00423E4E"/>
    <w:rsid w:val="00427124"/>
    <w:rsid w:val="00430E2B"/>
    <w:rsid w:val="00431D00"/>
    <w:rsid w:val="00436E6F"/>
    <w:rsid w:val="00437121"/>
    <w:rsid w:val="00455BCF"/>
    <w:rsid w:val="0046448B"/>
    <w:rsid w:val="00474A34"/>
    <w:rsid w:val="004769D9"/>
    <w:rsid w:val="0048463B"/>
    <w:rsid w:val="0049495D"/>
    <w:rsid w:val="004A00BE"/>
    <w:rsid w:val="004A1483"/>
    <w:rsid w:val="004A2BB0"/>
    <w:rsid w:val="004A56AF"/>
    <w:rsid w:val="004A671A"/>
    <w:rsid w:val="004B076C"/>
    <w:rsid w:val="004B6EBE"/>
    <w:rsid w:val="004B768A"/>
    <w:rsid w:val="004C18D0"/>
    <w:rsid w:val="004C4C81"/>
    <w:rsid w:val="004D05E7"/>
    <w:rsid w:val="004D66EA"/>
    <w:rsid w:val="004D7DAF"/>
    <w:rsid w:val="004E474A"/>
    <w:rsid w:val="004E4D12"/>
    <w:rsid w:val="004F0088"/>
    <w:rsid w:val="004F196A"/>
    <w:rsid w:val="004F2161"/>
    <w:rsid w:val="004F28E8"/>
    <w:rsid w:val="005033AB"/>
    <w:rsid w:val="005036B8"/>
    <w:rsid w:val="00504C0E"/>
    <w:rsid w:val="005053CE"/>
    <w:rsid w:val="00506F92"/>
    <w:rsid w:val="00511515"/>
    <w:rsid w:val="00512ACB"/>
    <w:rsid w:val="005149C8"/>
    <w:rsid w:val="00515942"/>
    <w:rsid w:val="00516857"/>
    <w:rsid w:val="0051713F"/>
    <w:rsid w:val="00526E54"/>
    <w:rsid w:val="005313A3"/>
    <w:rsid w:val="0054335F"/>
    <w:rsid w:val="005446D4"/>
    <w:rsid w:val="00544CAF"/>
    <w:rsid w:val="00544CD1"/>
    <w:rsid w:val="005458E3"/>
    <w:rsid w:val="00547717"/>
    <w:rsid w:val="00552142"/>
    <w:rsid w:val="00553388"/>
    <w:rsid w:val="0056378A"/>
    <w:rsid w:val="00567608"/>
    <w:rsid w:val="005729E5"/>
    <w:rsid w:val="00577CC0"/>
    <w:rsid w:val="005803C0"/>
    <w:rsid w:val="00593EC7"/>
    <w:rsid w:val="00594B27"/>
    <w:rsid w:val="00597014"/>
    <w:rsid w:val="005A2C3C"/>
    <w:rsid w:val="005A7AB0"/>
    <w:rsid w:val="005B01D1"/>
    <w:rsid w:val="005B4F02"/>
    <w:rsid w:val="005C19CA"/>
    <w:rsid w:val="005C559F"/>
    <w:rsid w:val="005C5D21"/>
    <w:rsid w:val="005D2DB5"/>
    <w:rsid w:val="005D57E1"/>
    <w:rsid w:val="005D6A90"/>
    <w:rsid w:val="005D6C3E"/>
    <w:rsid w:val="005D7402"/>
    <w:rsid w:val="005E27D2"/>
    <w:rsid w:val="005E34BF"/>
    <w:rsid w:val="005E3550"/>
    <w:rsid w:val="005F0AD4"/>
    <w:rsid w:val="005F14F5"/>
    <w:rsid w:val="006012C6"/>
    <w:rsid w:val="006022AC"/>
    <w:rsid w:val="00603E2D"/>
    <w:rsid w:val="0060467A"/>
    <w:rsid w:val="006057C6"/>
    <w:rsid w:val="006137F5"/>
    <w:rsid w:val="00622F34"/>
    <w:rsid w:val="006230E9"/>
    <w:rsid w:val="00623E9F"/>
    <w:rsid w:val="006255F6"/>
    <w:rsid w:val="00630991"/>
    <w:rsid w:val="00632891"/>
    <w:rsid w:val="00646C26"/>
    <w:rsid w:val="00663F8B"/>
    <w:rsid w:val="00665D75"/>
    <w:rsid w:val="006661EA"/>
    <w:rsid w:val="006676C4"/>
    <w:rsid w:val="00667B3C"/>
    <w:rsid w:val="00672CAB"/>
    <w:rsid w:val="00675844"/>
    <w:rsid w:val="00685515"/>
    <w:rsid w:val="00687CB7"/>
    <w:rsid w:val="006910AB"/>
    <w:rsid w:val="00697220"/>
    <w:rsid w:val="006A09FB"/>
    <w:rsid w:val="006A2DF7"/>
    <w:rsid w:val="006B2B48"/>
    <w:rsid w:val="006C2C09"/>
    <w:rsid w:val="006C7A32"/>
    <w:rsid w:val="006D1944"/>
    <w:rsid w:val="006D7A6D"/>
    <w:rsid w:val="006E0BA9"/>
    <w:rsid w:val="006F03CC"/>
    <w:rsid w:val="006F15CB"/>
    <w:rsid w:val="006F740E"/>
    <w:rsid w:val="0070335F"/>
    <w:rsid w:val="00707ABE"/>
    <w:rsid w:val="00714835"/>
    <w:rsid w:val="00714DA8"/>
    <w:rsid w:val="007176F5"/>
    <w:rsid w:val="00720124"/>
    <w:rsid w:val="0072155F"/>
    <w:rsid w:val="00733E8C"/>
    <w:rsid w:val="00734FAD"/>
    <w:rsid w:val="007350C4"/>
    <w:rsid w:val="00736C99"/>
    <w:rsid w:val="00737D09"/>
    <w:rsid w:val="00742221"/>
    <w:rsid w:val="00750219"/>
    <w:rsid w:val="00752726"/>
    <w:rsid w:val="0075304D"/>
    <w:rsid w:val="00754942"/>
    <w:rsid w:val="00757393"/>
    <w:rsid w:val="00762197"/>
    <w:rsid w:val="00770C1A"/>
    <w:rsid w:val="00771635"/>
    <w:rsid w:val="00771F60"/>
    <w:rsid w:val="00790DC1"/>
    <w:rsid w:val="007920E8"/>
    <w:rsid w:val="00794298"/>
    <w:rsid w:val="0079465D"/>
    <w:rsid w:val="0079619B"/>
    <w:rsid w:val="007A0112"/>
    <w:rsid w:val="007A27B5"/>
    <w:rsid w:val="007A338E"/>
    <w:rsid w:val="007A3BC7"/>
    <w:rsid w:val="007A446F"/>
    <w:rsid w:val="007A74EB"/>
    <w:rsid w:val="007A753E"/>
    <w:rsid w:val="007B6560"/>
    <w:rsid w:val="007B6D94"/>
    <w:rsid w:val="007C0BBB"/>
    <w:rsid w:val="007C13CF"/>
    <w:rsid w:val="007D0B97"/>
    <w:rsid w:val="007E0B8B"/>
    <w:rsid w:val="007E4CEA"/>
    <w:rsid w:val="007F07BA"/>
    <w:rsid w:val="007F2C34"/>
    <w:rsid w:val="00800703"/>
    <w:rsid w:val="00801312"/>
    <w:rsid w:val="008038B9"/>
    <w:rsid w:val="008055D1"/>
    <w:rsid w:val="00807782"/>
    <w:rsid w:val="00815FBC"/>
    <w:rsid w:val="00820D93"/>
    <w:rsid w:val="0082124C"/>
    <w:rsid w:val="00824DE3"/>
    <w:rsid w:val="00827437"/>
    <w:rsid w:val="00830E66"/>
    <w:rsid w:val="00832893"/>
    <w:rsid w:val="00836057"/>
    <w:rsid w:val="00836A04"/>
    <w:rsid w:val="00836D29"/>
    <w:rsid w:val="00837918"/>
    <w:rsid w:val="00841794"/>
    <w:rsid w:val="00844B6A"/>
    <w:rsid w:val="008515BE"/>
    <w:rsid w:val="008523D7"/>
    <w:rsid w:val="00852A97"/>
    <w:rsid w:val="00852B22"/>
    <w:rsid w:val="00853FEE"/>
    <w:rsid w:val="00854777"/>
    <w:rsid w:val="008562E8"/>
    <w:rsid w:val="00863C70"/>
    <w:rsid w:val="0086439E"/>
    <w:rsid w:val="00865804"/>
    <w:rsid w:val="00867D13"/>
    <w:rsid w:val="00870122"/>
    <w:rsid w:val="0087398F"/>
    <w:rsid w:val="00881F86"/>
    <w:rsid w:val="0088701B"/>
    <w:rsid w:val="00890564"/>
    <w:rsid w:val="00891034"/>
    <w:rsid w:val="00892B44"/>
    <w:rsid w:val="0089445C"/>
    <w:rsid w:val="00895B3D"/>
    <w:rsid w:val="008A14C1"/>
    <w:rsid w:val="008A1503"/>
    <w:rsid w:val="008A78A5"/>
    <w:rsid w:val="008C27F8"/>
    <w:rsid w:val="008D00E4"/>
    <w:rsid w:val="008D181C"/>
    <w:rsid w:val="008E036D"/>
    <w:rsid w:val="008F1501"/>
    <w:rsid w:val="008F21CF"/>
    <w:rsid w:val="008F35F5"/>
    <w:rsid w:val="008F4C1D"/>
    <w:rsid w:val="008F5310"/>
    <w:rsid w:val="0090208A"/>
    <w:rsid w:val="00904447"/>
    <w:rsid w:val="009070D2"/>
    <w:rsid w:val="0090713F"/>
    <w:rsid w:val="009072CF"/>
    <w:rsid w:val="00907C3F"/>
    <w:rsid w:val="00917ECD"/>
    <w:rsid w:val="00922B2A"/>
    <w:rsid w:val="00922EA5"/>
    <w:rsid w:val="0092739C"/>
    <w:rsid w:val="009332EB"/>
    <w:rsid w:val="00933E2A"/>
    <w:rsid w:val="00935DE2"/>
    <w:rsid w:val="009427C5"/>
    <w:rsid w:val="00943D29"/>
    <w:rsid w:val="00943E98"/>
    <w:rsid w:val="00955E24"/>
    <w:rsid w:val="00962D50"/>
    <w:rsid w:val="00965F6F"/>
    <w:rsid w:val="00970268"/>
    <w:rsid w:val="0097228D"/>
    <w:rsid w:val="00973B10"/>
    <w:rsid w:val="0098087D"/>
    <w:rsid w:val="0098180A"/>
    <w:rsid w:val="009821F8"/>
    <w:rsid w:val="0098285D"/>
    <w:rsid w:val="009856FD"/>
    <w:rsid w:val="00986C11"/>
    <w:rsid w:val="00987CF7"/>
    <w:rsid w:val="009A0EAA"/>
    <w:rsid w:val="009A28C4"/>
    <w:rsid w:val="009A3209"/>
    <w:rsid w:val="009A6BE6"/>
    <w:rsid w:val="009A7ED5"/>
    <w:rsid w:val="009B4196"/>
    <w:rsid w:val="009B762D"/>
    <w:rsid w:val="009C1DB4"/>
    <w:rsid w:val="009C3174"/>
    <w:rsid w:val="009C338A"/>
    <w:rsid w:val="009D4090"/>
    <w:rsid w:val="009D6091"/>
    <w:rsid w:val="009D64EC"/>
    <w:rsid w:val="009E2709"/>
    <w:rsid w:val="009E2728"/>
    <w:rsid w:val="009E3FDC"/>
    <w:rsid w:val="009E7D7F"/>
    <w:rsid w:val="009F41EC"/>
    <w:rsid w:val="00A00770"/>
    <w:rsid w:val="00A04207"/>
    <w:rsid w:val="00A047DB"/>
    <w:rsid w:val="00A054B4"/>
    <w:rsid w:val="00A07BF9"/>
    <w:rsid w:val="00A07EB5"/>
    <w:rsid w:val="00A2236A"/>
    <w:rsid w:val="00A35E54"/>
    <w:rsid w:val="00A426B2"/>
    <w:rsid w:val="00A43351"/>
    <w:rsid w:val="00A43882"/>
    <w:rsid w:val="00A44DB7"/>
    <w:rsid w:val="00A52B59"/>
    <w:rsid w:val="00A66690"/>
    <w:rsid w:val="00A722B4"/>
    <w:rsid w:val="00A77066"/>
    <w:rsid w:val="00A8258F"/>
    <w:rsid w:val="00A965D3"/>
    <w:rsid w:val="00AA47E8"/>
    <w:rsid w:val="00AB30D0"/>
    <w:rsid w:val="00AB49D7"/>
    <w:rsid w:val="00AB7043"/>
    <w:rsid w:val="00AC04CE"/>
    <w:rsid w:val="00AC4F62"/>
    <w:rsid w:val="00AC6601"/>
    <w:rsid w:val="00AD1073"/>
    <w:rsid w:val="00AE5E2A"/>
    <w:rsid w:val="00AE78D3"/>
    <w:rsid w:val="00AF62FD"/>
    <w:rsid w:val="00B02AB7"/>
    <w:rsid w:val="00B070BF"/>
    <w:rsid w:val="00B11924"/>
    <w:rsid w:val="00B1224B"/>
    <w:rsid w:val="00B3158A"/>
    <w:rsid w:val="00B31665"/>
    <w:rsid w:val="00B32484"/>
    <w:rsid w:val="00B3253A"/>
    <w:rsid w:val="00B349EB"/>
    <w:rsid w:val="00B35805"/>
    <w:rsid w:val="00B5205C"/>
    <w:rsid w:val="00B63E38"/>
    <w:rsid w:val="00B8295D"/>
    <w:rsid w:val="00B83C6E"/>
    <w:rsid w:val="00B93E95"/>
    <w:rsid w:val="00B95C3E"/>
    <w:rsid w:val="00B97578"/>
    <w:rsid w:val="00BA0268"/>
    <w:rsid w:val="00BA4C2A"/>
    <w:rsid w:val="00BB1C1E"/>
    <w:rsid w:val="00BB4910"/>
    <w:rsid w:val="00BB51E3"/>
    <w:rsid w:val="00BB5F2F"/>
    <w:rsid w:val="00BC0283"/>
    <w:rsid w:val="00BC228E"/>
    <w:rsid w:val="00BD207F"/>
    <w:rsid w:val="00BD5C85"/>
    <w:rsid w:val="00BE3B53"/>
    <w:rsid w:val="00BE4585"/>
    <w:rsid w:val="00BE4BF8"/>
    <w:rsid w:val="00BE5E11"/>
    <w:rsid w:val="00BF1C8B"/>
    <w:rsid w:val="00BF282B"/>
    <w:rsid w:val="00BF45CE"/>
    <w:rsid w:val="00C03732"/>
    <w:rsid w:val="00C0426F"/>
    <w:rsid w:val="00C1003E"/>
    <w:rsid w:val="00C1345E"/>
    <w:rsid w:val="00C14EB8"/>
    <w:rsid w:val="00C15942"/>
    <w:rsid w:val="00C16194"/>
    <w:rsid w:val="00C26523"/>
    <w:rsid w:val="00C35A73"/>
    <w:rsid w:val="00C35E81"/>
    <w:rsid w:val="00C44C88"/>
    <w:rsid w:val="00C50152"/>
    <w:rsid w:val="00C51F04"/>
    <w:rsid w:val="00C56122"/>
    <w:rsid w:val="00C60394"/>
    <w:rsid w:val="00C63C6F"/>
    <w:rsid w:val="00C70336"/>
    <w:rsid w:val="00C71E04"/>
    <w:rsid w:val="00C728CB"/>
    <w:rsid w:val="00C7332E"/>
    <w:rsid w:val="00C76E57"/>
    <w:rsid w:val="00C81AC5"/>
    <w:rsid w:val="00C826FB"/>
    <w:rsid w:val="00C82703"/>
    <w:rsid w:val="00C96539"/>
    <w:rsid w:val="00CA62F0"/>
    <w:rsid w:val="00CD6CC6"/>
    <w:rsid w:val="00CE11BA"/>
    <w:rsid w:val="00CE2B91"/>
    <w:rsid w:val="00CE3B5C"/>
    <w:rsid w:val="00CF1C84"/>
    <w:rsid w:val="00CF64A4"/>
    <w:rsid w:val="00CF74AA"/>
    <w:rsid w:val="00D00B80"/>
    <w:rsid w:val="00D03792"/>
    <w:rsid w:val="00D03947"/>
    <w:rsid w:val="00D114FA"/>
    <w:rsid w:val="00D12463"/>
    <w:rsid w:val="00D1293D"/>
    <w:rsid w:val="00D1405B"/>
    <w:rsid w:val="00D15225"/>
    <w:rsid w:val="00D20130"/>
    <w:rsid w:val="00D228DE"/>
    <w:rsid w:val="00D230A8"/>
    <w:rsid w:val="00D23F5A"/>
    <w:rsid w:val="00D26D65"/>
    <w:rsid w:val="00D3029E"/>
    <w:rsid w:val="00D31208"/>
    <w:rsid w:val="00D346C0"/>
    <w:rsid w:val="00D36ADC"/>
    <w:rsid w:val="00D373A4"/>
    <w:rsid w:val="00D37788"/>
    <w:rsid w:val="00D37EA9"/>
    <w:rsid w:val="00D501D7"/>
    <w:rsid w:val="00D51D6E"/>
    <w:rsid w:val="00D54D09"/>
    <w:rsid w:val="00D72296"/>
    <w:rsid w:val="00D821E4"/>
    <w:rsid w:val="00D86659"/>
    <w:rsid w:val="00D91752"/>
    <w:rsid w:val="00DA1041"/>
    <w:rsid w:val="00DA15EA"/>
    <w:rsid w:val="00DA40F9"/>
    <w:rsid w:val="00DA4FE8"/>
    <w:rsid w:val="00DA58F9"/>
    <w:rsid w:val="00DA6481"/>
    <w:rsid w:val="00DB2816"/>
    <w:rsid w:val="00DB2EDC"/>
    <w:rsid w:val="00DC6DB5"/>
    <w:rsid w:val="00DE016B"/>
    <w:rsid w:val="00DE06A1"/>
    <w:rsid w:val="00DE0910"/>
    <w:rsid w:val="00DE09E1"/>
    <w:rsid w:val="00DE6605"/>
    <w:rsid w:val="00DF0C74"/>
    <w:rsid w:val="00DF1809"/>
    <w:rsid w:val="00DF5485"/>
    <w:rsid w:val="00DF6D60"/>
    <w:rsid w:val="00DF76F3"/>
    <w:rsid w:val="00E00531"/>
    <w:rsid w:val="00E01EC4"/>
    <w:rsid w:val="00E039C2"/>
    <w:rsid w:val="00E050E9"/>
    <w:rsid w:val="00E074B2"/>
    <w:rsid w:val="00E07DB9"/>
    <w:rsid w:val="00E12433"/>
    <w:rsid w:val="00E20D4F"/>
    <w:rsid w:val="00E315B8"/>
    <w:rsid w:val="00E52B7D"/>
    <w:rsid w:val="00E53298"/>
    <w:rsid w:val="00E56E08"/>
    <w:rsid w:val="00E62C7E"/>
    <w:rsid w:val="00E6603D"/>
    <w:rsid w:val="00E73D9F"/>
    <w:rsid w:val="00E76461"/>
    <w:rsid w:val="00E8038B"/>
    <w:rsid w:val="00E8541D"/>
    <w:rsid w:val="00E90447"/>
    <w:rsid w:val="00E924A0"/>
    <w:rsid w:val="00E9717C"/>
    <w:rsid w:val="00EA0C33"/>
    <w:rsid w:val="00EA36EB"/>
    <w:rsid w:val="00EA3B4D"/>
    <w:rsid w:val="00EA49B4"/>
    <w:rsid w:val="00EA5E21"/>
    <w:rsid w:val="00EB1310"/>
    <w:rsid w:val="00EB5C9A"/>
    <w:rsid w:val="00EB6B14"/>
    <w:rsid w:val="00EC23E7"/>
    <w:rsid w:val="00EC7E27"/>
    <w:rsid w:val="00ED0520"/>
    <w:rsid w:val="00ED122A"/>
    <w:rsid w:val="00ED61DC"/>
    <w:rsid w:val="00ED67FE"/>
    <w:rsid w:val="00EE576A"/>
    <w:rsid w:val="00EF4B23"/>
    <w:rsid w:val="00EF6DA6"/>
    <w:rsid w:val="00F0005C"/>
    <w:rsid w:val="00F00137"/>
    <w:rsid w:val="00F00B1B"/>
    <w:rsid w:val="00F02EBB"/>
    <w:rsid w:val="00F04D1A"/>
    <w:rsid w:val="00F05303"/>
    <w:rsid w:val="00F05635"/>
    <w:rsid w:val="00F2226E"/>
    <w:rsid w:val="00F22293"/>
    <w:rsid w:val="00F23A88"/>
    <w:rsid w:val="00F25672"/>
    <w:rsid w:val="00F31F7D"/>
    <w:rsid w:val="00F360D9"/>
    <w:rsid w:val="00F3758B"/>
    <w:rsid w:val="00F40E1F"/>
    <w:rsid w:val="00F41831"/>
    <w:rsid w:val="00F418C1"/>
    <w:rsid w:val="00F41F94"/>
    <w:rsid w:val="00F52660"/>
    <w:rsid w:val="00F53DAF"/>
    <w:rsid w:val="00F53FEE"/>
    <w:rsid w:val="00F61E4A"/>
    <w:rsid w:val="00F62791"/>
    <w:rsid w:val="00F63220"/>
    <w:rsid w:val="00F736C4"/>
    <w:rsid w:val="00F76A0B"/>
    <w:rsid w:val="00F92A49"/>
    <w:rsid w:val="00FC3E46"/>
    <w:rsid w:val="00FC3EE5"/>
    <w:rsid w:val="00FC494D"/>
    <w:rsid w:val="00FC69A1"/>
    <w:rsid w:val="00FD067B"/>
    <w:rsid w:val="00FD1B4E"/>
    <w:rsid w:val="00FD21E0"/>
    <w:rsid w:val="00FD4CDF"/>
    <w:rsid w:val="00FD5F8C"/>
    <w:rsid w:val="00FD622F"/>
    <w:rsid w:val="00FE0B73"/>
    <w:rsid w:val="00FE1959"/>
    <w:rsid w:val="00FF2C48"/>
    <w:rsid w:val="00FF2FD2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B5EF3"/>
  <w15:docId w15:val="{E0BD65D8-5E43-4880-BBC7-898DD8AD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28E"/>
    <w:rPr>
      <w:sz w:val="24"/>
      <w:szCs w:val="24"/>
    </w:rPr>
  </w:style>
  <w:style w:type="paragraph" w:styleId="Ttulo1">
    <w:name w:val="heading 1"/>
    <w:basedOn w:val="Normal"/>
    <w:next w:val="Normal"/>
    <w:qFormat/>
    <w:rsid w:val="00BC228E"/>
    <w:pPr>
      <w:keepNext/>
      <w:ind w:left="2832" w:firstLine="708"/>
      <w:outlineLvl w:val="0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C228E"/>
    <w:pPr>
      <w:jc w:val="both"/>
    </w:pPr>
  </w:style>
  <w:style w:type="paragraph" w:styleId="Recuodecorpodetexto">
    <w:name w:val="Body Text Indent"/>
    <w:basedOn w:val="Normal"/>
    <w:semiHidden/>
    <w:rsid w:val="00BC228E"/>
    <w:pPr>
      <w:ind w:firstLine="4440"/>
      <w:jc w:val="both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10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230A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230A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1F0F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ARECER%20COMISS&#195;O\2019\COMISS&#195;O%20DE%20OR&#199;AMENTO,%20FINAN&#199;AS\PARECER%20COMISS&#195;O%20OR&#199;AMENTO%20PADR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PARECER COMISSÃO ORÇAMENTO PADRÃO.dotx</Template>
  <TotalTime>1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A R E C E R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A R E C E R</dc:title>
  <dc:creator>Usuário do Windows</dc:creator>
  <cp:lastModifiedBy>Baltazar</cp:lastModifiedBy>
  <cp:revision>3</cp:revision>
  <cp:lastPrinted>2025-09-08T16:47:00Z</cp:lastPrinted>
  <dcterms:created xsi:type="dcterms:W3CDTF">2025-09-08T16:48:00Z</dcterms:created>
  <dcterms:modified xsi:type="dcterms:W3CDTF">2025-09-08T19:02:00Z</dcterms:modified>
</cp:coreProperties>
</file>