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5E559A02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</w:t>
      </w:r>
      <w:r w:rsidR="00FE543F">
        <w:rPr>
          <w:rFonts w:ascii="Bookman Old Style" w:hAnsi="Bookman Old Style"/>
          <w:b/>
          <w:spacing w:val="60"/>
          <w:sz w:val="22"/>
          <w:szCs w:val="22"/>
        </w:rPr>
        <w:t>9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0A03EF1E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</w:t>
      </w:r>
      <w:r w:rsidR="00FE543F">
        <w:rPr>
          <w:rFonts w:ascii="Bookman Old Style" w:hAnsi="Bookman Old Style"/>
          <w:sz w:val="22"/>
          <w:szCs w:val="22"/>
        </w:rPr>
        <w:t>71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1571EE2F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FE543F">
        <w:rPr>
          <w:rFonts w:ascii="Bookman Old Style" w:hAnsi="Bookman Old Style"/>
          <w:b/>
          <w:sz w:val="22"/>
          <w:szCs w:val="22"/>
        </w:rPr>
        <w:t>RETIFICA O NÚMERO DA MATRÍCULA DO IMÓVEL MENCIONADO NO ARTIGO 1º DA LEI MUNICIPAL Nº 3.762/2025, PARA FINS DE REGULARIZAÇÃO REGISTRAL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03C5CE88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FC7CB9">
        <w:rPr>
          <w:rFonts w:ascii="Bookman Old Style" w:hAnsi="Bookman Old Style"/>
          <w:sz w:val="22"/>
          <w:szCs w:val="22"/>
        </w:rPr>
        <w:t>01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FC7CB9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F235" w14:textId="77777777" w:rsidR="00744B33" w:rsidRDefault="00744B33" w:rsidP="00D230A8">
      <w:r>
        <w:separator/>
      </w:r>
    </w:p>
  </w:endnote>
  <w:endnote w:type="continuationSeparator" w:id="0">
    <w:p w14:paraId="4532C07D" w14:textId="77777777" w:rsidR="00744B33" w:rsidRDefault="00744B33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DD61" w14:textId="77777777" w:rsidR="00744B33" w:rsidRDefault="00744B33" w:rsidP="00D230A8">
      <w:r>
        <w:separator/>
      </w:r>
    </w:p>
  </w:footnote>
  <w:footnote w:type="continuationSeparator" w:id="0">
    <w:p w14:paraId="447B4DDC" w14:textId="77777777" w:rsidR="00744B33" w:rsidRDefault="00744B33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664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44B33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D7EE1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94B7E"/>
    <w:rsid w:val="00FC3E46"/>
    <w:rsid w:val="00FC3EE5"/>
    <w:rsid w:val="00FC494D"/>
    <w:rsid w:val="00FC69A1"/>
    <w:rsid w:val="00FC7CB9"/>
    <w:rsid w:val="00FD067B"/>
    <w:rsid w:val="00FD1B4E"/>
    <w:rsid w:val="00FD21E0"/>
    <w:rsid w:val="00FD4CDF"/>
    <w:rsid w:val="00FD5F8C"/>
    <w:rsid w:val="00FD622F"/>
    <w:rsid w:val="00FE0B73"/>
    <w:rsid w:val="00FE1959"/>
    <w:rsid w:val="00FE543F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23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17</cp:revision>
  <cp:lastPrinted>2025-06-23T18:45:00Z</cp:lastPrinted>
  <dcterms:created xsi:type="dcterms:W3CDTF">2025-07-14T17:44:00Z</dcterms:created>
  <dcterms:modified xsi:type="dcterms:W3CDTF">2025-09-04T19:48:00Z</dcterms:modified>
</cp:coreProperties>
</file>