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61A801E5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637FA2">
        <w:rPr>
          <w:rFonts w:ascii="Bookman Old Style" w:hAnsi="Bookman Old Style"/>
          <w:b/>
          <w:spacing w:val="60"/>
          <w:sz w:val="22"/>
          <w:szCs w:val="22"/>
        </w:rPr>
        <w:t>6</w:t>
      </w:r>
      <w:r w:rsidR="00F94B7E">
        <w:rPr>
          <w:rFonts w:ascii="Bookman Old Style" w:hAnsi="Bookman Old Style"/>
          <w:b/>
          <w:spacing w:val="60"/>
          <w:sz w:val="22"/>
          <w:szCs w:val="22"/>
        </w:rPr>
        <w:t>2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476B7EAC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637FA2">
        <w:rPr>
          <w:rFonts w:ascii="Bookman Old Style" w:hAnsi="Bookman Old Style"/>
          <w:sz w:val="22"/>
          <w:szCs w:val="22"/>
        </w:rPr>
        <w:t>1</w:t>
      </w:r>
      <w:r w:rsidR="00F94B7E">
        <w:rPr>
          <w:rFonts w:ascii="Bookman Old Style" w:hAnsi="Bookman Old Style"/>
          <w:sz w:val="22"/>
          <w:szCs w:val="22"/>
        </w:rPr>
        <w:t>60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6A21787A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637FA2">
        <w:rPr>
          <w:rFonts w:ascii="Bookman Old Style" w:hAnsi="Bookman Old Style"/>
          <w:sz w:val="22"/>
          <w:szCs w:val="22"/>
        </w:rPr>
        <w:t>Executivo</w:t>
      </w:r>
    </w:p>
    <w:p w14:paraId="3795F6E4" w14:textId="701FBC30" w:rsidR="00515942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>
        <w:rPr>
          <w:rFonts w:ascii="Bookman Old Style" w:hAnsi="Bookman Old Style"/>
          <w:b/>
          <w:sz w:val="22"/>
          <w:szCs w:val="22"/>
        </w:rPr>
        <w:t>“</w:t>
      </w:r>
      <w:r w:rsidR="00F94B7E">
        <w:rPr>
          <w:rFonts w:ascii="Bookman Old Style" w:hAnsi="Bookman Old Style"/>
          <w:b/>
        </w:rPr>
        <w:t>ALTERA O CAPUT DO ART. 1º DA LEI MUNICIPAL Nº 1.751/2008, QUE AUTORIZA O PODER EXECUTIVO A RECEBER EM CESSÃO DE USO GRATUITO UMA FRAÇÃO DE TERRAS, E DÁ OUTRAS PROVIDÊNCIAS</w:t>
      </w:r>
      <w:r w:rsidR="00624D49">
        <w:rPr>
          <w:rFonts w:ascii="Bookman Old Style" w:hAnsi="Bookman Old Style"/>
          <w:b/>
        </w:rPr>
        <w:t>.</w:t>
      </w:r>
      <w:r w:rsidR="00A047DB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03E6BAB1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903B1D">
        <w:rPr>
          <w:rFonts w:ascii="Bookman Old Style" w:hAnsi="Bookman Old Style"/>
          <w:sz w:val="22"/>
          <w:szCs w:val="22"/>
        </w:rPr>
        <w:t>1</w:t>
      </w:r>
      <w:r w:rsidR="00637FA2">
        <w:rPr>
          <w:rFonts w:ascii="Bookman Old Style" w:hAnsi="Bookman Old Style"/>
          <w:sz w:val="22"/>
          <w:szCs w:val="22"/>
        </w:rPr>
        <w:t>8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903B1D">
        <w:rPr>
          <w:rFonts w:ascii="Bookman Old Style" w:hAnsi="Bookman Old Style"/>
          <w:sz w:val="22"/>
          <w:szCs w:val="22"/>
        </w:rPr>
        <w:t>8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8C80" w14:textId="77777777" w:rsidR="00214664" w:rsidRDefault="00214664" w:rsidP="00D230A8">
      <w:r>
        <w:separator/>
      </w:r>
    </w:p>
  </w:endnote>
  <w:endnote w:type="continuationSeparator" w:id="0">
    <w:p w14:paraId="4AB989FA" w14:textId="77777777" w:rsidR="00214664" w:rsidRDefault="00214664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2814" w14:textId="77777777" w:rsidR="00214664" w:rsidRDefault="00214664" w:rsidP="00D230A8">
      <w:r>
        <w:separator/>
      </w:r>
    </w:p>
  </w:footnote>
  <w:footnote w:type="continuationSeparator" w:id="0">
    <w:p w14:paraId="3FE8A126" w14:textId="77777777" w:rsidR="00214664" w:rsidRDefault="00214664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03EE1"/>
    <w:rsid w:val="0001291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4C1A"/>
    <w:rsid w:val="0006691E"/>
    <w:rsid w:val="000702E2"/>
    <w:rsid w:val="00070AD5"/>
    <w:rsid w:val="00070B78"/>
    <w:rsid w:val="000857AC"/>
    <w:rsid w:val="000968BD"/>
    <w:rsid w:val="000A3892"/>
    <w:rsid w:val="000A3A21"/>
    <w:rsid w:val="000A4A55"/>
    <w:rsid w:val="000A6F87"/>
    <w:rsid w:val="000B184C"/>
    <w:rsid w:val="000B74F0"/>
    <w:rsid w:val="000C319C"/>
    <w:rsid w:val="000C4F58"/>
    <w:rsid w:val="000D3C62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026C"/>
    <w:rsid w:val="00172C9D"/>
    <w:rsid w:val="0017659E"/>
    <w:rsid w:val="001801F7"/>
    <w:rsid w:val="00183598"/>
    <w:rsid w:val="00185C35"/>
    <w:rsid w:val="0018610C"/>
    <w:rsid w:val="001908E4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40CD"/>
    <w:rsid w:val="001F433D"/>
    <w:rsid w:val="001F5EAC"/>
    <w:rsid w:val="002002EA"/>
    <w:rsid w:val="00201ABF"/>
    <w:rsid w:val="002057B2"/>
    <w:rsid w:val="00214664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B75"/>
    <w:rsid w:val="0029772C"/>
    <w:rsid w:val="002A58AA"/>
    <w:rsid w:val="002B108A"/>
    <w:rsid w:val="002C6017"/>
    <w:rsid w:val="002C6F1D"/>
    <w:rsid w:val="002D4C05"/>
    <w:rsid w:val="002D729E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95CB6"/>
    <w:rsid w:val="003A0179"/>
    <w:rsid w:val="003A16BD"/>
    <w:rsid w:val="003A6446"/>
    <w:rsid w:val="003A7E08"/>
    <w:rsid w:val="003B07D2"/>
    <w:rsid w:val="003B0D71"/>
    <w:rsid w:val="003B5BA0"/>
    <w:rsid w:val="003B69E2"/>
    <w:rsid w:val="003C0DC6"/>
    <w:rsid w:val="003C2D96"/>
    <w:rsid w:val="003C4CAB"/>
    <w:rsid w:val="003C7745"/>
    <w:rsid w:val="003D7ADA"/>
    <w:rsid w:val="003D7B38"/>
    <w:rsid w:val="003E1526"/>
    <w:rsid w:val="003E3859"/>
    <w:rsid w:val="003F0FC3"/>
    <w:rsid w:val="003F12DF"/>
    <w:rsid w:val="003F2C20"/>
    <w:rsid w:val="00401E13"/>
    <w:rsid w:val="004029F7"/>
    <w:rsid w:val="00405DC8"/>
    <w:rsid w:val="00412671"/>
    <w:rsid w:val="00413157"/>
    <w:rsid w:val="00421C5E"/>
    <w:rsid w:val="00423E4E"/>
    <w:rsid w:val="00427124"/>
    <w:rsid w:val="00430E2B"/>
    <w:rsid w:val="00436E6F"/>
    <w:rsid w:val="00437121"/>
    <w:rsid w:val="0044557E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18A6"/>
    <w:rsid w:val="004B6EBE"/>
    <w:rsid w:val="004B768A"/>
    <w:rsid w:val="004C18D0"/>
    <w:rsid w:val="004D05E7"/>
    <w:rsid w:val="004D66EA"/>
    <w:rsid w:val="004D7DAF"/>
    <w:rsid w:val="004E474A"/>
    <w:rsid w:val="004E4D12"/>
    <w:rsid w:val="004F196A"/>
    <w:rsid w:val="004F2161"/>
    <w:rsid w:val="004F28E8"/>
    <w:rsid w:val="005033AB"/>
    <w:rsid w:val="005036B8"/>
    <w:rsid w:val="00504C0E"/>
    <w:rsid w:val="005053CE"/>
    <w:rsid w:val="00506F92"/>
    <w:rsid w:val="00512ACB"/>
    <w:rsid w:val="005149C8"/>
    <w:rsid w:val="00515942"/>
    <w:rsid w:val="00516857"/>
    <w:rsid w:val="0051713F"/>
    <w:rsid w:val="00526E54"/>
    <w:rsid w:val="005313A3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4D49"/>
    <w:rsid w:val="006255F6"/>
    <w:rsid w:val="00630991"/>
    <w:rsid w:val="00632891"/>
    <w:rsid w:val="00637FA2"/>
    <w:rsid w:val="006417DD"/>
    <w:rsid w:val="00646C26"/>
    <w:rsid w:val="00663F8B"/>
    <w:rsid w:val="00665D75"/>
    <w:rsid w:val="006661EA"/>
    <w:rsid w:val="006676C4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74EB"/>
    <w:rsid w:val="007A753E"/>
    <w:rsid w:val="007B6560"/>
    <w:rsid w:val="007B6D94"/>
    <w:rsid w:val="007C0BBB"/>
    <w:rsid w:val="007C13CF"/>
    <w:rsid w:val="007D0B97"/>
    <w:rsid w:val="007E0B8B"/>
    <w:rsid w:val="007E3FC6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3B1D"/>
    <w:rsid w:val="00904447"/>
    <w:rsid w:val="009070D2"/>
    <w:rsid w:val="0090713F"/>
    <w:rsid w:val="009072CF"/>
    <w:rsid w:val="00907C3F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47D2A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A0EAA"/>
    <w:rsid w:val="009A28C4"/>
    <w:rsid w:val="009A3209"/>
    <w:rsid w:val="009A7ED5"/>
    <w:rsid w:val="009B4196"/>
    <w:rsid w:val="009B762D"/>
    <w:rsid w:val="009B76FD"/>
    <w:rsid w:val="009C1DB4"/>
    <w:rsid w:val="009C3174"/>
    <w:rsid w:val="009C338A"/>
    <w:rsid w:val="009D4090"/>
    <w:rsid w:val="009D6091"/>
    <w:rsid w:val="009D64EC"/>
    <w:rsid w:val="009E01BD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162C6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0375"/>
    <w:rsid w:val="00A965D3"/>
    <w:rsid w:val="00AA47E8"/>
    <w:rsid w:val="00AB49D7"/>
    <w:rsid w:val="00AB7043"/>
    <w:rsid w:val="00AC04CE"/>
    <w:rsid w:val="00AC4F62"/>
    <w:rsid w:val="00AC6601"/>
    <w:rsid w:val="00AD1073"/>
    <w:rsid w:val="00AD51E5"/>
    <w:rsid w:val="00AE39CF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583E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855F0"/>
    <w:rsid w:val="00C96539"/>
    <w:rsid w:val="00CA62F0"/>
    <w:rsid w:val="00CD6CC6"/>
    <w:rsid w:val="00CE11BA"/>
    <w:rsid w:val="00CE2B91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A7173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315B8"/>
    <w:rsid w:val="00E47610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94B7E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22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15</cp:revision>
  <cp:lastPrinted>2025-06-23T18:45:00Z</cp:lastPrinted>
  <dcterms:created xsi:type="dcterms:W3CDTF">2025-07-14T17:44:00Z</dcterms:created>
  <dcterms:modified xsi:type="dcterms:W3CDTF">2025-09-04T19:26:00Z</dcterms:modified>
</cp:coreProperties>
</file>