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23358873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637FA2">
        <w:rPr>
          <w:rFonts w:ascii="Bookman Old Style" w:hAnsi="Bookman Old Style"/>
          <w:b/>
          <w:spacing w:val="60"/>
          <w:sz w:val="22"/>
          <w:szCs w:val="22"/>
        </w:rPr>
        <w:t>6</w:t>
      </w:r>
      <w:r w:rsidR="00245D87">
        <w:rPr>
          <w:rFonts w:ascii="Bookman Old Style" w:hAnsi="Bookman Old Style"/>
          <w:b/>
          <w:spacing w:val="60"/>
          <w:sz w:val="22"/>
          <w:szCs w:val="22"/>
        </w:rPr>
        <w:t>1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0975A390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637FA2">
        <w:rPr>
          <w:rFonts w:ascii="Bookman Old Style" w:hAnsi="Bookman Old Style"/>
          <w:sz w:val="22"/>
          <w:szCs w:val="22"/>
        </w:rPr>
        <w:t>15</w:t>
      </w:r>
      <w:r w:rsidR="00245D87">
        <w:rPr>
          <w:rFonts w:ascii="Bookman Old Style" w:hAnsi="Bookman Old Style"/>
          <w:sz w:val="22"/>
          <w:szCs w:val="22"/>
        </w:rPr>
        <w:t>9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6A21787A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637FA2">
        <w:rPr>
          <w:rFonts w:ascii="Bookman Old Style" w:hAnsi="Bookman Old Style"/>
          <w:sz w:val="22"/>
          <w:szCs w:val="22"/>
        </w:rPr>
        <w:t>Executivo</w:t>
      </w:r>
    </w:p>
    <w:p w14:paraId="3795F6E4" w14:textId="39F2B0CA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245D87">
        <w:rPr>
          <w:rFonts w:ascii="Bookman Old Style" w:hAnsi="Bookman Old Style"/>
          <w:b/>
        </w:rPr>
        <w:t>DISPÕE SOBRE A DESAFETAÇÃO DE BEM PÚBLICO DE USO ESPECIAL, AUTORIZA O SEU DESMEMBRAMENTO E DÁ OUTRAS PROVIDÊNCIAS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03E6BAB1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903B1D">
        <w:rPr>
          <w:rFonts w:ascii="Bookman Old Style" w:hAnsi="Bookman Old Style"/>
          <w:sz w:val="22"/>
          <w:szCs w:val="22"/>
        </w:rPr>
        <w:t>1</w:t>
      </w:r>
      <w:r w:rsidR="00637FA2">
        <w:rPr>
          <w:rFonts w:ascii="Bookman Old Style" w:hAnsi="Bookman Old Style"/>
          <w:sz w:val="22"/>
          <w:szCs w:val="22"/>
        </w:rPr>
        <w:t>8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903B1D">
        <w:rPr>
          <w:rFonts w:ascii="Bookman Old Style" w:hAnsi="Bookman Old Style"/>
          <w:sz w:val="22"/>
          <w:szCs w:val="22"/>
        </w:rPr>
        <w:t>8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0686" w14:textId="77777777" w:rsidR="00F54AB3" w:rsidRDefault="00F54AB3" w:rsidP="00D230A8">
      <w:r>
        <w:separator/>
      </w:r>
    </w:p>
  </w:endnote>
  <w:endnote w:type="continuationSeparator" w:id="0">
    <w:p w14:paraId="04AA1992" w14:textId="77777777" w:rsidR="00F54AB3" w:rsidRDefault="00F54AB3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8623" w14:textId="77777777" w:rsidR="00F54AB3" w:rsidRDefault="00F54AB3" w:rsidP="00D230A8">
      <w:r>
        <w:separator/>
      </w:r>
    </w:p>
  </w:footnote>
  <w:footnote w:type="continuationSeparator" w:id="0">
    <w:p w14:paraId="11D9288E" w14:textId="77777777" w:rsidR="00F54AB3" w:rsidRDefault="00F54AB3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4C1A"/>
    <w:rsid w:val="0006691E"/>
    <w:rsid w:val="000702E2"/>
    <w:rsid w:val="00070AD5"/>
    <w:rsid w:val="00070B78"/>
    <w:rsid w:val="000857AC"/>
    <w:rsid w:val="000968BD"/>
    <w:rsid w:val="000A3892"/>
    <w:rsid w:val="000A3A21"/>
    <w:rsid w:val="000A4A55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D87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0FC3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4557E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37FA2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B76F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583E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47610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54AB3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23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15</cp:revision>
  <cp:lastPrinted>2025-06-23T18:45:00Z</cp:lastPrinted>
  <dcterms:created xsi:type="dcterms:W3CDTF">2025-07-14T17:44:00Z</dcterms:created>
  <dcterms:modified xsi:type="dcterms:W3CDTF">2025-09-04T19:23:00Z</dcterms:modified>
</cp:coreProperties>
</file>